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77EF" w14:textId="77777777" w:rsidR="008E1A51" w:rsidRPr="001A6417" w:rsidRDefault="00856A81" w:rsidP="00344B41">
      <w:pPr>
        <w:pStyle w:val="af1"/>
        <w:rPr>
          <w:rStyle w:val="a8"/>
          <w:b w:val="0"/>
          <w:bCs w:val="0"/>
          <w:i w:val="0"/>
          <w:iCs w:val="0"/>
          <w:spacing w:val="0"/>
        </w:rPr>
      </w:pPr>
      <w:r>
        <w:rPr>
          <w:rStyle w:val="a8"/>
          <w:rFonts w:hint="eastAsia"/>
          <w:b w:val="0"/>
          <w:bCs w:val="0"/>
          <w:i w:val="0"/>
          <w:iCs w:val="0"/>
          <w:spacing w:val="0"/>
        </w:rPr>
        <w:t>科目名</w:t>
      </w:r>
      <w:r w:rsidRPr="00B8227E">
        <w:rPr>
          <w:rStyle w:val="a8"/>
          <w:rFonts w:hint="eastAsia"/>
          <w:b w:val="0"/>
          <w:bCs w:val="0"/>
          <w:i w:val="0"/>
          <w:iCs w:val="0"/>
          <w:spacing w:val="0"/>
        </w:rPr>
        <w:t>（</w:t>
      </w:r>
      <w:r>
        <w:rPr>
          <w:rStyle w:val="a8"/>
          <w:rFonts w:hint="eastAsia"/>
          <w:b w:val="0"/>
          <w:bCs w:val="0"/>
          <w:i w:val="0"/>
          <w:iCs w:val="0"/>
          <w:spacing w:val="0"/>
        </w:rPr>
        <w:t>〇〇ゼミ</w:t>
      </w:r>
      <w:r w:rsidRPr="00B8227E">
        <w:rPr>
          <w:rStyle w:val="a8"/>
          <w:rFonts w:hint="eastAsia"/>
          <w:b w:val="0"/>
          <w:bCs w:val="0"/>
          <w:i w:val="0"/>
          <w:iCs w:val="0"/>
          <w:spacing w:val="0"/>
        </w:rPr>
        <w:t>）</w:t>
      </w:r>
    </w:p>
    <w:p w14:paraId="028ECFB7" w14:textId="77777777" w:rsidR="00854660" w:rsidRPr="001A6417" w:rsidRDefault="00344B41" w:rsidP="008167BA">
      <w:pPr>
        <w:pStyle w:val="a6"/>
      </w:pPr>
      <w:r w:rsidRPr="001A6417">
        <w:rPr>
          <w:rFonts w:hint="eastAsia"/>
        </w:rPr>
        <w:t>経世論集執筆要領の改訂について</w:t>
      </w:r>
      <w:r w:rsidR="00854660" w:rsidRPr="001A6417">
        <w:rPr>
          <w:rFonts w:hint="eastAsia"/>
        </w:rPr>
        <w:t>—Microsoft Word 2016</w:t>
      </w:r>
      <w:r w:rsidR="00FB6CF5">
        <w:rPr>
          <w:rFonts w:hint="eastAsia"/>
        </w:rPr>
        <w:t>以降</w:t>
      </w:r>
      <w:r w:rsidR="00854660" w:rsidRPr="001A6417">
        <w:rPr>
          <w:rFonts w:hint="eastAsia"/>
        </w:rPr>
        <w:t>対応版—</w:t>
      </w:r>
    </w:p>
    <w:p w14:paraId="3BC34253" w14:textId="77777777" w:rsidR="00856A81" w:rsidRPr="001A6417" w:rsidRDefault="00856A81" w:rsidP="00856A81"/>
    <w:p w14:paraId="4CD42F63" w14:textId="77777777" w:rsidR="00856A81" w:rsidRDefault="00856A81" w:rsidP="00856A81">
      <w:pPr>
        <w:pStyle w:val="af3"/>
        <w:ind w:leftChars="3172" w:left="6661"/>
        <w:jc w:val="left"/>
      </w:pPr>
      <w:r w:rsidRPr="001A6417">
        <w:t>経済学科　209EX00</w:t>
      </w:r>
    </w:p>
    <w:p w14:paraId="032AD384" w14:textId="77777777" w:rsidR="00856A81" w:rsidRPr="001A6417" w:rsidRDefault="00856A81" w:rsidP="00856A81">
      <w:pPr>
        <w:pStyle w:val="af3"/>
        <w:ind w:leftChars="3172" w:left="6661"/>
        <w:jc w:val="left"/>
      </w:pPr>
      <w:r w:rsidRPr="001A6417">
        <w:t>久留米太郎</w:t>
      </w:r>
    </w:p>
    <w:p w14:paraId="1D012DAC" w14:textId="77777777" w:rsidR="00E003F9" w:rsidRPr="001A6417" w:rsidRDefault="00E003F9" w:rsidP="00856A81">
      <w:pPr>
        <w:ind w:right="840"/>
      </w:pPr>
    </w:p>
    <w:p w14:paraId="5141D43C" w14:textId="77777777" w:rsidR="00E003F9" w:rsidRPr="001A6417" w:rsidRDefault="00E003F9" w:rsidP="00550FF2">
      <w:pPr>
        <w:pStyle w:val="af5"/>
        <w:rPr>
          <w:rFonts w:ascii="游明朝" w:hAnsi="游明朝"/>
        </w:rPr>
      </w:pPr>
      <w:r w:rsidRPr="001A6417">
        <w:rPr>
          <w:rFonts w:ascii="游明朝" w:hAnsi="游明朝" w:hint="eastAsia"/>
        </w:rPr>
        <w:t>目　次</w:t>
      </w:r>
    </w:p>
    <w:p w14:paraId="6577EDD7" w14:textId="77777777" w:rsidR="00D94ED8" w:rsidRDefault="00E003F9" w:rsidP="0067098A">
      <w:pPr>
        <w:pStyle w:val="af5"/>
        <w:numPr>
          <w:ilvl w:val="0"/>
          <w:numId w:val="9"/>
        </w:numPr>
        <w:rPr>
          <w:rFonts w:ascii="游明朝" w:hAnsi="游明朝"/>
        </w:rPr>
      </w:pPr>
      <w:r w:rsidRPr="001A6417">
        <w:rPr>
          <w:rFonts w:ascii="游明朝" w:hAnsi="游明朝" w:hint="eastAsia"/>
        </w:rPr>
        <w:t>はじめに</w:t>
      </w:r>
    </w:p>
    <w:p w14:paraId="44EC4E76" w14:textId="77777777" w:rsidR="00856A81" w:rsidRPr="001A6417" w:rsidRDefault="00856A81" w:rsidP="0067098A">
      <w:pPr>
        <w:pStyle w:val="af5"/>
        <w:numPr>
          <w:ilvl w:val="0"/>
          <w:numId w:val="9"/>
        </w:numPr>
        <w:rPr>
          <w:rFonts w:ascii="游明朝" w:hAnsi="游明朝"/>
        </w:rPr>
      </w:pPr>
      <w:r>
        <w:rPr>
          <w:rFonts w:ascii="游明朝" w:hAnsi="游明朝" w:hint="eastAsia"/>
        </w:rPr>
        <w:t>ファイル名</w:t>
      </w:r>
    </w:p>
    <w:p w14:paraId="388ADA49" w14:textId="77777777" w:rsidR="00E003F9" w:rsidRPr="001A6417" w:rsidRDefault="00986BEE" w:rsidP="00550FF2">
      <w:pPr>
        <w:pStyle w:val="af5"/>
        <w:numPr>
          <w:ilvl w:val="0"/>
          <w:numId w:val="9"/>
        </w:numPr>
        <w:rPr>
          <w:rFonts w:ascii="游明朝" w:hAnsi="游明朝"/>
        </w:rPr>
      </w:pPr>
      <w:r w:rsidRPr="001A6417">
        <w:rPr>
          <w:rFonts w:ascii="游明朝" w:hAnsi="游明朝" w:hint="eastAsia"/>
        </w:rPr>
        <w:t>ページレイアウト</w:t>
      </w:r>
    </w:p>
    <w:p w14:paraId="41E4FF0E" w14:textId="77777777" w:rsidR="00E003F9" w:rsidRPr="001A6417" w:rsidRDefault="00986BEE" w:rsidP="00550FF2">
      <w:pPr>
        <w:pStyle w:val="af5"/>
        <w:numPr>
          <w:ilvl w:val="0"/>
          <w:numId w:val="9"/>
        </w:numPr>
        <w:rPr>
          <w:rFonts w:ascii="游明朝" w:hAnsi="游明朝"/>
        </w:rPr>
      </w:pPr>
      <w:r w:rsidRPr="001A6417">
        <w:rPr>
          <w:rFonts w:ascii="游明朝" w:hAnsi="游明朝" w:hint="eastAsia"/>
        </w:rPr>
        <w:t>1ページ目の書き方の原則</w:t>
      </w:r>
    </w:p>
    <w:p w14:paraId="0919A271" w14:textId="77777777" w:rsidR="00E003F9" w:rsidRPr="001A6417" w:rsidRDefault="00986BEE" w:rsidP="00550FF2">
      <w:pPr>
        <w:pStyle w:val="af5"/>
        <w:numPr>
          <w:ilvl w:val="0"/>
          <w:numId w:val="9"/>
        </w:numPr>
        <w:rPr>
          <w:rFonts w:ascii="游明朝" w:hAnsi="游明朝"/>
        </w:rPr>
      </w:pPr>
      <w:r w:rsidRPr="001A6417">
        <w:rPr>
          <w:rFonts w:ascii="游明朝" w:hAnsi="游明朝" w:hint="eastAsia"/>
        </w:rPr>
        <w:t>本文について</w:t>
      </w:r>
    </w:p>
    <w:p w14:paraId="3779812C" w14:textId="77777777" w:rsidR="00E003F9" w:rsidRPr="001A6417" w:rsidRDefault="00986BEE" w:rsidP="00550FF2">
      <w:pPr>
        <w:pStyle w:val="af5"/>
        <w:numPr>
          <w:ilvl w:val="0"/>
          <w:numId w:val="9"/>
        </w:numPr>
        <w:rPr>
          <w:rFonts w:ascii="游明朝" w:hAnsi="游明朝"/>
        </w:rPr>
      </w:pPr>
      <w:r w:rsidRPr="001A6417">
        <w:rPr>
          <w:rFonts w:ascii="游明朝" w:hAnsi="游明朝" w:hint="eastAsia"/>
        </w:rPr>
        <w:t>図、表、写真について</w:t>
      </w:r>
    </w:p>
    <w:p w14:paraId="4B5D50B2" w14:textId="77777777" w:rsidR="00986BEE" w:rsidRPr="001A6417" w:rsidRDefault="00986BEE" w:rsidP="00550FF2">
      <w:pPr>
        <w:pStyle w:val="af5"/>
        <w:numPr>
          <w:ilvl w:val="0"/>
          <w:numId w:val="9"/>
        </w:numPr>
        <w:rPr>
          <w:rFonts w:ascii="游明朝" w:hAnsi="游明朝"/>
        </w:rPr>
      </w:pPr>
      <w:r w:rsidRPr="001A6417">
        <w:rPr>
          <w:rFonts w:ascii="游明朝" w:hAnsi="游明朝" w:hint="eastAsia"/>
        </w:rPr>
        <w:t>参考文献について</w:t>
      </w:r>
    </w:p>
    <w:p w14:paraId="55EDA317" w14:textId="77777777" w:rsidR="00986BEE" w:rsidRPr="001A6417" w:rsidRDefault="00986BEE" w:rsidP="00550FF2">
      <w:pPr>
        <w:pStyle w:val="af5"/>
        <w:numPr>
          <w:ilvl w:val="0"/>
          <w:numId w:val="9"/>
        </w:numPr>
        <w:rPr>
          <w:rFonts w:ascii="游明朝" w:hAnsi="游明朝"/>
        </w:rPr>
      </w:pPr>
      <w:r w:rsidRPr="001A6417">
        <w:rPr>
          <w:rFonts w:ascii="游明朝" w:hAnsi="游明朝" w:hint="eastAsia"/>
        </w:rPr>
        <w:t>脚注について</w:t>
      </w:r>
    </w:p>
    <w:p w14:paraId="18968ED0" w14:textId="77777777" w:rsidR="00E003F9" w:rsidRPr="001A6417" w:rsidRDefault="00E003F9" w:rsidP="00550FF2">
      <w:pPr>
        <w:pStyle w:val="af5"/>
        <w:numPr>
          <w:ilvl w:val="0"/>
          <w:numId w:val="9"/>
        </w:numPr>
        <w:rPr>
          <w:rFonts w:ascii="游明朝" w:hAnsi="游明朝"/>
        </w:rPr>
      </w:pPr>
      <w:r w:rsidRPr="001A6417">
        <w:rPr>
          <w:rFonts w:ascii="游明朝" w:hAnsi="游明朝" w:hint="eastAsia"/>
        </w:rPr>
        <w:t>おわりに</w:t>
      </w:r>
    </w:p>
    <w:p w14:paraId="62F172CA" w14:textId="77777777" w:rsidR="00403F95" w:rsidRPr="001A6417" w:rsidRDefault="00E003F9" w:rsidP="00202409">
      <w:pPr>
        <w:pStyle w:val="af5"/>
        <w:rPr>
          <w:rFonts w:ascii="游明朝" w:hAnsi="游明朝"/>
        </w:rPr>
      </w:pPr>
      <w:r w:rsidRPr="001A6417">
        <w:rPr>
          <w:rFonts w:ascii="游明朝" w:hAnsi="游明朝" w:hint="eastAsia"/>
        </w:rPr>
        <w:t>参考文献</w:t>
      </w:r>
    </w:p>
    <w:p w14:paraId="63CD962F" w14:textId="77777777" w:rsidR="00E003F9" w:rsidRPr="001A6417" w:rsidRDefault="00E003F9" w:rsidP="00731C10">
      <w:pPr>
        <w:jc w:val="left"/>
      </w:pPr>
    </w:p>
    <w:p w14:paraId="61076B01" w14:textId="77777777" w:rsidR="00E003F9" w:rsidRPr="001A6417" w:rsidRDefault="00E003F9" w:rsidP="00731C10">
      <w:pPr>
        <w:jc w:val="left"/>
      </w:pPr>
    </w:p>
    <w:p w14:paraId="74A0EEB6" w14:textId="77777777" w:rsidR="00731C10" w:rsidRPr="001A6417" w:rsidRDefault="00731C10" w:rsidP="00731C10">
      <w:pPr>
        <w:pStyle w:val="1"/>
        <w:numPr>
          <w:ilvl w:val="0"/>
          <w:numId w:val="6"/>
        </w:numPr>
        <w:rPr>
          <w:rFonts w:ascii="游明朝" w:hAnsi="游明朝"/>
          <w:b w:val="0"/>
        </w:rPr>
      </w:pPr>
      <w:r w:rsidRPr="001A6417">
        <w:rPr>
          <w:rFonts w:ascii="游明朝" w:hAnsi="游明朝"/>
        </w:rPr>
        <w:t>はじめに</w:t>
      </w:r>
    </w:p>
    <w:p w14:paraId="5CF2A4CA" w14:textId="77777777" w:rsidR="00731C10" w:rsidRDefault="004C0669" w:rsidP="004C0669">
      <w:pPr>
        <w:pStyle w:val="af9"/>
        <w:ind w:firstLine="210"/>
      </w:pPr>
      <w:r>
        <w:rPr>
          <w:rFonts w:hint="eastAsia"/>
        </w:rPr>
        <w:t xml:space="preserve">Microsoft </w:t>
      </w:r>
      <w:r w:rsidR="00344B41" w:rsidRPr="001A6417">
        <w:rPr>
          <w:rFonts w:hint="eastAsia"/>
        </w:rPr>
        <w:t>W</w:t>
      </w:r>
      <w:r>
        <w:rPr>
          <w:rFonts w:hint="eastAsia"/>
        </w:rPr>
        <w:t>ord</w:t>
      </w:r>
      <w:r w:rsidR="00FB6CF5">
        <w:rPr>
          <w:rFonts w:hint="eastAsia"/>
        </w:rPr>
        <w:t>は</w:t>
      </w:r>
      <w:r w:rsidR="00344B41" w:rsidRPr="001A6417">
        <w:rPr>
          <w:rFonts w:hint="eastAsia"/>
        </w:rPr>
        <w:t>2016</w:t>
      </w:r>
      <w:r w:rsidR="00FB6CF5">
        <w:rPr>
          <w:rFonts w:hint="eastAsia"/>
        </w:rPr>
        <w:t>以降の</w:t>
      </w:r>
      <w:r w:rsidR="00344B41" w:rsidRPr="001A6417">
        <w:rPr>
          <w:rFonts w:hint="eastAsia"/>
        </w:rPr>
        <w:t>デフォルトのフォントが変更されたため</w:t>
      </w:r>
      <w:r w:rsidR="00550FF2" w:rsidRPr="001A6417">
        <w:rPr>
          <w:rFonts w:hint="eastAsia"/>
        </w:rPr>
        <w:t>、経世論集執筆要領を改訂する</w:t>
      </w:r>
      <w:r w:rsidR="00344B41" w:rsidRPr="001A6417">
        <w:rPr>
          <w:rFonts w:hint="eastAsia"/>
        </w:rPr>
        <w:t>。</w:t>
      </w:r>
      <w:r w:rsidR="00550FF2" w:rsidRPr="001A6417">
        <w:rPr>
          <w:rFonts w:hint="eastAsia"/>
        </w:rPr>
        <w:t>経世論集に掲載する論文</w:t>
      </w:r>
      <w:r>
        <w:rPr>
          <w:rFonts w:hint="eastAsia"/>
        </w:rPr>
        <w:t>、</w:t>
      </w:r>
      <w:r w:rsidR="00550FF2" w:rsidRPr="001A6417">
        <w:rPr>
          <w:rFonts w:hint="eastAsia"/>
        </w:rPr>
        <w:t>報告書は</w:t>
      </w:r>
      <w:r>
        <w:rPr>
          <w:rFonts w:hint="eastAsia"/>
        </w:rPr>
        <w:t xml:space="preserve">、本執筆要領に従い、Microsoft </w:t>
      </w:r>
      <w:r w:rsidRPr="001A6417">
        <w:rPr>
          <w:rFonts w:hint="eastAsia"/>
        </w:rPr>
        <w:t>W</w:t>
      </w:r>
      <w:r>
        <w:rPr>
          <w:rFonts w:hint="eastAsia"/>
        </w:rPr>
        <w:t>ord</w:t>
      </w:r>
      <w:r w:rsidR="00550FF2" w:rsidRPr="001A6417">
        <w:rPr>
          <w:rFonts w:hint="eastAsia"/>
        </w:rPr>
        <w:t>で作成するものとする。</w:t>
      </w:r>
    </w:p>
    <w:p w14:paraId="63A8D024" w14:textId="77777777" w:rsidR="004C0669" w:rsidRPr="004C0669" w:rsidRDefault="004C0669" w:rsidP="004C0669">
      <w:pPr>
        <w:pStyle w:val="af9"/>
        <w:ind w:firstLine="210"/>
      </w:pPr>
      <w:r>
        <w:rPr>
          <w:rFonts w:hint="eastAsia"/>
        </w:rPr>
        <w:t>本稿の構成は以下のとおりである。第2章でファイル名の命名規則について説明する。第3章では、ページ設定や基本のフォントの指定を行う。第4章</w:t>
      </w:r>
      <w:r w:rsidR="000D5D98">
        <w:rPr>
          <w:rFonts w:hint="eastAsia"/>
        </w:rPr>
        <w:t>で</w:t>
      </w:r>
      <w:r>
        <w:rPr>
          <w:rFonts w:hint="eastAsia"/>
        </w:rPr>
        <w:t>は、論文、報告書の1ページ目に記載するべき情報</w:t>
      </w:r>
      <w:r w:rsidR="000D5D98">
        <w:rPr>
          <w:rFonts w:hint="eastAsia"/>
        </w:rPr>
        <w:t>についてまとめている</w:t>
      </w:r>
      <w:r>
        <w:rPr>
          <w:rFonts w:hint="eastAsia"/>
        </w:rPr>
        <w:t>。</w:t>
      </w:r>
      <w:r w:rsidR="000D5D98">
        <w:rPr>
          <w:rFonts w:hint="eastAsia"/>
        </w:rPr>
        <w:t>第5章は本文、第6章は図表のタイトルや出所、第7章は参考文献リスト、第8章は脚注、と各種書式設定について解説している。最後に第９章</w:t>
      </w:r>
      <w:r w:rsidR="00403F95">
        <w:rPr>
          <w:rFonts w:hint="eastAsia"/>
        </w:rPr>
        <w:t>で本執筆要領のテンプレートとしての利用方法を紹介し、本稿のむすびとする。</w:t>
      </w:r>
    </w:p>
    <w:p w14:paraId="5E45F175" w14:textId="77777777" w:rsidR="00856A81" w:rsidRPr="004C0669" w:rsidRDefault="00856A81" w:rsidP="00856A81">
      <w:pPr>
        <w:jc w:val="left"/>
      </w:pPr>
    </w:p>
    <w:p w14:paraId="3C4D036D" w14:textId="77777777" w:rsidR="00856A81" w:rsidRPr="00856A81" w:rsidRDefault="00856A81" w:rsidP="00856A81">
      <w:pPr>
        <w:pStyle w:val="1"/>
        <w:numPr>
          <w:ilvl w:val="0"/>
          <w:numId w:val="6"/>
        </w:numPr>
      </w:pPr>
      <w:r w:rsidRPr="00856A81">
        <w:rPr>
          <w:rFonts w:hint="eastAsia"/>
        </w:rPr>
        <w:t>ファイル名</w:t>
      </w:r>
    </w:p>
    <w:p w14:paraId="718931FB" w14:textId="77777777" w:rsidR="00856A81" w:rsidRPr="00856A81" w:rsidRDefault="00856A81" w:rsidP="00856A81">
      <w:pPr>
        <w:pStyle w:val="af9"/>
        <w:ind w:firstLine="210"/>
      </w:pPr>
      <w:r w:rsidRPr="00856A81">
        <w:rPr>
          <w:rFonts w:hint="eastAsia"/>
        </w:rPr>
        <w:t>提出する論文</w:t>
      </w:r>
      <w:r w:rsidR="004C0669">
        <w:rPr>
          <w:rFonts w:hint="eastAsia"/>
        </w:rPr>
        <w:t>、</w:t>
      </w:r>
      <w:r w:rsidRPr="00856A81">
        <w:rPr>
          <w:rFonts w:hint="eastAsia"/>
        </w:rPr>
        <w:t>報告書は以下の命名規則に従ってファイル名をつける。</w:t>
      </w:r>
    </w:p>
    <w:p w14:paraId="374F4BAB" w14:textId="77777777" w:rsidR="00856A81" w:rsidRPr="00856A81" w:rsidRDefault="00856A81" w:rsidP="00856A81">
      <w:pPr>
        <w:pStyle w:val="a4"/>
        <w:numPr>
          <w:ilvl w:val="0"/>
          <w:numId w:val="25"/>
        </w:numPr>
        <w:ind w:leftChars="0"/>
        <w:jc w:val="left"/>
      </w:pPr>
      <w:r w:rsidRPr="00856A81">
        <w:t>ファイル名に使用するのは半角英数記号のみ。</w:t>
      </w:r>
    </w:p>
    <w:p w14:paraId="78169EBB" w14:textId="77777777" w:rsidR="00856A81" w:rsidRPr="00856A81" w:rsidRDefault="00856A81" w:rsidP="00856A81">
      <w:pPr>
        <w:pStyle w:val="a4"/>
        <w:numPr>
          <w:ilvl w:val="0"/>
          <w:numId w:val="25"/>
        </w:numPr>
        <w:ind w:leftChars="0"/>
        <w:jc w:val="left"/>
      </w:pPr>
      <w:r w:rsidRPr="00856A81">
        <w:t>フォルダは、まず元のフォルダに保存する（保存ファイルのチェックのため）</w:t>
      </w:r>
    </w:p>
    <w:p w14:paraId="16D4744E" w14:textId="77777777" w:rsidR="00856A81" w:rsidRPr="00856A81" w:rsidRDefault="00856A81" w:rsidP="00856A81">
      <w:pPr>
        <w:pStyle w:val="a4"/>
        <w:numPr>
          <w:ilvl w:val="0"/>
          <w:numId w:val="25"/>
        </w:numPr>
        <w:ind w:leftChars="0"/>
        <w:jc w:val="left"/>
      </w:pPr>
      <w:r w:rsidRPr="00856A81">
        <w:t>ファイル名の付け方</w:t>
      </w:r>
    </w:p>
    <w:p w14:paraId="6F7E9E4A" w14:textId="77777777" w:rsidR="00856A81" w:rsidRPr="00856A81" w:rsidRDefault="00856A81" w:rsidP="00856A81">
      <w:pPr>
        <w:pStyle w:val="a4"/>
        <w:numPr>
          <w:ilvl w:val="0"/>
          <w:numId w:val="26"/>
        </w:numPr>
        <w:ind w:leftChars="0"/>
        <w:jc w:val="left"/>
      </w:pPr>
      <w:r w:rsidRPr="00856A81">
        <w:lastRenderedPageBreak/>
        <w:t>アクティブ・プログラム：科目名略称(2文字)_（アンダースコア）担当教員名略称(2文字).pdf</w:t>
      </w:r>
    </w:p>
    <w:p w14:paraId="678B616F" w14:textId="77777777" w:rsidR="00856A81" w:rsidRPr="00856A81" w:rsidRDefault="00856A81" w:rsidP="00856A81">
      <w:pPr>
        <w:pStyle w:val="a4"/>
        <w:ind w:leftChars="0" w:left="1413"/>
        <w:jc w:val="left"/>
      </w:pPr>
      <w:r w:rsidRPr="00856A81">
        <w:rPr>
          <w:rFonts w:hint="eastAsia"/>
        </w:rPr>
        <w:t>※ただし、アクティブ・プログラムでも単独著者の場合については下記の手順で保存をすること。</w:t>
      </w:r>
    </w:p>
    <w:p w14:paraId="6925D688" w14:textId="77777777" w:rsidR="00856A81" w:rsidRPr="00856A81" w:rsidRDefault="00856A81" w:rsidP="00856A81">
      <w:pPr>
        <w:pStyle w:val="a4"/>
        <w:numPr>
          <w:ilvl w:val="0"/>
          <w:numId w:val="26"/>
        </w:numPr>
        <w:ind w:leftChars="0"/>
        <w:jc w:val="left"/>
      </w:pPr>
      <w:r w:rsidRPr="00856A81">
        <w:t>アクティブ・プログラム以外：科目名略称(2文字)_（アンダースコア）学籍番号.pdf</w:t>
      </w:r>
    </w:p>
    <w:p w14:paraId="6BA41F3B" w14:textId="77777777" w:rsidR="00856A81" w:rsidRPr="00856A81" w:rsidRDefault="00856A81" w:rsidP="00856A81">
      <w:pPr>
        <w:ind w:left="1413"/>
        <w:jc w:val="left"/>
      </w:pPr>
      <w:r w:rsidRPr="00856A81">
        <w:t>論文</w:t>
      </w:r>
      <w:r w:rsidRPr="00856A81">
        <w:rPr>
          <w:rFonts w:hint="eastAsia"/>
        </w:rPr>
        <w:t>Aのファイル名の</w:t>
      </w:r>
      <w:r w:rsidRPr="00856A81">
        <w:t>例）</w:t>
      </w:r>
      <w:r w:rsidRPr="00856A81">
        <w:rPr>
          <w:rFonts w:hint="eastAsia"/>
        </w:rPr>
        <w:t>ra_209XE00.pdf</w:t>
      </w:r>
    </w:p>
    <w:p w14:paraId="124F15FE" w14:textId="77777777" w:rsidR="00856A81" w:rsidRPr="00856A81" w:rsidRDefault="00856A81" w:rsidP="00856A81">
      <w:pPr>
        <w:pStyle w:val="af9"/>
        <w:ind w:firstLine="210"/>
      </w:pPr>
      <w:r w:rsidRPr="00856A81">
        <w:rPr>
          <w:rFonts w:hint="eastAsia"/>
        </w:rPr>
        <w:t>科目名略称および教員略称はそれぞれ表1、表2を参照。</w:t>
      </w:r>
    </w:p>
    <w:p w14:paraId="7F0B78FA" w14:textId="77777777" w:rsidR="00856A81" w:rsidRPr="002C1FF1" w:rsidRDefault="00856A81" w:rsidP="00856A81">
      <w:pPr>
        <w:pStyle w:val="af9"/>
        <w:ind w:firstLine="210"/>
        <w:rPr>
          <w:highlight w:val="yellow"/>
        </w:rPr>
      </w:pPr>
    </w:p>
    <w:p w14:paraId="762D0880" w14:textId="77777777" w:rsidR="00856A81" w:rsidRPr="0070184E" w:rsidRDefault="00856A81" w:rsidP="00856A81">
      <w:pPr>
        <w:pStyle w:val="aff6"/>
      </w:pPr>
      <w:r>
        <w:t>表</w:t>
      </w:r>
      <w:r w:rsidRPr="0053604A">
        <w:t xml:space="preserve"> </w:t>
      </w:r>
      <w:r w:rsidRPr="0053604A">
        <w:rPr>
          <w:rFonts w:hint="eastAsia"/>
        </w:rPr>
        <w:t>1</w:t>
      </w:r>
      <w:r>
        <w:rPr>
          <w:rFonts w:hint="eastAsia"/>
        </w:rPr>
        <w:t xml:space="preserve">　</w:t>
      </w:r>
      <w:r w:rsidRPr="002C1FF1">
        <w:rPr>
          <w:rFonts w:hint="eastAsia"/>
        </w:rPr>
        <w:t>科目名略称、および教員略称</w:t>
      </w:r>
    </w:p>
    <w:tbl>
      <w:tblPr>
        <w:tblW w:w="5219" w:type="dxa"/>
        <w:jc w:val="center"/>
        <w:tblCellMar>
          <w:left w:w="99" w:type="dxa"/>
          <w:right w:w="99" w:type="dxa"/>
        </w:tblCellMar>
        <w:tblLook w:val="04A0" w:firstRow="1" w:lastRow="0" w:firstColumn="1" w:lastColumn="0" w:noHBand="0" w:noVBand="1"/>
      </w:tblPr>
      <w:tblGrid>
        <w:gridCol w:w="1591"/>
        <w:gridCol w:w="3628"/>
      </w:tblGrid>
      <w:tr w:rsidR="00856A81" w:rsidRPr="00D765BC" w14:paraId="63D0D4F2" w14:textId="77777777" w:rsidTr="009D4EDE">
        <w:trPr>
          <w:trHeight w:val="252"/>
          <w:jc w:val="center"/>
        </w:trPr>
        <w:tc>
          <w:tcPr>
            <w:tcW w:w="1591" w:type="dxa"/>
            <w:tcBorders>
              <w:top w:val="single" w:sz="4" w:space="0" w:color="auto"/>
              <w:left w:val="single" w:sz="4" w:space="0" w:color="auto"/>
              <w:bottom w:val="single" w:sz="4" w:space="0" w:color="auto"/>
              <w:right w:val="single" w:sz="4" w:space="0" w:color="auto"/>
            </w:tcBorders>
            <w:noWrap/>
            <w:vAlign w:val="center"/>
            <w:hideMark/>
          </w:tcPr>
          <w:p w14:paraId="38AC161B"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科目名略称</w:t>
            </w:r>
          </w:p>
        </w:tc>
        <w:tc>
          <w:tcPr>
            <w:tcW w:w="3628" w:type="dxa"/>
            <w:tcBorders>
              <w:top w:val="single" w:sz="4" w:space="0" w:color="auto"/>
              <w:left w:val="nil"/>
              <w:bottom w:val="single" w:sz="4" w:space="0" w:color="auto"/>
              <w:right w:val="single" w:sz="4" w:space="0" w:color="auto"/>
            </w:tcBorders>
            <w:noWrap/>
            <w:vAlign w:val="center"/>
            <w:hideMark/>
          </w:tcPr>
          <w:p w14:paraId="3CD8CA2C"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 xml:space="preserve">　</w:t>
            </w:r>
          </w:p>
        </w:tc>
      </w:tr>
      <w:tr w:rsidR="00856A81" w:rsidRPr="00D765BC" w14:paraId="1B1FE9C4" w14:textId="77777777" w:rsidTr="009D4EDE">
        <w:trPr>
          <w:trHeight w:val="289"/>
          <w:jc w:val="center"/>
        </w:trPr>
        <w:tc>
          <w:tcPr>
            <w:tcW w:w="1591" w:type="dxa"/>
            <w:tcBorders>
              <w:top w:val="nil"/>
              <w:left w:val="single" w:sz="4" w:space="0" w:color="auto"/>
              <w:bottom w:val="single" w:sz="4" w:space="0" w:color="auto"/>
              <w:right w:val="single" w:sz="4" w:space="0" w:color="auto"/>
            </w:tcBorders>
            <w:noWrap/>
            <w:vAlign w:val="center"/>
            <w:hideMark/>
          </w:tcPr>
          <w:p w14:paraId="5D863562"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r</w:t>
            </w:r>
            <w:r>
              <w:rPr>
                <w:rFonts w:ascii="游ゴシック" w:eastAsia="游ゴシック" w:hAnsi="游ゴシック" w:cs="ＭＳ Ｐゴシック" w:hint="eastAsia"/>
                <w:color w:val="000000"/>
                <w:kern w:val="0"/>
              </w:rPr>
              <w:t>a</w:t>
            </w:r>
          </w:p>
        </w:tc>
        <w:tc>
          <w:tcPr>
            <w:tcW w:w="3628" w:type="dxa"/>
            <w:tcBorders>
              <w:top w:val="nil"/>
              <w:left w:val="nil"/>
              <w:bottom w:val="single" w:sz="4" w:space="0" w:color="auto"/>
              <w:right w:val="single" w:sz="4" w:space="0" w:color="auto"/>
            </w:tcBorders>
            <w:noWrap/>
            <w:vAlign w:val="center"/>
            <w:hideMark/>
          </w:tcPr>
          <w:p w14:paraId="00BAD8E8"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論文</w:t>
            </w:r>
            <w:r>
              <w:rPr>
                <w:rFonts w:ascii="游ゴシック" w:eastAsia="游ゴシック" w:hAnsi="游ゴシック" w:cs="ＭＳ Ｐゴシック" w:hint="eastAsia"/>
                <w:color w:val="000000"/>
                <w:kern w:val="0"/>
              </w:rPr>
              <w:t>A</w:t>
            </w:r>
          </w:p>
        </w:tc>
      </w:tr>
      <w:tr w:rsidR="00856A81" w:rsidRPr="00D765BC" w14:paraId="7FE2A650" w14:textId="77777777" w:rsidTr="009D4EDE">
        <w:trPr>
          <w:trHeight w:val="289"/>
          <w:jc w:val="center"/>
        </w:trPr>
        <w:tc>
          <w:tcPr>
            <w:tcW w:w="1591" w:type="dxa"/>
            <w:tcBorders>
              <w:top w:val="nil"/>
              <w:left w:val="single" w:sz="4" w:space="0" w:color="auto"/>
              <w:bottom w:val="single" w:sz="4" w:space="0" w:color="auto"/>
              <w:right w:val="single" w:sz="4" w:space="0" w:color="auto"/>
            </w:tcBorders>
            <w:noWrap/>
            <w:vAlign w:val="center"/>
          </w:tcPr>
          <w:p w14:paraId="3257C17F" w14:textId="77777777" w:rsidR="00856A81" w:rsidRPr="00D765BC" w:rsidRDefault="00856A81" w:rsidP="009D4EDE">
            <w:pPr>
              <w:widowControl/>
              <w:jc w:val="left"/>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rb</w:t>
            </w:r>
          </w:p>
        </w:tc>
        <w:tc>
          <w:tcPr>
            <w:tcW w:w="3628" w:type="dxa"/>
            <w:tcBorders>
              <w:top w:val="nil"/>
              <w:left w:val="nil"/>
              <w:bottom w:val="single" w:sz="4" w:space="0" w:color="auto"/>
              <w:right w:val="single" w:sz="4" w:space="0" w:color="auto"/>
            </w:tcBorders>
            <w:noWrap/>
            <w:vAlign w:val="center"/>
          </w:tcPr>
          <w:p w14:paraId="6BA6FA71"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論文</w:t>
            </w:r>
            <w:r>
              <w:rPr>
                <w:rFonts w:ascii="游ゴシック" w:eastAsia="游ゴシック" w:hAnsi="游ゴシック" w:cs="ＭＳ Ｐゴシック" w:hint="eastAsia"/>
                <w:color w:val="000000"/>
                <w:kern w:val="0"/>
              </w:rPr>
              <w:t>B</w:t>
            </w:r>
          </w:p>
        </w:tc>
      </w:tr>
      <w:tr w:rsidR="00856A81" w:rsidRPr="00D765BC" w14:paraId="26A43DCB" w14:textId="77777777" w:rsidTr="009D4EDE">
        <w:trPr>
          <w:trHeight w:val="289"/>
          <w:jc w:val="center"/>
        </w:trPr>
        <w:tc>
          <w:tcPr>
            <w:tcW w:w="1591" w:type="dxa"/>
            <w:tcBorders>
              <w:top w:val="nil"/>
              <w:left w:val="single" w:sz="4" w:space="0" w:color="auto"/>
              <w:bottom w:val="single" w:sz="4" w:space="0" w:color="auto"/>
              <w:right w:val="single" w:sz="4" w:space="0" w:color="auto"/>
            </w:tcBorders>
            <w:noWrap/>
            <w:vAlign w:val="center"/>
            <w:hideMark/>
          </w:tcPr>
          <w:p w14:paraId="35134AD1"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je</w:t>
            </w:r>
          </w:p>
        </w:tc>
        <w:tc>
          <w:tcPr>
            <w:tcW w:w="3628" w:type="dxa"/>
            <w:tcBorders>
              <w:top w:val="nil"/>
              <w:left w:val="nil"/>
              <w:bottom w:val="single" w:sz="4" w:space="0" w:color="auto"/>
              <w:right w:val="single" w:sz="4" w:space="0" w:color="auto"/>
            </w:tcBorders>
            <w:noWrap/>
            <w:vAlign w:val="center"/>
            <w:hideMark/>
          </w:tcPr>
          <w:p w14:paraId="402A023A"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実習演習</w:t>
            </w:r>
          </w:p>
        </w:tc>
      </w:tr>
      <w:tr w:rsidR="00856A81" w:rsidRPr="00D765BC" w14:paraId="6BF1D8E3" w14:textId="77777777" w:rsidTr="009D4EDE">
        <w:trPr>
          <w:trHeight w:val="289"/>
          <w:jc w:val="center"/>
        </w:trPr>
        <w:tc>
          <w:tcPr>
            <w:tcW w:w="1591" w:type="dxa"/>
            <w:tcBorders>
              <w:top w:val="nil"/>
              <w:left w:val="single" w:sz="4" w:space="0" w:color="auto"/>
              <w:bottom w:val="single" w:sz="4" w:space="0" w:color="auto"/>
              <w:right w:val="single" w:sz="4" w:space="0" w:color="auto"/>
            </w:tcBorders>
            <w:noWrap/>
            <w:vAlign w:val="center"/>
            <w:hideMark/>
          </w:tcPr>
          <w:p w14:paraId="05E35C9B"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ac</w:t>
            </w:r>
          </w:p>
        </w:tc>
        <w:tc>
          <w:tcPr>
            <w:tcW w:w="3628" w:type="dxa"/>
            <w:tcBorders>
              <w:top w:val="nil"/>
              <w:left w:val="nil"/>
              <w:bottom w:val="single" w:sz="4" w:space="0" w:color="auto"/>
              <w:right w:val="single" w:sz="4" w:space="0" w:color="auto"/>
            </w:tcBorders>
            <w:noWrap/>
            <w:vAlign w:val="center"/>
            <w:hideMark/>
          </w:tcPr>
          <w:p w14:paraId="7E646133"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アクティブ</w:t>
            </w:r>
            <w:r>
              <w:rPr>
                <w:rFonts w:ascii="游ゴシック" w:eastAsia="游ゴシック" w:hAnsi="游ゴシック" w:cs="ＭＳ Ｐゴシック" w:hint="eastAsia"/>
                <w:color w:val="000000"/>
                <w:kern w:val="0"/>
              </w:rPr>
              <w:t>・</w:t>
            </w:r>
            <w:r w:rsidRPr="00D765BC">
              <w:rPr>
                <w:rFonts w:ascii="游ゴシック" w:eastAsia="游ゴシック" w:hAnsi="游ゴシック" w:cs="ＭＳ Ｐゴシック" w:hint="eastAsia"/>
                <w:color w:val="000000"/>
                <w:kern w:val="0"/>
              </w:rPr>
              <w:t>プログラム</w:t>
            </w:r>
          </w:p>
        </w:tc>
      </w:tr>
      <w:tr w:rsidR="00856A81" w:rsidRPr="00D765BC" w14:paraId="247E0E17" w14:textId="77777777" w:rsidTr="009D4EDE">
        <w:trPr>
          <w:trHeight w:val="289"/>
          <w:jc w:val="center"/>
        </w:trPr>
        <w:tc>
          <w:tcPr>
            <w:tcW w:w="1591" w:type="dxa"/>
            <w:tcBorders>
              <w:top w:val="nil"/>
              <w:left w:val="single" w:sz="4" w:space="0" w:color="auto"/>
              <w:bottom w:val="single" w:sz="4" w:space="0" w:color="auto"/>
              <w:right w:val="single" w:sz="4" w:space="0" w:color="auto"/>
            </w:tcBorders>
            <w:noWrap/>
            <w:vAlign w:val="center"/>
            <w:hideMark/>
          </w:tcPr>
          <w:p w14:paraId="381A63F1"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ag</w:t>
            </w:r>
          </w:p>
        </w:tc>
        <w:tc>
          <w:tcPr>
            <w:tcW w:w="3628" w:type="dxa"/>
            <w:tcBorders>
              <w:top w:val="nil"/>
              <w:left w:val="nil"/>
              <w:bottom w:val="single" w:sz="4" w:space="0" w:color="auto"/>
              <w:right w:val="single" w:sz="4" w:space="0" w:color="auto"/>
            </w:tcBorders>
            <w:noWrap/>
            <w:vAlign w:val="center"/>
            <w:hideMark/>
          </w:tcPr>
          <w:p w14:paraId="6778E88B"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アクティブ(学生分科会)</w:t>
            </w:r>
          </w:p>
        </w:tc>
      </w:tr>
      <w:tr w:rsidR="00856A81" w:rsidRPr="00D765BC" w14:paraId="1B778B8F" w14:textId="77777777" w:rsidTr="009D4EDE">
        <w:trPr>
          <w:trHeight w:val="289"/>
          <w:jc w:val="center"/>
        </w:trPr>
        <w:tc>
          <w:tcPr>
            <w:tcW w:w="1591" w:type="dxa"/>
            <w:tcBorders>
              <w:top w:val="nil"/>
              <w:left w:val="single" w:sz="4" w:space="0" w:color="auto"/>
              <w:bottom w:val="single" w:sz="4" w:space="0" w:color="auto"/>
              <w:right w:val="single" w:sz="4" w:space="0" w:color="auto"/>
            </w:tcBorders>
            <w:noWrap/>
            <w:vAlign w:val="center"/>
            <w:hideMark/>
          </w:tcPr>
          <w:p w14:paraId="12EF49EC"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ka</w:t>
            </w:r>
          </w:p>
        </w:tc>
        <w:tc>
          <w:tcPr>
            <w:tcW w:w="3628" w:type="dxa"/>
            <w:tcBorders>
              <w:top w:val="nil"/>
              <w:left w:val="nil"/>
              <w:bottom w:val="single" w:sz="4" w:space="0" w:color="auto"/>
              <w:right w:val="single" w:sz="4" w:space="0" w:color="auto"/>
            </w:tcBorders>
            <w:noWrap/>
            <w:vAlign w:val="center"/>
            <w:hideMark/>
          </w:tcPr>
          <w:p w14:paraId="00F393BE"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海外研修A</w:t>
            </w:r>
          </w:p>
        </w:tc>
      </w:tr>
      <w:tr w:rsidR="00856A81" w:rsidRPr="00D765BC" w14:paraId="015F23CC" w14:textId="77777777" w:rsidTr="009D4EDE">
        <w:trPr>
          <w:trHeight w:val="289"/>
          <w:jc w:val="center"/>
        </w:trPr>
        <w:tc>
          <w:tcPr>
            <w:tcW w:w="1591" w:type="dxa"/>
            <w:tcBorders>
              <w:top w:val="nil"/>
              <w:left w:val="single" w:sz="4" w:space="0" w:color="auto"/>
              <w:bottom w:val="single" w:sz="4" w:space="0" w:color="auto"/>
              <w:right w:val="single" w:sz="4" w:space="0" w:color="auto"/>
            </w:tcBorders>
            <w:noWrap/>
            <w:vAlign w:val="center"/>
            <w:hideMark/>
          </w:tcPr>
          <w:p w14:paraId="5431B4E1"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kb</w:t>
            </w:r>
          </w:p>
        </w:tc>
        <w:tc>
          <w:tcPr>
            <w:tcW w:w="3628" w:type="dxa"/>
            <w:tcBorders>
              <w:top w:val="nil"/>
              <w:left w:val="nil"/>
              <w:bottom w:val="single" w:sz="4" w:space="0" w:color="auto"/>
              <w:right w:val="single" w:sz="4" w:space="0" w:color="auto"/>
            </w:tcBorders>
            <w:noWrap/>
            <w:vAlign w:val="center"/>
            <w:hideMark/>
          </w:tcPr>
          <w:p w14:paraId="11F50F78"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海外研修B</w:t>
            </w:r>
          </w:p>
        </w:tc>
      </w:tr>
      <w:tr w:rsidR="00856A81" w:rsidRPr="00D765BC" w14:paraId="68583614" w14:textId="77777777" w:rsidTr="009D4EDE">
        <w:trPr>
          <w:trHeight w:val="289"/>
          <w:jc w:val="center"/>
        </w:trPr>
        <w:tc>
          <w:tcPr>
            <w:tcW w:w="1591" w:type="dxa"/>
            <w:tcBorders>
              <w:top w:val="nil"/>
              <w:left w:val="single" w:sz="4" w:space="0" w:color="auto"/>
              <w:bottom w:val="single" w:sz="4" w:space="0" w:color="auto"/>
              <w:right w:val="single" w:sz="4" w:space="0" w:color="auto"/>
            </w:tcBorders>
            <w:noWrap/>
            <w:vAlign w:val="center"/>
            <w:hideMark/>
          </w:tcPr>
          <w:p w14:paraId="39ECFB3D"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ch</w:t>
            </w:r>
          </w:p>
        </w:tc>
        <w:tc>
          <w:tcPr>
            <w:tcW w:w="3628" w:type="dxa"/>
            <w:tcBorders>
              <w:top w:val="nil"/>
              <w:left w:val="nil"/>
              <w:bottom w:val="single" w:sz="4" w:space="0" w:color="auto"/>
              <w:right w:val="single" w:sz="4" w:space="0" w:color="auto"/>
            </w:tcBorders>
            <w:noWrap/>
            <w:vAlign w:val="center"/>
            <w:hideMark/>
          </w:tcPr>
          <w:p w14:paraId="536F1A7E" w14:textId="77777777" w:rsidR="00856A81" w:rsidRPr="00D765BC" w:rsidRDefault="00856A81" w:rsidP="009D4EDE">
            <w:pPr>
              <w:widowControl/>
              <w:jc w:val="left"/>
              <w:rPr>
                <w:rFonts w:ascii="游ゴシック" w:eastAsia="游ゴシック" w:hAnsi="游ゴシック" w:cs="ＭＳ Ｐゴシック"/>
                <w:color w:val="000000"/>
                <w:kern w:val="0"/>
              </w:rPr>
            </w:pPr>
            <w:r w:rsidRPr="00D765BC">
              <w:rPr>
                <w:rFonts w:ascii="游ゴシック" w:eastAsia="游ゴシック" w:hAnsi="游ゴシック" w:cs="ＭＳ Ｐゴシック" w:hint="eastAsia"/>
                <w:color w:val="000000"/>
                <w:kern w:val="0"/>
              </w:rPr>
              <w:t>地域事情研修</w:t>
            </w:r>
          </w:p>
        </w:tc>
      </w:tr>
    </w:tbl>
    <w:p w14:paraId="1B1F8319" w14:textId="77777777" w:rsidR="00856A81" w:rsidRPr="00D94ED8" w:rsidRDefault="00856A81" w:rsidP="00856A81">
      <w:pPr>
        <w:rPr>
          <w:highlight w:val="yellow"/>
        </w:rPr>
      </w:pPr>
    </w:p>
    <w:p w14:paraId="22F503CA" w14:textId="77777777" w:rsidR="00856A81" w:rsidRPr="00D94ED8" w:rsidRDefault="00856A81" w:rsidP="00856A81">
      <w:pPr>
        <w:pStyle w:val="aff6"/>
      </w:pPr>
      <w:r>
        <w:t>表</w:t>
      </w:r>
      <w:r w:rsidRPr="0053604A">
        <w:t xml:space="preserve"> </w:t>
      </w:r>
      <w:r>
        <w:rPr>
          <w:rFonts w:hint="eastAsia"/>
        </w:rPr>
        <w:t xml:space="preserve">2　</w:t>
      </w:r>
      <w:r w:rsidRPr="002C1FF1">
        <w:rPr>
          <w:rFonts w:hint="eastAsia"/>
        </w:rPr>
        <w:t>教員略称</w:t>
      </w:r>
    </w:p>
    <w:tbl>
      <w:tblPr>
        <w:tblW w:w="5339" w:type="dxa"/>
        <w:jc w:val="center"/>
        <w:tblCellMar>
          <w:left w:w="99" w:type="dxa"/>
          <w:right w:w="99" w:type="dxa"/>
        </w:tblCellMar>
        <w:tblLook w:val="04A0" w:firstRow="1" w:lastRow="0" w:firstColumn="1" w:lastColumn="0" w:noHBand="0" w:noVBand="1"/>
      </w:tblPr>
      <w:tblGrid>
        <w:gridCol w:w="511"/>
        <w:gridCol w:w="1184"/>
        <w:gridCol w:w="631"/>
        <w:gridCol w:w="1213"/>
        <w:gridCol w:w="567"/>
        <w:gridCol w:w="1233"/>
      </w:tblGrid>
      <w:tr w:rsidR="00856A81" w:rsidRPr="00185AEF" w14:paraId="71CAC791" w14:textId="77777777" w:rsidTr="009D4EDE">
        <w:trPr>
          <w:trHeight w:val="375"/>
          <w:jc w:val="center"/>
        </w:trPr>
        <w:tc>
          <w:tcPr>
            <w:tcW w:w="5339" w:type="dxa"/>
            <w:gridSpan w:val="6"/>
            <w:tcBorders>
              <w:top w:val="single" w:sz="4" w:space="0" w:color="auto"/>
              <w:left w:val="single" w:sz="4" w:space="0" w:color="auto"/>
              <w:bottom w:val="single" w:sz="4" w:space="0" w:color="auto"/>
              <w:right w:val="single" w:sz="4" w:space="0" w:color="000000"/>
            </w:tcBorders>
            <w:noWrap/>
            <w:vAlign w:val="center"/>
            <w:hideMark/>
          </w:tcPr>
          <w:p w14:paraId="2C9F2E95" w14:textId="77777777" w:rsidR="00856A81" w:rsidRPr="00185AEF" w:rsidRDefault="00856A81" w:rsidP="009D4EDE">
            <w:r w:rsidRPr="00185AEF">
              <w:rPr>
                <w:rFonts w:hint="eastAsia"/>
              </w:rPr>
              <w:t>担当教員名略称</w:t>
            </w:r>
            <w:r>
              <w:rPr>
                <w:rFonts w:hint="eastAsia"/>
              </w:rPr>
              <w:t>（アクティブ・プログラムのみ）</w:t>
            </w:r>
          </w:p>
        </w:tc>
      </w:tr>
      <w:tr w:rsidR="00045CC1" w:rsidRPr="00185AEF" w14:paraId="281FC0CE" w14:textId="77777777" w:rsidTr="0045439F">
        <w:trPr>
          <w:trHeight w:val="375"/>
          <w:jc w:val="center"/>
        </w:trPr>
        <w:tc>
          <w:tcPr>
            <w:tcW w:w="511" w:type="dxa"/>
            <w:tcBorders>
              <w:top w:val="nil"/>
              <w:left w:val="single" w:sz="4" w:space="0" w:color="auto"/>
              <w:bottom w:val="single" w:sz="4" w:space="0" w:color="auto"/>
              <w:right w:val="dashSmallGap" w:sz="4" w:space="0" w:color="auto"/>
            </w:tcBorders>
            <w:noWrap/>
            <w:hideMark/>
          </w:tcPr>
          <w:p w14:paraId="0B5703C9" w14:textId="77777777" w:rsidR="00045CC1" w:rsidRPr="00185AEF" w:rsidRDefault="00045CC1" w:rsidP="00045CC1">
            <w:r w:rsidRPr="00BE3CC2">
              <w:t>ak</w:t>
            </w:r>
          </w:p>
        </w:tc>
        <w:tc>
          <w:tcPr>
            <w:tcW w:w="1184" w:type="dxa"/>
            <w:tcBorders>
              <w:top w:val="nil"/>
              <w:left w:val="dashSmallGap" w:sz="4" w:space="0" w:color="auto"/>
              <w:bottom w:val="single" w:sz="4" w:space="0" w:color="auto"/>
              <w:right w:val="single" w:sz="4" w:space="0" w:color="auto"/>
            </w:tcBorders>
            <w:noWrap/>
            <w:hideMark/>
          </w:tcPr>
          <w:p w14:paraId="2438DE1C" w14:textId="77777777" w:rsidR="00045CC1" w:rsidRPr="00185AEF" w:rsidRDefault="00045CC1" w:rsidP="00045CC1">
            <w:r w:rsidRPr="00BE3CC2">
              <w:t>秋本</w:t>
            </w:r>
          </w:p>
        </w:tc>
        <w:tc>
          <w:tcPr>
            <w:tcW w:w="631" w:type="dxa"/>
            <w:tcBorders>
              <w:top w:val="nil"/>
              <w:left w:val="nil"/>
              <w:bottom w:val="single" w:sz="4" w:space="0" w:color="auto"/>
              <w:right w:val="dashSmallGap" w:sz="4" w:space="0" w:color="auto"/>
            </w:tcBorders>
          </w:tcPr>
          <w:p w14:paraId="34AD9278" w14:textId="77777777" w:rsidR="00045CC1" w:rsidRPr="00185AEF" w:rsidRDefault="00045CC1" w:rsidP="00045CC1">
            <w:r w:rsidRPr="00535628">
              <w:t>kw</w:t>
            </w:r>
          </w:p>
        </w:tc>
        <w:tc>
          <w:tcPr>
            <w:tcW w:w="1213" w:type="dxa"/>
            <w:tcBorders>
              <w:top w:val="nil"/>
              <w:left w:val="dashSmallGap" w:sz="4" w:space="0" w:color="auto"/>
              <w:bottom w:val="single" w:sz="4" w:space="0" w:color="auto"/>
              <w:right w:val="single" w:sz="4" w:space="0" w:color="auto"/>
            </w:tcBorders>
          </w:tcPr>
          <w:p w14:paraId="01D8C536" w14:textId="77777777" w:rsidR="00045CC1" w:rsidRPr="00185AEF" w:rsidRDefault="00045CC1" w:rsidP="00045CC1">
            <w:r>
              <w:rPr>
                <w:rFonts w:hint="eastAsia"/>
              </w:rPr>
              <w:t>川野</w:t>
            </w:r>
          </w:p>
        </w:tc>
        <w:tc>
          <w:tcPr>
            <w:tcW w:w="567" w:type="dxa"/>
            <w:tcBorders>
              <w:top w:val="nil"/>
              <w:left w:val="nil"/>
              <w:bottom w:val="single" w:sz="4" w:space="0" w:color="auto"/>
              <w:right w:val="dashSmallGap" w:sz="4" w:space="0" w:color="auto"/>
            </w:tcBorders>
          </w:tcPr>
          <w:p w14:paraId="74126442" w14:textId="77777777" w:rsidR="00045CC1" w:rsidRPr="00185AEF" w:rsidRDefault="00045CC1" w:rsidP="00045CC1">
            <w:r w:rsidRPr="00D56D10">
              <w:t>st</w:t>
            </w:r>
          </w:p>
        </w:tc>
        <w:tc>
          <w:tcPr>
            <w:tcW w:w="1233" w:type="dxa"/>
            <w:tcBorders>
              <w:top w:val="nil"/>
              <w:left w:val="dashSmallGap" w:sz="4" w:space="0" w:color="auto"/>
              <w:bottom w:val="single" w:sz="4" w:space="0" w:color="auto"/>
              <w:right w:val="single" w:sz="4" w:space="0" w:color="auto"/>
            </w:tcBorders>
          </w:tcPr>
          <w:p w14:paraId="009D284D" w14:textId="77777777" w:rsidR="00045CC1" w:rsidRPr="00185AEF" w:rsidRDefault="00045CC1" w:rsidP="00045CC1">
            <w:r w:rsidRPr="00D56D10">
              <w:t>齊藤</w:t>
            </w:r>
          </w:p>
        </w:tc>
      </w:tr>
      <w:tr w:rsidR="00045CC1" w:rsidRPr="00185AEF" w14:paraId="55CF856E" w14:textId="77777777" w:rsidTr="0045439F">
        <w:trPr>
          <w:trHeight w:val="375"/>
          <w:jc w:val="center"/>
        </w:trPr>
        <w:tc>
          <w:tcPr>
            <w:tcW w:w="511" w:type="dxa"/>
            <w:tcBorders>
              <w:top w:val="nil"/>
              <w:left w:val="single" w:sz="4" w:space="0" w:color="auto"/>
              <w:bottom w:val="single" w:sz="4" w:space="0" w:color="auto"/>
              <w:right w:val="dashSmallGap" w:sz="4" w:space="0" w:color="auto"/>
            </w:tcBorders>
            <w:noWrap/>
            <w:hideMark/>
          </w:tcPr>
          <w:p w14:paraId="65346677" w14:textId="77777777" w:rsidR="00045CC1" w:rsidRPr="00185AEF" w:rsidRDefault="00045CC1" w:rsidP="00045CC1">
            <w:r w:rsidRPr="00BE3CC2">
              <w:t>as</w:t>
            </w:r>
          </w:p>
        </w:tc>
        <w:tc>
          <w:tcPr>
            <w:tcW w:w="1184" w:type="dxa"/>
            <w:tcBorders>
              <w:top w:val="nil"/>
              <w:left w:val="dashSmallGap" w:sz="4" w:space="0" w:color="auto"/>
              <w:bottom w:val="single" w:sz="4" w:space="0" w:color="auto"/>
              <w:right w:val="single" w:sz="4" w:space="0" w:color="auto"/>
            </w:tcBorders>
            <w:noWrap/>
            <w:hideMark/>
          </w:tcPr>
          <w:p w14:paraId="264BE173" w14:textId="77777777" w:rsidR="00045CC1" w:rsidRPr="00185AEF" w:rsidRDefault="00045CC1" w:rsidP="00045CC1">
            <w:r w:rsidRPr="00BE3CC2">
              <w:t>浅見</w:t>
            </w:r>
          </w:p>
        </w:tc>
        <w:tc>
          <w:tcPr>
            <w:tcW w:w="631" w:type="dxa"/>
            <w:tcBorders>
              <w:top w:val="nil"/>
              <w:left w:val="nil"/>
              <w:bottom w:val="single" w:sz="4" w:space="0" w:color="auto"/>
              <w:right w:val="dashSmallGap" w:sz="4" w:space="0" w:color="auto"/>
            </w:tcBorders>
          </w:tcPr>
          <w:p w14:paraId="4814BE76" w14:textId="77777777" w:rsidR="00045CC1" w:rsidRPr="00185AEF" w:rsidRDefault="00045CC1" w:rsidP="00045CC1">
            <w:r w:rsidRPr="00535628">
              <w:t>ma</w:t>
            </w:r>
          </w:p>
        </w:tc>
        <w:tc>
          <w:tcPr>
            <w:tcW w:w="1213" w:type="dxa"/>
            <w:tcBorders>
              <w:top w:val="nil"/>
              <w:left w:val="dashSmallGap" w:sz="4" w:space="0" w:color="auto"/>
              <w:bottom w:val="single" w:sz="4" w:space="0" w:color="auto"/>
              <w:right w:val="single" w:sz="4" w:space="0" w:color="auto"/>
            </w:tcBorders>
          </w:tcPr>
          <w:p w14:paraId="5EDB8BDB" w14:textId="77777777" w:rsidR="00045CC1" w:rsidRPr="00185AEF" w:rsidRDefault="00045CC1" w:rsidP="00045CC1">
            <w:r w:rsidRPr="00535628">
              <w:t>松石</w:t>
            </w:r>
          </w:p>
        </w:tc>
        <w:tc>
          <w:tcPr>
            <w:tcW w:w="567" w:type="dxa"/>
            <w:tcBorders>
              <w:top w:val="nil"/>
              <w:left w:val="nil"/>
              <w:bottom w:val="single" w:sz="4" w:space="0" w:color="auto"/>
              <w:right w:val="dashSmallGap" w:sz="4" w:space="0" w:color="auto"/>
            </w:tcBorders>
          </w:tcPr>
          <w:p w14:paraId="27914C58" w14:textId="77777777" w:rsidR="00045CC1" w:rsidRPr="00185AEF" w:rsidRDefault="00045CC1" w:rsidP="00045CC1">
            <w:r w:rsidRPr="00D56D10">
              <w:t>tb</w:t>
            </w:r>
          </w:p>
        </w:tc>
        <w:tc>
          <w:tcPr>
            <w:tcW w:w="1233" w:type="dxa"/>
            <w:tcBorders>
              <w:top w:val="nil"/>
              <w:left w:val="dashSmallGap" w:sz="4" w:space="0" w:color="auto"/>
              <w:bottom w:val="single" w:sz="4" w:space="0" w:color="auto"/>
              <w:right w:val="single" w:sz="4" w:space="0" w:color="auto"/>
            </w:tcBorders>
          </w:tcPr>
          <w:p w14:paraId="0C2A8225" w14:textId="77777777" w:rsidR="00045CC1" w:rsidRPr="00185AEF" w:rsidRDefault="00045CC1" w:rsidP="00045CC1">
            <w:r w:rsidRPr="00D56D10">
              <w:t>高畑</w:t>
            </w:r>
          </w:p>
        </w:tc>
      </w:tr>
      <w:tr w:rsidR="00045CC1" w:rsidRPr="00185AEF" w14:paraId="568C3F9F" w14:textId="77777777" w:rsidTr="0045439F">
        <w:trPr>
          <w:trHeight w:val="375"/>
          <w:jc w:val="center"/>
        </w:trPr>
        <w:tc>
          <w:tcPr>
            <w:tcW w:w="511" w:type="dxa"/>
            <w:tcBorders>
              <w:top w:val="nil"/>
              <w:left w:val="single" w:sz="4" w:space="0" w:color="auto"/>
              <w:bottom w:val="single" w:sz="4" w:space="0" w:color="auto"/>
              <w:right w:val="dashSmallGap" w:sz="4" w:space="0" w:color="auto"/>
            </w:tcBorders>
            <w:noWrap/>
            <w:hideMark/>
          </w:tcPr>
          <w:p w14:paraId="153EAB73" w14:textId="77777777" w:rsidR="00045CC1" w:rsidRPr="00185AEF" w:rsidRDefault="00045CC1" w:rsidP="00045CC1">
            <w:r w:rsidRPr="00BE3CC2">
              <w:t>et</w:t>
            </w:r>
          </w:p>
        </w:tc>
        <w:tc>
          <w:tcPr>
            <w:tcW w:w="1184" w:type="dxa"/>
            <w:tcBorders>
              <w:top w:val="nil"/>
              <w:left w:val="dashSmallGap" w:sz="4" w:space="0" w:color="auto"/>
              <w:bottom w:val="single" w:sz="4" w:space="0" w:color="auto"/>
              <w:right w:val="single" w:sz="4" w:space="0" w:color="auto"/>
            </w:tcBorders>
            <w:noWrap/>
            <w:hideMark/>
          </w:tcPr>
          <w:p w14:paraId="20441021" w14:textId="77777777" w:rsidR="00045CC1" w:rsidRPr="00185AEF" w:rsidRDefault="00045CC1" w:rsidP="00045CC1">
            <w:r w:rsidRPr="00BE3CC2">
              <w:t>江藤</w:t>
            </w:r>
          </w:p>
        </w:tc>
        <w:tc>
          <w:tcPr>
            <w:tcW w:w="631" w:type="dxa"/>
            <w:tcBorders>
              <w:top w:val="nil"/>
              <w:left w:val="nil"/>
              <w:bottom w:val="single" w:sz="4" w:space="0" w:color="auto"/>
              <w:right w:val="dashSmallGap" w:sz="4" w:space="0" w:color="auto"/>
            </w:tcBorders>
          </w:tcPr>
          <w:p w14:paraId="6E2B820D" w14:textId="77777777" w:rsidR="00045CC1" w:rsidRPr="00185AEF" w:rsidRDefault="00045CC1" w:rsidP="00045CC1">
            <w:r w:rsidRPr="00535628">
              <w:t>ng</w:t>
            </w:r>
          </w:p>
        </w:tc>
        <w:tc>
          <w:tcPr>
            <w:tcW w:w="1213" w:type="dxa"/>
            <w:tcBorders>
              <w:top w:val="nil"/>
              <w:left w:val="dashSmallGap" w:sz="4" w:space="0" w:color="auto"/>
              <w:bottom w:val="single" w:sz="4" w:space="0" w:color="auto"/>
              <w:right w:val="single" w:sz="4" w:space="0" w:color="auto"/>
            </w:tcBorders>
          </w:tcPr>
          <w:p w14:paraId="1629122E" w14:textId="77777777" w:rsidR="00045CC1" w:rsidRPr="00185AEF" w:rsidRDefault="00045CC1" w:rsidP="00045CC1">
            <w:r w:rsidRPr="00535628">
              <w:t>長島</w:t>
            </w:r>
          </w:p>
        </w:tc>
        <w:tc>
          <w:tcPr>
            <w:tcW w:w="567" w:type="dxa"/>
            <w:tcBorders>
              <w:top w:val="nil"/>
              <w:left w:val="nil"/>
              <w:bottom w:val="single" w:sz="4" w:space="0" w:color="auto"/>
              <w:right w:val="dashSmallGap" w:sz="4" w:space="0" w:color="auto"/>
            </w:tcBorders>
          </w:tcPr>
          <w:p w14:paraId="40AB2017" w14:textId="77777777" w:rsidR="00045CC1" w:rsidRPr="00185AEF" w:rsidRDefault="00045CC1" w:rsidP="00045CC1">
            <w:r w:rsidRPr="00D56D10">
              <w:t>tj</w:t>
            </w:r>
          </w:p>
        </w:tc>
        <w:tc>
          <w:tcPr>
            <w:tcW w:w="1233" w:type="dxa"/>
            <w:tcBorders>
              <w:top w:val="nil"/>
              <w:left w:val="dashSmallGap" w:sz="4" w:space="0" w:color="auto"/>
              <w:bottom w:val="single" w:sz="4" w:space="0" w:color="auto"/>
              <w:right w:val="single" w:sz="4" w:space="0" w:color="auto"/>
            </w:tcBorders>
          </w:tcPr>
          <w:p w14:paraId="7FFAE0BA" w14:textId="77777777" w:rsidR="00045CC1" w:rsidRPr="00185AEF" w:rsidRDefault="00045CC1" w:rsidP="00045CC1">
            <w:r w:rsidRPr="00D56D10">
              <w:t>唐</w:t>
            </w:r>
          </w:p>
        </w:tc>
      </w:tr>
      <w:tr w:rsidR="00045CC1" w:rsidRPr="00185AEF" w14:paraId="3C613929" w14:textId="77777777" w:rsidTr="009566CC">
        <w:trPr>
          <w:trHeight w:val="375"/>
          <w:jc w:val="center"/>
        </w:trPr>
        <w:tc>
          <w:tcPr>
            <w:tcW w:w="511" w:type="dxa"/>
            <w:tcBorders>
              <w:top w:val="nil"/>
              <w:left w:val="single" w:sz="4" w:space="0" w:color="auto"/>
              <w:bottom w:val="single" w:sz="4" w:space="0" w:color="auto"/>
              <w:right w:val="dashSmallGap" w:sz="4" w:space="0" w:color="auto"/>
            </w:tcBorders>
            <w:noWrap/>
            <w:hideMark/>
          </w:tcPr>
          <w:p w14:paraId="5D71A0EF" w14:textId="77777777" w:rsidR="00045CC1" w:rsidRPr="00185AEF" w:rsidRDefault="00045CC1" w:rsidP="00045CC1">
            <w:r w:rsidRPr="00BE3CC2">
              <w:t>fu</w:t>
            </w:r>
          </w:p>
        </w:tc>
        <w:tc>
          <w:tcPr>
            <w:tcW w:w="1184" w:type="dxa"/>
            <w:tcBorders>
              <w:top w:val="nil"/>
              <w:left w:val="dashSmallGap" w:sz="4" w:space="0" w:color="auto"/>
              <w:bottom w:val="single" w:sz="4" w:space="0" w:color="auto"/>
              <w:right w:val="single" w:sz="4" w:space="0" w:color="auto"/>
            </w:tcBorders>
            <w:noWrap/>
            <w:hideMark/>
          </w:tcPr>
          <w:p w14:paraId="6B37D96C" w14:textId="77777777" w:rsidR="00045CC1" w:rsidRPr="00185AEF" w:rsidRDefault="00045CC1" w:rsidP="00045CC1">
            <w:r w:rsidRPr="00BE3CC2">
              <w:t>藤谷</w:t>
            </w:r>
          </w:p>
        </w:tc>
        <w:tc>
          <w:tcPr>
            <w:tcW w:w="631" w:type="dxa"/>
            <w:tcBorders>
              <w:top w:val="nil"/>
              <w:left w:val="nil"/>
              <w:bottom w:val="single" w:sz="4" w:space="0" w:color="auto"/>
              <w:right w:val="dashSmallGap" w:sz="4" w:space="0" w:color="auto"/>
            </w:tcBorders>
          </w:tcPr>
          <w:p w14:paraId="589CF3F4" w14:textId="77777777" w:rsidR="00045CC1" w:rsidRPr="00185AEF" w:rsidRDefault="00045CC1" w:rsidP="00045CC1">
            <w:r w:rsidRPr="00535628">
              <w:t>nz</w:t>
            </w:r>
          </w:p>
        </w:tc>
        <w:tc>
          <w:tcPr>
            <w:tcW w:w="1213" w:type="dxa"/>
            <w:tcBorders>
              <w:top w:val="nil"/>
              <w:left w:val="dashSmallGap" w:sz="4" w:space="0" w:color="auto"/>
              <w:bottom w:val="single" w:sz="4" w:space="0" w:color="auto"/>
              <w:right w:val="single" w:sz="4" w:space="0" w:color="auto"/>
            </w:tcBorders>
          </w:tcPr>
          <w:p w14:paraId="1847AAE4" w14:textId="77777777" w:rsidR="00045CC1" w:rsidRPr="00185AEF" w:rsidRDefault="00045CC1" w:rsidP="00045CC1">
            <w:r w:rsidRPr="00535628">
              <w:t>野崎</w:t>
            </w:r>
          </w:p>
        </w:tc>
        <w:tc>
          <w:tcPr>
            <w:tcW w:w="567" w:type="dxa"/>
            <w:tcBorders>
              <w:top w:val="nil"/>
              <w:left w:val="nil"/>
              <w:bottom w:val="single" w:sz="4" w:space="0" w:color="auto"/>
              <w:right w:val="dashSmallGap" w:sz="4" w:space="0" w:color="auto"/>
            </w:tcBorders>
          </w:tcPr>
          <w:p w14:paraId="107398BD" w14:textId="77777777" w:rsidR="00045CC1" w:rsidRPr="00185AEF" w:rsidRDefault="00045CC1" w:rsidP="00045CC1">
            <w:r w:rsidRPr="00D56D10">
              <w:t>tn</w:t>
            </w:r>
          </w:p>
        </w:tc>
        <w:tc>
          <w:tcPr>
            <w:tcW w:w="1233" w:type="dxa"/>
            <w:tcBorders>
              <w:top w:val="nil"/>
              <w:left w:val="dashSmallGap" w:sz="4" w:space="0" w:color="auto"/>
              <w:bottom w:val="single" w:sz="4" w:space="0" w:color="auto"/>
              <w:right w:val="single" w:sz="4" w:space="0" w:color="auto"/>
            </w:tcBorders>
          </w:tcPr>
          <w:p w14:paraId="3DB74F12" w14:textId="77777777" w:rsidR="00045CC1" w:rsidRPr="00185AEF" w:rsidRDefault="00045CC1" w:rsidP="00045CC1">
            <w:r w:rsidRPr="00D56D10">
              <w:t>譚</w:t>
            </w:r>
          </w:p>
        </w:tc>
      </w:tr>
      <w:tr w:rsidR="00045CC1" w:rsidRPr="00185AEF" w14:paraId="44723DB0" w14:textId="77777777" w:rsidTr="009566CC">
        <w:trPr>
          <w:trHeight w:val="375"/>
          <w:jc w:val="center"/>
        </w:trPr>
        <w:tc>
          <w:tcPr>
            <w:tcW w:w="511" w:type="dxa"/>
            <w:tcBorders>
              <w:top w:val="nil"/>
              <w:left w:val="single" w:sz="4" w:space="0" w:color="auto"/>
              <w:bottom w:val="single" w:sz="4" w:space="0" w:color="auto"/>
              <w:right w:val="dashSmallGap" w:sz="4" w:space="0" w:color="auto"/>
            </w:tcBorders>
            <w:noWrap/>
            <w:hideMark/>
          </w:tcPr>
          <w:p w14:paraId="78DAA8A4" w14:textId="77777777" w:rsidR="00045CC1" w:rsidRPr="00185AEF" w:rsidRDefault="00045CC1" w:rsidP="00045CC1">
            <w:r w:rsidRPr="00BE3CC2">
              <w:t>ht</w:t>
            </w:r>
          </w:p>
        </w:tc>
        <w:tc>
          <w:tcPr>
            <w:tcW w:w="1184" w:type="dxa"/>
            <w:tcBorders>
              <w:top w:val="nil"/>
              <w:left w:val="dashSmallGap" w:sz="4" w:space="0" w:color="auto"/>
              <w:bottom w:val="single" w:sz="4" w:space="0" w:color="auto"/>
              <w:right w:val="single" w:sz="4" w:space="0" w:color="auto"/>
            </w:tcBorders>
            <w:noWrap/>
            <w:hideMark/>
          </w:tcPr>
          <w:p w14:paraId="7784981B" w14:textId="77777777" w:rsidR="00045CC1" w:rsidRPr="00185AEF" w:rsidRDefault="00045CC1" w:rsidP="00045CC1">
            <w:r w:rsidRPr="00BE3CC2">
              <w:t>畠中</w:t>
            </w:r>
          </w:p>
        </w:tc>
        <w:tc>
          <w:tcPr>
            <w:tcW w:w="631" w:type="dxa"/>
            <w:tcBorders>
              <w:top w:val="nil"/>
              <w:left w:val="nil"/>
              <w:bottom w:val="single" w:sz="4" w:space="0" w:color="auto"/>
              <w:right w:val="dashSmallGap" w:sz="4" w:space="0" w:color="auto"/>
            </w:tcBorders>
          </w:tcPr>
          <w:p w14:paraId="34CC3FD1" w14:textId="77777777" w:rsidR="00045CC1" w:rsidRPr="00185AEF" w:rsidRDefault="00045CC1" w:rsidP="00045CC1">
            <w:r w:rsidRPr="00535628">
              <w:t>ob</w:t>
            </w:r>
          </w:p>
        </w:tc>
        <w:tc>
          <w:tcPr>
            <w:tcW w:w="1213" w:type="dxa"/>
            <w:tcBorders>
              <w:top w:val="nil"/>
              <w:left w:val="dashSmallGap" w:sz="4" w:space="0" w:color="auto"/>
              <w:bottom w:val="single" w:sz="4" w:space="0" w:color="auto"/>
              <w:right w:val="single" w:sz="4" w:space="0" w:color="auto"/>
            </w:tcBorders>
          </w:tcPr>
          <w:p w14:paraId="1AB90015" w14:textId="77777777" w:rsidR="00045CC1" w:rsidRPr="00185AEF" w:rsidRDefault="00045CC1" w:rsidP="00045CC1">
            <w:r w:rsidRPr="00535628">
              <w:t>小原</w:t>
            </w:r>
          </w:p>
        </w:tc>
        <w:tc>
          <w:tcPr>
            <w:tcW w:w="567" w:type="dxa"/>
            <w:tcBorders>
              <w:top w:val="nil"/>
              <w:left w:val="nil"/>
              <w:bottom w:val="single" w:sz="4" w:space="0" w:color="auto"/>
              <w:right w:val="dashSmallGap" w:sz="4" w:space="0" w:color="auto"/>
            </w:tcBorders>
          </w:tcPr>
          <w:p w14:paraId="4644E039" w14:textId="77777777" w:rsidR="00045CC1" w:rsidRPr="00185AEF" w:rsidRDefault="00045CC1" w:rsidP="00045CC1">
            <w:r w:rsidRPr="00D56D10">
              <w:t>to</w:t>
            </w:r>
          </w:p>
        </w:tc>
        <w:tc>
          <w:tcPr>
            <w:tcW w:w="1233" w:type="dxa"/>
            <w:tcBorders>
              <w:top w:val="nil"/>
              <w:left w:val="dashSmallGap" w:sz="4" w:space="0" w:color="auto"/>
              <w:bottom w:val="single" w:sz="4" w:space="0" w:color="auto"/>
              <w:right w:val="single" w:sz="4" w:space="0" w:color="auto"/>
            </w:tcBorders>
          </w:tcPr>
          <w:p w14:paraId="5B5AC631" w14:textId="77777777" w:rsidR="00045CC1" w:rsidRPr="00185AEF" w:rsidRDefault="00045CC1" w:rsidP="00045CC1">
            <w:r w:rsidRPr="00D56D10">
              <w:t>冨吉</w:t>
            </w:r>
          </w:p>
        </w:tc>
      </w:tr>
      <w:tr w:rsidR="00045CC1" w:rsidRPr="00185AEF" w14:paraId="65E2CEB4" w14:textId="77777777" w:rsidTr="00FB4135">
        <w:trPr>
          <w:trHeight w:val="375"/>
          <w:jc w:val="center"/>
        </w:trPr>
        <w:tc>
          <w:tcPr>
            <w:tcW w:w="511" w:type="dxa"/>
            <w:tcBorders>
              <w:top w:val="nil"/>
              <w:left w:val="single" w:sz="4" w:space="0" w:color="auto"/>
              <w:bottom w:val="single" w:sz="4" w:space="0" w:color="auto"/>
              <w:right w:val="dashSmallGap" w:sz="4" w:space="0" w:color="auto"/>
            </w:tcBorders>
            <w:noWrap/>
            <w:hideMark/>
          </w:tcPr>
          <w:p w14:paraId="6DB55463" w14:textId="77777777" w:rsidR="00045CC1" w:rsidRPr="00185AEF" w:rsidRDefault="00045CC1" w:rsidP="00045CC1">
            <w:r w:rsidRPr="00BE3CC2">
              <w:t>in</w:t>
            </w:r>
          </w:p>
        </w:tc>
        <w:tc>
          <w:tcPr>
            <w:tcW w:w="1184" w:type="dxa"/>
            <w:tcBorders>
              <w:top w:val="nil"/>
              <w:left w:val="dashSmallGap" w:sz="4" w:space="0" w:color="auto"/>
              <w:bottom w:val="single" w:sz="4" w:space="0" w:color="auto"/>
              <w:right w:val="single" w:sz="4" w:space="0" w:color="auto"/>
            </w:tcBorders>
            <w:noWrap/>
            <w:hideMark/>
          </w:tcPr>
          <w:p w14:paraId="607356CB" w14:textId="77777777" w:rsidR="00045CC1" w:rsidRPr="00185AEF" w:rsidRDefault="00045CC1" w:rsidP="00045CC1">
            <w:r w:rsidRPr="00BE3CC2">
              <w:t>井上</w:t>
            </w:r>
          </w:p>
        </w:tc>
        <w:tc>
          <w:tcPr>
            <w:tcW w:w="631" w:type="dxa"/>
            <w:tcBorders>
              <w:top w:val="nil"/>
              <w:left w:val="nil"/>
              <w:bottom w:val="single" w:sz="4" w:space="0" w:color="auto"/>
              <w:right w:val="dashSmallGap" w:sz="4" w:space="0" w:color="auto"/>
            </w:tcBorders>
          </w:tcPr>
          <w:p w14:paraId="43D59B43" w14:textId="77777777" w:rsidR="00045CC1" w:rsidRPr="00185AEF" w:rsidRDefault="00045CC1" w:rsidP="00045CC1">
            <w:r w:rsidRPr="00535628">
              <w:t>on</w:t>
            </w:r>
          </w:p>
        </w:tc>
        <w:tc>
          <w:tcPr>
            <w:tcW w:w="1213" w:type="dxa"/>
            <w:tcBorders>
              <w:top w:val="nil"/>
              <w:left w:val="dashSmallGap" w:sz="4" w:space="0" w:color="auto"/>
              <w:bottom w:val="single" w:sz="4" w:space="0" w:color="auto"/>
              <w:right w:val="single" w:sz="4" w:space="0" w:color="auto"/>
            </w:tcBorders>
          </w:tcPr>
          <w:p w14:paraId="74B23A4B" w14:textId="77777777" w:rsidR="00045CC1" w:rsidRPr="00185AEF" w:rsidRDefault="00045CC1" w:rsidP="00045CC1">
            <w:r w:rsidRPr="00535628">
              <w:t>尾上</w:t>
            </w:r>
          </w:p>
        </w:tc>
        <w:tc>
          <w:tcPr>
            <w:tcW w:w="567" w:type="dxa"/>
            <w:tcBorders>
              <w:top w:val="nil"/>
              <w:left w:val="nil"/>
              <w:bottom w:val="single" w:sz="4" w:space="0" w:color="auto"/>
              <w:right w:val="dashSmallGap" w:sz="4" w:space="0" w:color="auto"/>
            </w:tcBorders>
          </w:tcPr>
          <w:p w14:paraId="74735118" w14:textId="77777777" w:rsidR="00045CC1" w:rsidRPr="00185AEF" w:rsidRDefault="00045CC1" w:rsidP="00045CC1">
            <w:r w:rsidRPr="00D56D10">
              <w:t>tri</w:t>
            </w:r>
          </w:p>
        </w:tc>
        <w:tc>
          <w:tcPr>
            <w:tcW w:w="1233" w:type="dxa"/>
            <w:tcBorders>
              <w:top w:val="nil"/>
              <w:left w:val="dashSmallGap" w:sz="4" w:space="0" w:color="auto"/>
              <w:bottom w:val="single" w:sz="4" w:space="0" w:color="auto"/>
              <w:right w:val="single" w:sz="4" w:space="0" w:color="auto"/>
            </w:tcBorders>
          </w:tcPr>
          <w:p w14:paraId="06FAFDAF" w14:textId="77777777" w:rsidR="00045CC1" w:rsidRPr="00185AEF" w:rsidRDefault="00045CC1" w:rsidP="00045CC1">
            <w:r w:rsidRPr="00D56D10">
              <w:t>取越</w:t>
            </w:r>
          </w:p>
        </w:tc>
      </w:tr>
      <w:tr w:rsidR="00045CC1" w:rsidRPr="00185AEF" w14:paraId="15198D03" w14:textId="77777777" w:rsidTr="00045CC1">
        <w:trPr>
          <w:trHeight w:val="375"/>
          <w:jc w:val="center"/>
        </w:trPr>
        <w:tc>
          <w:tcPr>
            <w:tcW w:w="511" w:type="dxa"/>
            <w:tcBorders>
              <w:top w:val="nil"/>
              <w:left w:val="single" w:sz="4" w:space="0" w:color="auto"/>
              <w:bottom w:val="single" w:sz="4" w:space="0" w:color="auto"/>
              <w:right w:val="dashSmallGap" w:sz="4" w:space="0" w:color="auto"/>
            </w:tcBorders>
            <w:noWrap/>
            <w:hideMark/>
          </w:tcPr>
          <w:p w14:paraId="4920CF11" w14:textId="77777777" w:rsidR="00045CC1" w:rsidRPr="00185AEF" w:rsidRDefault="00045CC1" w:rsidP="00045CC1">
            <w:r w:rsidRPr="00BE3CC2">
              <w:t>iw</w:t>
            </w:r>
          </w:p>
        </w:tc>
        <w:tc>
          <w:tcPr>
            <w:tcW w:w="1184" w:type="dxa"/>
            <w:tcBorders>
              <w:top w:val="nil"/>
              <w:left w:val="dashSmallGap" w:sz="4" w:space="0" w:color="auto"/>
              <w:bottom w:val="single" w:sz="4" w:space="0" w:color="auto"/>
              <w:right w:val="single" w:sz="4" w:space="0" w:color="auto"/>
            </w:tcBorders>
            <w:noWrap/>
            <w:hideMark/>
          </w:tcPr>
          <w:p w14:paraId="0AB4ACCD" w14:textId="77777777" w:rsidR="00045CC1" w:rsidRPr="00185AEF" w:rsidRDefault="00045CC1" w:rsidP="00045CC1">
            <w:r w:rsidRPr="00BE3CC2">
              <w:t>岩本</w:t>
            </w:r>
          </w:p>
        </w:tc>
        <w:tc>
          <w:tcPr>
            <w:tcW w:w="631" w:type="dxa"/>
            <w:tcBorders>
              <w:top w:val="nil"/>
              <w:left w:val="nil"/>
              <w:bottom w:val="single" w:sz="4" w:space="0" w:color="auto"/>
              <w:right w:val="dashSmallGap" w:sz="4" w:space="0" w:color="auto"/>
            </w:tcBorders>
          </w:tcPr>
          <w:p w14:paraId="5055DDFB" w14:textId="77777777" w:rsidR="00045CC1" w:rsidRPr="00185AEF" w:rsidRDefault="00045CC1" w:rsidP="00045CC1">
            <w:r w:rsidRPr="00535628">
              <w:t>oy</w:t>
            </w:r>
          </w:p>
        </w:tc>
        <w:tc>
          <w:tcPr>
            <w:tcW w:w="1213" w:type="dxa"/>
            <w:tcBorders>
              <w:top w:val="nil"/>
              <w:left w:val="dashSmallGap" w:sz="4" w:space="0" w:color="auto"/>
              <w:bottom w:val="single" w:sz="4" w:space="0" w:color="auto"/>
              <w:right w:val="single" w:sz="4" w:space="0" w:color="auto"/>
            </w:tcBorders>
          </w:tcPr>
          <w:p w14:paraId="0931D827" w14:textId="77777777" w:rsidR="00045CC1" w:rsidRPr="00185AEF" w:rsidRDefault="00045CC1" w:rsidP="00045CC1">
            <w:r w:rsidRPr="00535628">
              <w:t>大矢野</w:t>
            </w:r>
          </w:p>
        </w:tc>
        <w:tc>
          <w:tcPr>
            <w:tcW w:w="567" w:type="dxa"/>
            <w:tcBorders>
              <w:top w:val="single" w:sz="4" w:space="0" w:color="auto"/>
              <w:left w:val="nil"/>
              <w:bottom w:val="single" w:sz="4" w:space="0" w:color="auto"/>
              <w:right w:val="dashSmallGap" w:sz="4" w:space="0" w:color="auto"/>
            </w:tcBorders>
          </w:tcPr>
          <w:p w14:paraId="583E0E35" w14:textId="77777777" w:rsidR="00045CC1" w:rsidRPr="00185AEF" w:rsidRDefault="00045CC1" w:rsidP="00045CC1">
            <w:r w:rsidRPr="00D56D10">
              <w:t>yd</w:t>
            </w:r>
          </w:p>
        </w:tc>
        <w:tc>
          <w:tcPr>
            <w:tcW w:w="1233" w:type="dxa"/>
            <w:tcBorders>
              <w:top w:val="single" w:sz="4" w:space="0" w:color="auto"/>
              <w:left w:val="dashSmallGap" w:sz="4" w:space="0" w:color="auto"/>
              <w:bottom w:val="single" w:sz="4" w:space="0" w:color="auto"/>
              <w:right w:val="single" w:sz="4" w:space="0" w:color="auto"/>
            </w:tcBorders>
          </w:tcPr>
          <w:p w14:paraId="5FB3F060" w14:textId="77777777" w:rsidR="00045CC1" w:rsidRPr="00185AEF" w:rsidRDefault="00045CC1" w:rsidP="00045CC1">
            <w:r w:rsidRPr="00D56D10">
              <w:t>山田</w:t>
            </w:r>
          </w:p>
        </w:tc>
      </w:tr>
      <w:tr w:rsidR="00045CC1" w:rsidRPr="00185AEF" w14:paraId="7776B346" w14:textId="77777777" w:rsidTr="00045CC1">
        <w:trPr>
          <w:trHeight w:val="375"/>
          <w:jc w:val="center"/>
        </w:trPr>
        <w:tc>
          <w:tcPr>
            <w:tcW w:w="511" w:type="dxa"/>
            <w:tcBorders>
              <w:top w:val="nil"/>
              <w:left w:val="single" w:sz="4" w:space="0" w:color="auto"/>
              <w:bottom w:val="single" w:sz="4" w:space="0" w:color="auto"/>
              <w:right w:val="dashSmallGap" w:sz="4" w:space="0" w:color="auto"/>
            </w:tcBorders>
            <w:noWrap/>
            <w:hideMark/>
          </w:tcPr>
          <w:p w14:paraId="1043626B" w14:textId="77777777" w:rsidR="00045CC1" w:rsidRPr="00185AEF" w:rsidRDefault="00045CC1" w:rsidP="00045CC1">
            <w:r w:rsidRPr="00BE3CC2">
              <w:t>ka</w:t>
            </w:r>
          </w:p>
        </w:tc>
        <w:tc>
          <w:tcPr>
            <w:tcW w:w="1184" w:type="dxa"/>
            <w:tcBorders>
              <w:top w:val="nil"/>
              <w:left w:val="dashSmallGap" w:sz="4" w:space="0" w:color="auto"/>
              <w:bottom w:val="single" w:sz="4" w:space="0" w:color="auto"/>
              <w:right w:val="single" w:sz="4" w:space="0" w:color="auto"/>
            </w:tcBorders>
            <w:noWrap/>
            <w:hideMark/>
          </w:tcPr>
          <w:p w14:paraId="04234A70" w14:textId="77777777" w:rsidR="00045CC1" w:rsidRPr="00185AEF" w:rsidRDefault="00045CC1" w:rsidP="00045CC1">
            <w:r w:rsidRPr="00BE3CC2">
              <w:t>夏</w:t>
            </w:r>
          </w:p>
        </w:tc>
        <w:tc>
          <w:tcPr>
            <w:tcW w:w="631" w:type="dxa"/>
            <w:tcBorders>
              <w:top w:val="nil"/>
              <w:left w:val="nil"/>
              <w:bottom w:val="single" w:sz="4" w:space="0" w:color="auto"/>
              <w:right w:val="dashSmallGap" w:sz="4" w:space="0" w:color="auto"/>
            </w:tcBorders>
          </w:tcPr>
          <w:p w14:paraId="58EB5A91" w14:textId="77777777" w:rsidR="00045CC1" w:rsidRPr="00185AEF" w:rsidRDefault="00045CC1" w:rsidP="00045CC1">
            <w:r w:rsidRPr="00535628">
              <w:t>sk</w:t>
            </w:r>
          </w:p>
        </w:tc>
        <w:tc>
          <w:tcPr>
            <w:tcW w:w="1213" w:type="dxa"/>
            <w:tcBorders>
              <w:top w:val="nil"/>
              <w:left w:val="dashSmallGap" w:sz="4" w:space="0" w:color="auto"/>
              <w:bottom w:val="single" w:sz="4" w:space="0" w:color="auto"/>
              <w:right w:val="single" w:sz="4" w:space="0" w:color="auto"/>
            </w:tcBorders>
          </w:tcPr>
          <w:p w14:paraId="57FE4923" w14:textId="77777777" w:rsidR="00045CC1" w:rsidRPr="00185AEF" w:rsidRDefault="00045CC1" w:rsidP="00045CC1">
            <w:r w:rsidRPr="00535628">
              <w:t>境</w:t>
            </w:r>
          </w:p>
        </w:tc>
        <w:tc>
          <w:tcPr>
            <w:tcW w:w="567" w:type="dxa"/>
            <w:tcBorders>
              <w:top w:val="single" w:sz="4" w:space="0" w:color="auto"/>
              <w:left w:val="nil"/>
              <w:bottom w:val="single" w:sz="4" w:space="0" w:color="auto"/>
              <w:right w:val="dashSmallGap" w:sz="4" w:space="0" w:color="auto"/>
            </w:tcBorders>
          </w:tcPr>
          <w:p w14:paraId="5148A319" w14:textId="77777777" w:rsidR="00045CC1" w:rsidRPr="00185AEF" w:rsidRDefault="00045CC1" w:rsidP="00045CC1">
            <w:r w:rsidRPr="00D56D10">
              <w:t>yz</w:t>
            </w:r>
          </w:p>
        </w:tc>
        <w:tc>
          <w:tcPr>
            <w:tcW w:w="1233" w:type="dxa"/>
            <w:tcBorders>
              <w:top w:val="single" w:sz="4" w:space="0" w:color="auto"/>
              <w:left w:val="dashSmallGap" w:sz="4" w:space="0" w:color="auto"/>
              <w:bottom w:val="single" w:sz="4" w:space="0" w:color="auto"/>
              <w:right w:val="single" w:sz="4" w:space="0" w:color="auto"/>
            </w:tcBorders>
          </w:tcPr>
          <w:p w14:paraId="6AA5D8AF" w14:textId="77777777" w:rsidR="00045CC1" w:rsidRPr="00185AEF" w:rsidRDefault="00045CC1" w:rsidP="00045CC1">
            <w:r w:rsidRPr="00D56D10">
              <w:t>山崎</w:t>
            </w:r>
          </w:p>
        </w:tc>
      </w:tr>
    </w:tbl>
    <w:p w14:paraId="1FC86E61" w14:textId="77777777" w:rsidR="00856A81" w:rsidRPr="001A6417" w:rsidRDefault="00856A81" w:rsidP="00856A81">
      <w:pPr>
        <w:jc w:val="left"/>
      </w:pPr>
    </w:p>
    <w:p w14:paraId="673F5315" w14:textId="77777777" w:rsidR="00856A81" w:rsidRPr="001A6417" w:rsidRDefault="00856A81" w:rsidP="00856A81">
      <w:pPr>
        <w:pStyle w:val="1"/>
        <w:numPr>
          <w:ilvl w:val="0"/>
          <w:numId w:val="6"/>
        </w:numPr>
        <w:rPr>
          <w:rFonts w:ascii="游明朝" w:hAnsi="游明朝"/>
        </w:rPr>
      </w:pPr>
      <w:r w:rsidRPr="001A6417">
        <w:rPr>
          <w:rFonts w:ascii="游明朝" w:hAnsi="游明朝" w:hint="eastAsia"/>
        </w:rPr>
        <w:t>ページレイアウト</w:t>
      </w:r>
    </w:p>
    <w:p w14:paraId="0363304A" w14:textId="77777777" w:rsidR="00856A81" w:rsidRPr="001A6417" w:rsidRDefault="00856A81" w:rsidP="00856A81">
      <w:pPr>
        <w:pStyle w:val="2"/>
        <w:numPr>
          <w:ilvl w:val="1"/>
          <w:numId w:val="6"/>
        </w:numPr>
        <w:rPr>
          <w:rFonts w:ascii="游明朝" w:hAnsi="游明朝"/>
        </w:rPr>
      </w:pPr>
      <w:r w:rsidRPr="001A6417">
        <w:rPr>
          <w:rFonts w:ascii="游明朝" w:hAnsi="游明朝" w:hint="eastAsia"/>
        </w:rPr>
        <w:t>ページ設定</w:t>
      </w:r>
    </w:p>
    <w:p w14:paraId="0F402A54" w14:textId="77777777" w:rsidR="00856A81" w:rsidRPr="001A6417" w:rsidRDefault="00856A81" w:rsidP="00856A81">
      <w:pPr>
        <w:pStyle w:val="a4"/>
        <w:numPr>
          <w:ilvl w:val="2"/>
          <w:numId w:val="13"/>
        </w:numPr>
        <w:ind w:leftChars="0"/>
      </w:pPr>
      <w:r w:rsidRPr="001A6417">
        <w:rPr>
          <w:rFonts w:hint="eastAsia"/>
        </w:rPr>
        <w:t>文字数と行数は、「行数だけを指定する」にチェックを入れ、行数を「36」とする。図1を参照のこと。（デフォルト設定の使用）</w:t>
      </w:r>
    </w:p>
    <w:p w14:paraId="2BA488C5" w14:textId="77777777" w:rsidR="00856A81" w:rsidRPr="001A6417" w:rsidRDefault="00856A81" w:rsidP="00856A81">
      <w:pPr>
        <w:pStyle w:val="a4"/>
        <w:numPr>
          <w:ilvl w:val="2"/>
          <w:numId w:val="13"/>
        </w:numPr>
        <w:ind w:leftChars="0"/>
      </w:pPr>
      <w:r w:rsidRPr="001A6417">
        <w:rPr>
          <w:rFonts w:hint="eastAsia"/>
        </w:rPr>
        <w:t>余白設定は、上左右を</w:t>
      </w:r>
      <w:r w:rsidRPr="001A6417">
        <w:t>25ｍｍ、下</w:t>
      </w:r>
      <w:r w:rsidRPr="001A6417">
        <w:rPr>
          <w:rFonts w:hint="eastAsia"/>
        </w:rPr>
        <w:t>を</w:t>
      </w:r>
      <w:r w:rsidRPr="001A6417">
        <w:t>30ｍｍ</w:t>
      </w:r>
      <w:r w:rsidRPr="001A6417">
        <w:rPr>
          <w:rFonts w:hint="eastAsia"/>
        </w:rPr>
        <w:t>とする。</w:t>
      </w:r>
    </w:p>
    <w:p w14:paraId="621FC681" w14:textId="77777777" w:rsidR="00856A81" w:rsidRPr="001A6417" w:rsidRDefault="00856A81" w:rsidP="00856A81">
      <w:pPr>
        <w:pStyle w:val="a4"/>
        <w:numPr>
          <w:ilvl w:val="2"/>
          <w:numId w:val="13"/>
        </w:numPr>
        <w:ind w:leftChars="0"/>
      </w:pPr>
      <w:r w:rsidRPr="001A6417">
        <w:rPr>
          <w:rFonts w:hint="eastAsia"/>
        </w:rPr>
        <w:lastRenderedPageBreak/>
        <w:t>フッターにページ番号を挿入しておくこと。</w:t>
      </w:r>
    </w:p>
    <w:p w14:paraId="780F3400" w14:textId="77777777" w:rsidR="00856A81" w:rsidRPr="001A6417" w:rsidRDefault="00856A81" w:rsidP="00856A81"/>
    <w:p w14:paraId="7A4AEED7" w14:textId="77777777" w:rsidR="00856A81" w:rsidRPr="001A6417" w:rsidRDefault="00856A81" w:rsidP="00856A81">
      <w:pPr>
        <w:pStyle w:val="2"/>
        <w:numPr>
          <w:ilvl w:val="1"/>
          <w:numId w:val="6"/>
        </w:numPr>
        <w:rPr>
          <w:rFonts w:ascii="游明朝" w:hAnsi="游明朝"/>
          <w:b w:val="0"/>
        </w:rPr>
      </w:pPr>
      <w:r w:rsidRPr="001A6417">
        <w:rPr>
          <w:rFonts w:ascii="游明朝" w:hAnsi="游明朝" w:hint="eastAsia"/>
        </w:rPr>
        <w:t>フォント、およびフォントサイズ</w:t>
      </w:r>
    </w:p>
    <w:p w14:paraId="27B99E46" w14:textId="77777777" w:rsidR="00856A81" w:rsidRPr="001A6417" w:rsidRDefault="00856A81" w:rsidP="00856A81">
      <w:pPr>
        <w:pStyle w:val="af9"/>
        <w:ind w:firstLine="210"/>
        <w:rPr>
          <w:rFonts w:cs="Century"/>
        </w:rPr>
      </w:pPr>
      <w:r w:rsidRPr="001A6417">
        <w:rPr>
          <w:rFonts w:hint="eastAsia"/>
        </w:rPr>
        <w:t>指定がない場合はデフォルト設定（游明朝、10.5pt）を利用する。</w:t>
      </w:r>
    </w:p>
    <w:p w14:paraId="16F9BA20" w14:textId="77777777" w:rsidR="00856A81" w:rsidRPr="001A6417" w:rsidRDefault="00856A81" w:rsidP="00856A81"/>
    <w:p w14:paraId="0566172D" w14:textId="77777777" w:rsidR="00856A81" w:rsidRPr="00856A81" w:rsidRDefault="00856A81" w:rsidP="00856A81">
      <w:pPr>
        <w:pStyle w:val="aff6"/>
      </w:pPr>
      <w:r w:rsidRPr="00856A81">
        <w:t xml:space="preserve">図 </w:t>
      </w:r>
      <w:r w:rsidRPr="00856A81">
        <w:rPr>
          <w:rFonts w:hint="eastAsia"/>
        </w:rPr>
        <w:t>1　文字と行数の設定</w:t>
      </w:r>
    </w:p>
    <w:p w14:paraId="3893B9A4" w14:textId="77777777" w:rsidR="00856A81" w:rsidRPr="001A6417" w:rsidRDefault="00856A81" w:rsidP="00856A81">
      <w:pPr>
        <w:jc w:val="center"/>
      </w:pPr>
      <w:r w:rsidRPr="001A6417">
        <w:rPr>
          <w:noProof/>
        </w:rPr>
        <w:drawing>
          <wp:inline distT="0" distB="0" distL="0" distR="0" wp14:anchorId="129A92B9" wp14:editId="4EFB6C7E">
            <wp:extent cx="3246120" cy="4857668"/>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53419" cy="4868591"/>
                    </a:xfrm>
                    <a:prstGeom prst="rect">
                      <a:avLst/>
                    </a:prstGeom>
                  </pic:spPr>
                </pic:pic>
              </a:graphicData>
            </a:graphic>
          </wp:inline>
        </w:drawing>
      </w:r>
    </w:p>
    <w:p w14:paraId="1645AD6F" w14:textId="77777777" w:rsidR="00856A81" w:rsidRPr="001A6417" w:rsidRDefault="00856A81" w:rsidP="00856A81">
      <w:pPr>
        <w:jc w:val="left"/>
      </w:pPr>
    </w:p>
    <w:p w14:paraId="0A1B4189" w14:textId="77777777" w:rsidR="00856A81" w:rsidRPr="001A6417" w:rsidRDefault="00856A81" w:rsidP="00856A81">
      <w:pPr>
        <w:pStyle w:val="1"/>
        <w:numPr>
          <w:ilvl w:val="0"/>
          <w:numId w:val="6"/>
        </w:numPr>
        <w:rPr>
          <w:rFonts w:ascii="游明朝" w:hAnsi="游明朝"/>
          <w:b w:val="0"/>
        </w:rPr>
      </w:pPr>
      <w:r w:rsidRPr="001A6417">
        <w:rPr>
          <w:rFonts w:ascii="游明朝" w:hAnsi="游明朝" w:hint="eastAsia"/>
        </w:rPr>
        <w:t>1ページ目の書き方の原則</w:t>
      </w:r>
    </w:p>
    <w:p w14:paraId="52ADDFD0" w14:textId="77777777" w:rsidR="00856A81" w:rsidRPr="001A6417" w:rsidRDefault="00856A81" w:rsidP="00856A81">
      <w:pPr>
        <w:pStyle w:val="2"/>
        <w:numPr>
          <w:ilvl w:val="1"/>
          <w:numId w:val="6"/>
        </w:numPr>
        <w:rPr>
          <w:rFonts w:ascii="游明朝" w:hAnsi="游明朝"/>
        </w:rPr>
      </w:pPr>
      <w:r w:rsidRPr="001A6417">
        <w:rPr>
          <w:rFonts w:ascii="游明朝" w:hAnsi="游明朝" w:hint="eastAsia"/>
        </w:rPr>
        <w:t>基本情報</w:t>
      </w:r>
    </w:p>
    <w:p w14:paraId="73700D7E" w14:textId="77777777" w:rsidR="00856A81" w:rsidRPr="001A6417" w:rsidRDefault="00856A81" w:rsidP="00856A81">
      <w:pPr>
        <w:pStyle w:val="af9"/>
        <w:ind w:firstLine="210"/>
      </w:pPr>
      <w:r w:rsidRPr="001A6417">
        <w:rPr>
          <w:rFonts w:hint="eastAsia"/>
        </w:rPr>
        <w:t>1行目　科目名を書くこと</w:t>
      </w:r>
    </w:p>
    <w:p w14:paraId="2CC2A04C" w14:textId="77777777" w:rsidR="00856A81" w:rsidRDefault="00856A81" w:rsidP="00856A81">
      <w:pPr>
        <w:pStyle w:val="af9"/>
        <w:ind w:left="840" w:firstLine="210"/>
      </w:pPr>
      <w:r w:rsidRPr="00856A81">
        <w:rPr>
          <w:rFonts w:hint="eastAsia"/>
        </w:rPr>
        <w:t>論文</w:t>
      </w:r>
      <w:r w:rsidRPr="00856A81">
        <w:t>A・Bの場合は、</w:t>
      </w:r>
      <w:r>
        <w:rPr>
          <w:rFonts w:hint="eastAsia"/>
        </w:rPr>
        <w:t>カッコ内にゼミ名を記載する。科目でコース等が設定されている場合は、科目名（コース名・担当教員</w:t>
      </w:r>
      <w:r>
        <w:t>）とする。</w:t>
      </w:r>
    </w:p>
    <w:p w14:paraId="418C5176" w14:textId="77777777" w:rsidR="00856A81" w:rsidRDefault="00856A81" w:rsidP="00856A81">
      <w:pPr>
        <w:pStyle w:val="af9"/>
        <w:ind w:firstLine="210"/>
      </w:pPr>
      <w:r>
        <w:rPr>
          <w:rFonts w:hint="eastAsia"/>
        </w:rPr>
        <w:t xml:space="preserve">　　　　【例】　論文A（秋本ゼミ）</w:t>
      </w:r>
    </w:p>
    <w:p w14:paraId="3F1DEB24" w14:textId="77777777" w:rsidR="00856A81" w:rsidRDefault="00856A81" w:rsidP="00856A81">
      <w:pPr>
        <w:pStyle w:val="af9"/>
        <w:ind w:firstLineChars="900" w:firstLine="1890"/>
      </w:pPr>
      <w:r>
        <w:rPr>
          <w:rFonts w:hint="eastAsia"/>
        </w:rPr>
        <w:t>地域事情研修（山口コース・藤谷担当）</w:t>
      </w:r>
    </w:p>
    <w:p w14:paraId="79D2A4A8" w14:textId="77777777" w:rsidR="00856A81" w:rsidRDefault="00856A81" w:rsidP="00856A81">
      <w:pPr>
        <w:pStyle w:val="af9"/>
        <w:ind w:firstLine="210"/>
      </w:pPr>
      <w:r>
        <w:rPr>
          <w:rFonts w:hint="eastAsia"/>
        </w:rPr>
        <w:t xml:space="preserve">　　　　　　　　アクティブ・プログラム（松石担当）</w:t>
      </w:r>
    </w:p>
    <w:p w14:paraId="2103C668" w14:textId="77777777" w:rsidR="00856A81" w:rsidRPr="001A6417" w:rsidRDefault="00856A81" w:rsidP="00856A81">
      <w:pPr>
        <w:pStyle w:val="af9"/>
        <w:ind w:firstLine="210"/>
      </w:pPr>
      <w:r>
        <w:rPr>
          <w:rFonts w:hint="eastAsia"/>
        </w:rPr>
        <w:lastRenderedPageBreak/>
        <w:t xml:space="preserve">　　　　コース名は担当教員に確認すること</w:t>
      </w:r>
    </w:p>
    <w:p w14:paraId="28DF438C" w14:textId="77777777" w:rsidR="00856A81" w:rsidRPr="001A6417" w:rsidRDefault="00856A81" w:rsidP="00856A81">
      <w:pPr>
        <w:pStyle w:val="af9"/>
        <w:ind w:firstLine="210"/>
      </w:pPr>
      <w:r w:rsidRPr="001A6417">
        <w:rPr>
          <w:rFonts w:hint="eastAsia"/>
        </w:rPr>
        <w:t>2行目　タイトルを記入し、書式は以下の通りとする。</w:t>
      </w:r>
    </w:p>
    <w:p w14:paraId="182F1B71" w14:textId="77777777" w:rsidR="00856A81" w:rsidRPr="001A6417" w:rsidRDefault="00856A81" w:rsidP="00856A81">
      <w:r w:rsidRPr="001A6417">
        <w:rPr>
          <w:rFonts w:hint="eastAsia"/>
        </w:rPr>
        <w:t xml:space="preserve">　　　　フォント：游ゴシックL</w:t>
      </w:r>
      <w:r w:rsidRPr="001A6417">
        <w:t>i</w:t>
      </w:r>
      <w:r w:rsidRPr="001A6417">
        <w:rPr>
          <w:rFonts w:hint="eastAsia"/>
        </w:rPr>
        <w:t>ght、フォントサイズ：14pt、中央揃え</w:t>
      </w:r>
    </w:p>
    <w:p w14:paraId="623C7FC3" w14:textId="77777777" w:rsidR="00856A81" w:rsidRPr="001A6417" w:rsidRDefault="00856A81" w:rsidP="00856A81">
      <w:r w:rsidRPr="001A6417">
        <w:rPr>
          <w:rFonts w:hint="eastAsia"/>
        </w:rPr>
        <w:t xml:space="preserve">　　　　サブタイトルがある場合には、ダッシュ（—）で囲んで表記すること。</w:t>
      </w:r>
    </w:p>
    <w:p w14:paraId="45FE4125" w14:textId="77777777" w:rsidR="00856A81" w:rsidRPr="001A6417" w:rsidRDefault="00856A81" w:rsidP="00856A81">
      <w:pPr>
        <w:pStyle w:val="af9"/>
        <w:ind w:firstLine="210"/>
      </w:pPr>
    </w:p>
    <w:p w14:paraId="4615F219" w14:textId="77777777" w:rsidR="00856A81" w:rsidRPr="001A6417" w:rsidRDefault="00856A81" w:rsidP="00856A81">
      <w:pPr>
        <w:pStyle w:val="af9"/>
        <w:ind w:firstLine="210"/>
      </w:pPr>
      <w:r w:rsidRPr="001A6417">
        <w:rPr>
          <w:rFonts w:hint="eastAsia"/>
        </w:rPr>
        <w:t>3行目　学科・学籍番号を記入する。</w:t>
      </w:r>
    </w:p>
    <w:p w14:paraId="52F571C3" w14:textId="77777777" w:rsidR="00856A81" w:rsidRDefault="00856A81" w:rsidP="00856A81">
      <w:pPr>
        <w:pStyle w:val="af9"/>
        <w:ind w:firstLine="210"/>
      </w:pPr>
    </w:p>
    <w:p w14:paraId="2D1A2706" w14:textId="77777777" w:rsidR="00856A81" w:rsidRPr="001A6417" w:rsidRDefault="00856A81" w:rsidP="00856A81">
      <w:pPr>
        <w:pStyle w:val="af9"/>
        <w:ind w:firstLine="210"/>
      </w:pPr>
      <w:r w:rsidRPr="001A6417">
        <w:rPr>
          <w:rFonts w:hint="eastAsia"/>
        </w:rPr>
        <w:t>4行目　氏名を記入する。</w:t>
      </w:r>
    </w:p>
    <w:p w14:paraId="5F57DB35" w14:textId="77777777" w:rsidR="00856A81" w:rsidRPr="001A6417" w:rsidRDefault="00856A81" w:rsidP="00856A81">
      <w:pPr>
        <w:pStyle w:val="af9"/>
        <w:ind w:firstLine="210"/>
      </w:pPr>
      <w:r w:rsidRPr="001A6417">
        <w:rPr>
          <w:rFonts w:hint="eastAsia"/>
        </w:rPr>
        <w:t>３～4行目は、インデント設定で先頭を合わせること。</w:t>
      </w:r>
    </w:p>
    <w:p w14:paraId="48816BC7" w14:textId="77777777" w:rsidR="00856A81" w:rsidRPr="001A6417" w:rsidRDefault="00856A81" w:rsidP="00856A81">
      <w:pPr>
        <w:pStyle w:val="af9"/>
        <w:ind w:firstLine="210"/>
      </w:pPr>
    </w:p>
    <w:p w14:paraId="28107DDF" w14:textId="77777777" w:rsidR="00856A81" w:rsidRPr="001A6417" w:rsidRDefault="00856A81" w:rsidP="00856A81">
      <w:pPr>
        <w:pStyle w:val="af9"/>
        <w:ind w:firstLine="210"/>
      </w:pPr>
      <w:r w:rsidRPr="001A6417">
        <w:rPr>
          <w:rFonts w:hint="eastAsia"/>
        </w:rPr>
        <w:t>5行目　空白</w:t>
      </w:r>
    </w:p>
    <w:p w14:paraId="1BB99FEB" w14:textId="77777777" w:rsidR="00856A81" w:rsidRPr="001A6417" w:rsidRDefault="00856A81" w:rsidP="00856A81"/>
    <w:p w14:paraId="3B38ADEC" w14:textId="77777777" w:rsidR="00856A81" w:rsidRPr="001A6417" w:rsidRDefault="00856A81" w:rsidP="00856A81">
      <w:pPr>
        <w:pStyle w:val="2"/>
        <w:numPr>
          <w:ilvl w:val="1"/>
          <w:numId w:val="6"/>
        </w:numPr>
        <w:rPr>
          <w:rFonts w:ascii="游明朝" w:hAnsi="游明朝"/>
        </w:rPr>
      </w:pPr>
      <w:r w:rsidRPr="001A6417">
        <w:rPr>
          <w:rFonts w:ascii="游明朝" w:hAnsi="游明朝" w:hint="eastAsia"/>
        </w:rPr>
        <w:t>目次</w:t>
      </w:r>
    </w:p>
    <w:p w14:paraId="08750F61" w14:textId="77777777" w:rsidR="00856A81" w:rsidRPr="001A6417" w:rsidRDefault="00856A81" w:rsidP="00856A81">
      <w:pPr>
        <w:pStyle w:val="af9"/>
        <w:ind w:firstLine="210"/>
      </w:pPr>
      <w:r w:rsidRPr="001A6417">
        <w:rPr>
          <w:rFonts w:hint="eastAsia"/>
        </w:rPr>
        <w:t>6行目　「目　次」と記入する。目と次の間は、全角1文字分空けること。</w:t>
      </w:r>
    </w:p>
    <w:p w14:paraId="0DDBAB26" w14:textId="77777777" w:rsidR="00856A81" w:rsidRPr="001A6417" w:rsidRDefault="00856A81" w:rsidP="00856A81">
      <w:pPr>
        <w:pStyle w:val="af9"/>
        <w:ind w:firstLine="210"/>
      </w:pPr>
      <w:r w:rsidRPr="001A6417">
        <w:rPr>
          <w:rFonts w:hint="eastAsia"/>
        </w:rPr>
        <w:t>7行目以降　章番号、章タイトルを記入する。</w:t>
      </w:r>
    </w:p>
    <w:p w14:paraId="3F41790B" w14:textId="77777777" w:rsidR="00856A81" w:rsidRPr="001A6417" w:rsidRDefault="00856A81" w:rsidP="00856A81">
      <w:pPr>
        <w:pStyle w:val="af9"/>
        <w:numPr>
          <w:ilvl w:val="0"/>
          <w:numId w:val="24"/>
        </w:numPr>
        <w:ind w:firstLineChars="0"/>
      </w:pPr>
      <w:r w:rsidRPr="001A6417">
        <w:rPr>
          <w:rFonts w:hint="eastAsia"/>
        </w:rPr>
        <w:t>章番号は半角算用数字のみとする。</w:t>
      </w:r>
    </w:p>
    <w:p w14:paraId="4DCD633A" w14:textId="77777777" w:rsidR="00856A81" w:rsidRPr="001A6417" w:rsidRDefault="00856A81" w:rsidP="00856A81">
      <w:pPr>
        <w:pStyle w:val="af9"/>
        <w:numPr>
          <w:ilvl w:val="0"/>
          <w:numId w:val="24"/>
        </w:numPr>
        <w:ind w:firstLineChars="0"/>
      </w:pPr>
      <w:r w:rsidRPr="001A6417">
        <w:rPr>
          <w:rFonts w:hint="eastAsia"/>
        </w:rPr>
        <w:t>節、小節のタイトルを目次に記載するかは担当教員の指示に従うこと。</w:t>
      </w:r>
    </w:p>
    <w:p w14:paraId="5B6485CE" w14:textId="77777777" w:rsidR="00856A81" w:rsidRPr="001A6417" w:rsidRDefault="00856A81" w:rsidP="00856A81">
      <w:pPr>
        <w:pStyle w:val="af9"/>
        <w:numPr>
          <w:ilvl w:val="0"/>
          <w:numId w:val="24"/>
        </w:numPr>
        <w:ind w:firstLineChars="0"/>
      </w:pPr>
      <w:r w:rsidRPr="001A6417">
        <w:rPr>
          <w:rFonts w:hint="eastAsia"/>
        </w:rPr>
        <w:t>その他、担当教員の指示があれば、それを優先する。</w:t>
      </w:r>
    </w:p>
    <w:p w14:paraId="3A6E1298" w14:textId="77777777" w:rsidR="00856A81" w:rsidRPr="001A6417" w:rsidRDefault="00856A81" w:rsidP="00856A81">
      <w:pPr>
        <w:pStyle w:val="af9"/>
        <w:numPr>
          <w:ilvl w:val="0"/>
          <w:numId w:val="24"/>
        </w:numPr>
        <w:ind w:firstLineChars="0"/>
      </w:pPr>
      <w:r w:rsidRPr="001A6417">
        <w:rPr>
          <w:rFonts w:hint="eastAsia"/>
        </w:rPr>
        <w:t>参考文献には、章番号を付さない。</w:t>
      </w:r>
    </w:p>
    <w:p w14:paraId="2BCC1422" w14:textId="77777777" w:rsidR="00856A81" w:rsidRPr="001A6417" w:rsidRDefault="00856A81" w:rsidP="00856A81">
      <w:pPr>
        <w:pStyle w:val="af9"/>
        <w:numPr>
          <w:ilvl w:val="0"/>
          <w:numId w:val="24"/>
        </w:numPr>
        <w:ind w:firstLineChars="0"/>
      </w:pPr>
      <w:r w:rsidRPr="001A6417">
        <w:rPr>
          <w:rFonts w:hint="eastAsia"/>
        </w:rPr>
        <w:t>目次の最終行から2行空けて、第1章のタイトルを書くこと。</w:t>
      </w:r>
    </w:p>
    <w:p w14:paraId="4F2D17B2" w14:textId="77777777" w:rsidR="00856A81" w:rsidRPr="001A6417" w:rsidRDefault="00856A81" w:rsidP="00856A81">
      <w:pPr>
        <w:pStyle w:val="af9"/>
        <w:ind w:firstLineChars="0" w:firstLine="0"/>
      </w:pPr>
    </w:p>
    <w:p w14:paraId="0FF2DC1D" w14:textId="77777777" w:rsidR="00856A81" w:rsidRPr="001A6417" w:rsidRDefault="00856A81" w:rsidP="00856A81">
      <w:pPr>
        <w:pStyle w:val="1"/>
        <w:numPr>
          <w:ilvl w:val="0"/>
          <w:numId w:val="6"/>
        </w:numPr>
        <w:rPr>
          <w:rFonts w:ascii="游明朝" w:hAnsi="游明朝"/>
        </w:rPr>
      </w:pPr>
      <w:r w:rsidRPr="001A6417">
        <w:rPr>
          <w:rFonts w:ascii="游明朝" w:hAnsi="游明朝" w:hint="eastAsia"/>
        </w:rPr>
        <w:t>本文について</w:t>
      </w:r>
    </w:p>
    <w:p w14:paraId="72F2ECD8" w14:textId="77777777" w:rsidR="00856A81" w:rsidRPr="001A6417" w:rsidRDefault="00856A81" w:rsidP="00856A81">
      <w:pPr>
        <w:ind w:firstLineChars="100" w:firstLine="210"/>
      </w:pPr>
      <w:r w:rsidRPr="001A6417">
        <w:rPr>
          <w:rFonts w:hint="eastAsia"/>
        </w:rPr>
        <w:t>本文は、フォント「游明朝」でフォントサイズ「10.5</w:t>
      </w:r>
      <w:r w:rsidRPr="001A6417">
        <w:t>pt</w:t>
      </w:r>
      <w:r w:rsidRPr="001A6417">
        <w:rPr>
          <w:rFonts w:hint="eastAsia"/>
        </w:rPr>
        <w:t>」とする。その他、詳細については以下の規則に従うこと。</w:t>
      </w:r>
    </w:p>
    <w:p w14:paraId="6C751007" w14:textId="77777777" w:rsidR="00856A81" w:rsidRPr="001A6417" w:rsidRDefault="00856A81" w:rsidP="00856A81">
      <w:pPr>
        <w:pStyle w:val="a4"/>
        <w:numPr>
          <w:ilvl w:val="1"/>
          <w:numId w:val="20"/>
        </w:numPr>
        <w:ind w:leftChars="0"/>
      </w:pPr>
      <w:r w:rsidRPr="001A6417">
        <w:t>章タイトルは、12pt、太字とする</w:t>
      </w:r>
    </w:p>
    <w:p w14:paraId="61F4DC98" w14:textId="77777777" w:rsidR="00856A81" w:rsidRPr="001A6417" w:rsidRDefault="00856A81" w:rsidP="00856A81">
      <w:pPr>
        <w:pStyle w:val="a4"/>
        <w:numPr>
          <w:ilvl w:val="1"/>
          <w:numId w:val="20"/>
        </w:numPr>
        <w:ind w:leftChars="0"/>
      </w:pPr>
      <w:r w:rsidRPr="001A6417">
        <w:t>節タイトルは、10.5pt 太字（小節についても同様とする）</w:t>
      </w:r>
    </w:p>
    <w:p w14:paraId="09BF9D65" w14:textId="77777777" w:rsidR="00856A81" w:rsidRPr="001A6417" w:rsidRDefault="00856A81" w:rsidP="00856A81">
      <w:pPr>
        <w:pStyle w:val="a4"/>
        <w:numPr>
          <w:ilvl w:val="1"/>
          <w:numId w:val="20"/>
        </w:numPr>
        <w:ind w:leftChars="0"/>
      </w:pPr>
      <w:r w:rsidRPr="001A6417">
        <w:rPr>
          <w:rFonts w:hint="eastAsia"/>
        </w:rPr>
        <w:t>パラグラフ（段落）の行頭は全角1文字インデント（字下げ）すること。</w:t>
      </w:r>
    </w:p>
    <w:p w14:paraId="1705EDEE" w14:textId="77777777" w:rsidR="00856A81" w:rsidRPr="001A6417" w:rsidRDefault="00856A81" w:rsidP="00856A81">
      <w:pPr>
        <w:pStyle w:val="a4"/>
        <w:numPr>
          <w:ilvl w:val="1"/>
          <w:numId w:val="20"/>
        </w:numPr>
        <w:ind w:leftChars="0"/>
      </w:pPr>
      <w:r w:rsidRPr="001A6417">
        <w:t>章の最終行と次章タイトルの間は1行空けること。</w:t>
      </w:r>
    </w:p>
    <w:p w14:paraId="59858CD1" w14:textId="77777777" w:rsidR="00856A81" w:rsidRPr="001A6417" w:rsidRDefault="00856A81" w:rsidP="00856A81">
      <w:pPr>
        <w:pStyle w:val="a4"/>
        <w:numPr>
          <w:ilvl w:val="1"/>
          <w:numId w:val="20"/>
        </w:numPr>
        <w:ind w:leftChars="0"/>
      </w:pPr>
      <w:r w:rsidRPr="001A6417">
        <w:rPr>
          <w:rFonts w:hint="eastAsia"/>
        </w:rPr>
        <w:t>章と第一節の間は1行空けなくてよい。</w:t>
      </w:r>
    </w:p>
    <w:p w14:paraId="73780118" w14:textId="77777777" w:rsidR="00856A81" w:rsidRPr="001A6417" w:rsidRDefault="00856A81" w:rsidP="00856A81">
      <w:pPr>
        <w:pStyle w:val="a4"/>
        <w:numPr>
          <w:ilvl w:val="1"/>
          <w:numId w:val="20"/>
        </w:numPr>
        <w:ind w:leftChars="0"/>
      </w:pPr>
      <w:r w:rsidRPr="001A6417">
        <w:t>節（小節も含む）と節（小節も含む）の間も1行空けること。</w:t>
      </w:r>
    </w:p>
    <w:p w14:paraId="5DCEE762" w14:textId="77777777" w:rsidR="00856A81" w:rsidRPr="001A6417" w:rsidRDefault="00856A81" w:rsidP="00856A81">
      <w:pPr>
        <w:pStyle w:val="a4"/>
        <w:numPr>
          <w:ilvl w:val="1"/>
          <w:numId w:val="20"/>
        </w:numPr>
        <w:ind w:leftChars="0"/>
      </w:pPr>
      <w:r w:rsidRPr="001A6417">
        <w:rPr>
          <w:rFonts w:hint="eastAsia"/>
        </w:rPr>
        <w:t>目次に記載された章タイトルと本文上の章タイトルが対応しているかどうかを必ず確認すること。</w:t>
      </w:r>
    </w:p>
    <w:p w14:paraId="658F8992" w14:textId="77777777" w:rsidR="00856A81" w:rsidRPr="001A6417" w:rsidRDefault="00856A81" w:rsidP="00856A81">
      <w:pPr>
        <w:pStyle w:val="a4"/>
        <w:numPr>
          <w:ilvl w:val="1"/>
          <w:numId w:val="20"/>
        </w:numPr>
        <w:ind w:leftChars="0"/>
      </w:pPr>
      <w:r w:rsidRPr="001A6417">
        <w:rPr>
          <w:rFonts w:hint="eastAsia"/>
        </w:rPr>
        <w:t>図、表、写真を説明するときは、「下の図は」など相対的な位置ではなく、「図</w:t>
      </w:r>
      <w:r w:rsidRPr="001A6417">
        <w:t>1は・・・」などで指示する。</w:t>
      </w:r>
    </w:p>
    <w:p w14:paraId="4E9D8041" w14:textId="77777777" w:rsidR="00856A81" w:rsidRDefault="00856A81" w:rsidP="00856A81">
      <w:pPr>
        <w:pStyle w:val="a4"/>
        <w:numPr>
          <w:ilvl w:val="1"/>
          <w:numId w:val="20"/>
        </w:numPr>
        <w:ind w:leftChars="0"/>
      </w:pPr>
      <w:r w:rsidRPr="001A6417">
        <w:rPr>
          <w:rFonts w:hint="eastAsia"/>
        </w:rPr>
        <w:t>本文は「左揃え」にせず、「両端揃え」にする。</w:t>
      </w:r>
    </w:p>
    <w:p w14:paraId="0B4E0BC4" w14:textId="77777777" w:rsidR="00856A81" w:rsidRPr="0067098A" w:rsidRDefault="00856A81" w:rsidP="00856A81">
      <w:pPr>
        <w:pStyle w:val="a4"/>
        <w:numPr>
          <w:ilvl w:val="1"/>
          <w:numId w:val="20"/>
        </w:numPr>
        <w:ind w:leftChars="0"/>
      </w:pPr>
      <w:r w:rsidRPr="0067098A">
        <w:rPr>
          <w:rFonts w:hint="eastAsia"/>
        </w:rPr>
        <w:t>文体は</w:t>
      </w:r>
      <w:r w:rsidRPr="0067098A">
        <w:t>、</w:t>
      </w:r>
      <w:r w:rsidRPr="0067098A">
        <w:rPr>
          <w:rFonts w:hint="eastAsia"/>
        </w:rPr>
        <w:t>敬体</w:t>
      </w:r>
      <w:r w:rsidRPr="0067098A">
        <w:t>（</w:t>
      </w:r>
      <w:r w:rsidRPr="0067098A">
        <w:rPr>
          <w:rFonts w:hint="eastAsia"/>
        </w:rPr>
        <w:t>「です」</w:t>
      </w:r>
      <w:r w:rsidRPr="0067098A">
        <w:t>「ます」調）</w:t>
      </w:r>
      <w:r w:rsidRPr="0067098A">
        <w:rPr>
          <w:rFonts w:hint="eastAsia"/>
        </w:rPr>
        <w:t>ではなく、</w:t>
      </w:r>
      <w:r w:rsidRPr="0067098A">
        <w:t>常体</w:t>
      </w:r>
      <w:r w:rsidRPr="0067098A">
        <w:rPr>
          <w:rFonts w:hint="eastAsia"/>
        </w:rPr>
        <w:t>（「</w:t>
      </w:r>
      <w:r w:rsidRPr="0067098A">
        <w:t>だ</w:t>
      </w:r>
      <w:r w:rsidRPr="0067098A">
        <w:rPr>
          <w:rFonts w:hint="eastAsia"/>
        </w:rPr>
        <w:t>」</w:t>
      </w:r>
      <w:r w:rsidRPr="0067098A">
        <w:t>「</w:t>
      </w:r>
      <w:r w:rsidRPr="0067098A">
        <w:rPr>
          <w:rFonts w:hint="eastAsia"/>
        </w:rPr>
        <w:t>である</w:t>
      </w:r>
      <w:r w:rsidRPr="0067098A">
        <w:t>」</w:t>
      </w:r>
      <w:r w:rsidRPr="0067098A">
        <w:rPr>
          <w:rFonts w:hint="eastAsia"/>
        </w:rPr>
        <w:t>調）</w:t>
      </w:r>
      <w:r w:rsidRPr="0067098A">
        <w:t>とする。</w:t>
      </w:r>
    </w:p>
    <w:p w14:paraId="4C2622FD" w14:textId="77777777" w:rsidR="00856A81" w:rsidRPr="001A6417" w:rsidRDefault="00856A81" w:rsidP="00856A81"/>
    <w:p w14:paraId="6E191402" w14:textId="77777777" w:rsidR="00856A81" w:rsidRPr="001A6417" w:rsidRDefault="00856A81" w:rsidP="00856A81">
      <w:pPr>
        <w:pStyle w:val="1"/>
        <w:numPr>
          <w:ilvl w:val="0"/>
          <w:numId w:val="6"/>
        </w:numPr>
      </w:pPr>
      <w:r w:rsidRPr="001A6417">
        <w:rPr>
          <w:rFonts w:hint="eastAsia"/>
        </w:rPr>
        <w:lastRenderedPageBreak/>
        <w:t>図、表、写真について</w:t>
      </w:r>
    </w:p>
    <w:p w14:paraId="5321713C" w14:textId="77777777" w:rsidR="00856A81" w:rsidRPr="001A6417" w:rsidRDefault="00856A81" w:rsidP="00856A81">
      <w:pPr>
        <w:ind w:firstLineChars="100" w:firstLine="210"/>
      </w:pPr>
      <w:r w:rsidRPr="001A6417">
        <w:rPr>
          <w:rFonts w:hint="eastAsia"/>
        </w:rPr>
        <w:t>図、表、写真は、</w:t>
      </w:r>
      <w:r w:rsidRPr="001A6417">
        <w:t>図2を参考に</w:t>
      </w:r>
      <w:r w:rsidRPr="001A6417">
        <w:rPr>
          <w:rFonts w:hint="eastAsia"/>
        </w:rPr>
        <w:t>以下の規則に従って、掲載すること</w:t>
      </w:r>
      <w:r w:rsidRPr="001A6417">
        <w:t>。</w:t>
      </w:r>
    </w:p>
    <w:p w14:paraId="4501E2D6" w14:textId="77777777" w:rsidR="00856A81" w:rsidRPr="001A6417" w:rsidRDefault="00856A81" w:rsidP="00856A81">
      <w:pPr>
        <w:pStyle w:val="a4"/>
        <w:numPr>
          <w:ilvl w:val="1"/>
          <w:numId w:val="12"/>
        </w:numPr>
        <w:ind w:leftChars="0"/>
      </w:pPr>
      <w:r w:rsidRPr="001A6417">
        <w:rPr>
          <w:rFonts w:hint="eastAsia"/>
        </w:rPr>
        <w:t>タイトルを必ず入れ、太字にすること。タイトルの位置は基本的に図表、写真の上部とする。但し、担当教員の指示があった場合は、それに従うこと。</w:t>
      </w:r>
    </w:p>
    <w:p w14:paraId="746815FD" w14:textId="77777777" w:rsidR="00856A81" w:rsidRPr="001A6417" w:rsidRDefault="00856A81" w:rsidP="00856A81">
      <w:pPr>
        <w:pStyle w:val="a4"/>
        <w:numPr>
          <w:ilvl w:val="1"/>
          <w:numId w:val="12"/>
        </w:numPr>
        <w:ind w:leftChars="0"/>
      </w:pPr>
      <w:r w:rsidRPr="001A6417">
        <w:rPr>
          <w:rFonts w:hint="eastAsia"/>
        </w:rPr>
        <w:t>本文ですべての図、表、写真について言及し、本文での登場順に番号を振ること。</w:t>
      </w:r>
    </w:p>
    <w:p w14:paraId="58207A7A" w14:textId="77777777" w:rsidR="00856A81" w:rsidRPr="001A6417" w:rsidRDefault="00856A81" w:rsidP="00856A81">
      <w:pPr>
        <w:pStyle w:val="a4"/>
        <w:numPr>
          <w:ilvl w:val="1"/>
          <w:numId w:val="12"/>
        </w:numPr>
        <w:ind w:leftChars="0"/>
      </w:pPr>
      <w:r w:rsidRPr="001A6417">
        <w:rPr>
          <w:rFonts w:hint="eastAsia"/>
        </w:rPr>
        <w:t>図、表、写真の下に出所を書くこと。また、必要に応じて、注も入れること。フォントサイズは9ptとする。</w:t>
      </w:r>
    </w:p>
    <w:p w14:paraId="710785FD" w14:textId="77777777" w:rsidR="00856A81" w:rsidRPr="001A6417" w:rsidRDefault="00856A81" w:rsidP="00856A81">
      <w:pPr>
        <w:pStyle w:val="a4"/>
        <w:numPr>
          <w:ilvl w:val="1"/>
          <w:numId w:val="12"/>
        </w:numPr>
        <w:ind w:leftChars="0"/>
      </w:pPr>
      <w:r w:rsidRPr="001A6417">
        <w:rPr>
          <w:rFonts w:hint="eastAsia"/>
        </w:rPr>
        <w:t>執筆者自身による作図、作表、撮影については、「筆者作成、筆者撮影」等の文言を付記すること。</w:t>
      </w:r>
    </w:p>
    <w:p w14:paraId="48AC3BC9" w14:textId="77777777" w:rsidR="00856A81" w:rsidRPr="001A6417" w:rsidRDefault="00856A81" w:rsidP="00856A81"/>
    <w:p w14:paraId="127E780C" w14:textId="77777777" w:rsidR="00856A81" w:rsidRPr="001A6417" w:rsidRDefault="00856A81" w:rsidP="00856A81">
      <w:pPr>
        <w:pStyle w:val="aff6"/>
        <w:rPr>
          <w:rFonts w:cs="Century"/>
        </w:rPr>
      </w:pPr>
      <w:r w:rsidRPr="001A6417">
        <w:rPr>
          <w:rFonts w:hint="eastAsia"/>
        </w:rPr>
        <w:t>図2　タイトル</w:t>
      </w:r>
    </w:p>
    <w:p w14:paraId="18D018A9" w14:textId="77777777" w:rsidR="00856A81" w:rsidRPr="001A6417" w:rsidRDefault="00856A81" w:rsidP="00856A81">
      <w:pPr>
        <w:ind w:firstLineChars="100" w:firstLine="210"/>
        <w:jc w:val="center"/>
        <w:rPr>
          <w:b/>
        </w:rPr>
      </w:pPr>
      <w:r w:rsidRPr="001A6417">
        <w:rPr>
          <w:b/>
          <w:noProof/>
        </w:rPr>
        <w:drawing>
          <wp:inline distT="0" distB="0" distL="0" distR="0" wp14:anchorId="1E7DFAD6" wp14:editId="620CAE25">
            <wp:extent cx="3739515" cy="204716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0761" cy="2053317"/>
                    </a:xfrm>
                    <a:prstGeom prst="rect">
                      <a:avLst/>
                    </a:prstGeom>
                    <a:noFill/>
                    <a:ln>
                      <a:noFill/>
                    </a:ln>
                  </pic:spPr>
                </pic:pic>
              </a:graphicData>
            </a:graphic>
          </wp:inline>
        </w:drawing>
      </w:r>
    </w:p>
    <w:p w14:paraId="024EDCFF" w14:textId="77777777" w:rsidR="00856A81" w:rsidRPr="001A6417" w:rsidRDefault="00856A81" w:rsidP="00856A81">
      <w:pPr>
        <w:pStyle w:val="aff8"/>
      </w:pPr>
      <w:r w:rsidRPr="001A6417">
        <w:rPr>
          <w:rFonts w:hint="eastAsia"/>
        </w:rPr>
        <w:t>（出所）　X</w:t>
      </w:r>
      <w:r w:rsidRPr="001A6417">
        <w:t>XXXXXXXXX</w:t>
      </w:r>
    </w:p>
    <w:p w14:paraId="2680CEB2" w14:textId="77777777" w:rsidR="00856A81" w:rsidRPr="001A6417" w:rsidRDefault="00856A81" w:rsidP="00856A81">
      <w:pPr>
        <w:pStyle w:val="a4"/>
        <w:numPr>
          <w:ilvl w:val="0"/>
          <w:numId w:val="7"/>
        </w:numPr>
        <w:ind w:leftChars="1335" w:left="3523"/>
        <w:jc w:val="left"/>
        <w:rPr>
          <w:sz w:val="18"/>
          <w:szCs w:val="18"/>
        </w:rPr>
      </w:pPr>
      <w:r w:rsidRPr="001A6417">
        <w:rPr>
          <w:sz w:val="18"/>
          <w:szCs w:val="18"/>
        </w:rPr>
        <w:t>XXXXXXXXX</w:t>
      </w:r>
    </w:p>
    <w:p w14:paraId="36865503" w14:textId="77777777" w:rsidR="00856A81" w:rsidRPr="001A6417" w:rsidRDefault="00856A81" w:rsidP="00856A81">
      <w:pPr>
        <w:pStyle w:val="a4"/>
        <w:numPr>
          <w:ilvl w:val="0"/>
          <w:numId w:val="7"/>
        </w:numPr>
        <w:ind w:leftChars="1335" w:left="3523"/>
        <w:jc w:val="left"/>
        <w:rPr>
          <w:sz w:val="18"/>
          <w:szCs w:val="18"/>
        </w:rPr>
      </w:pPr>
      <w:r w:rsidRPr="001A6417">
        <w:rPr>
          <w:sz w:val="18"/>
          <w:szCs w:val="18"/>
        </w:rPr>
        <w:t>XXXXXXXXX</w:t>
      </w:r>
    </w:p>
    <w:p w14:paraId="5A783678" w14:textId="77777777" w:rsidR="00856A81" w:rsidRPr="001A6417" w:rsidRDefault="00856A81" w:rsidP="00856A81"/>
    <w:p w14:paraId="50CE8664" w14:textId="77777777" w:rsidR="00FA1EF1" w:rsidRPr="00FA1EF1" w:rsidRDefault="00856A81" w:rsidP="00FA1EF1">
      <w:pPr>
        <w:pStyle w:val="1"/>
        <w:numPr>
          <w:ilvl w:val="0"/>
          <w:numId w:val="6"/>
        </w:numPr>
      </w:pPr>
      <w:r w:rsidRPr="001A6417">
        <w:rPr>
          <w:rFonts w:hint="eastAsia"/>
        </w:rPr>
        <w:t>参考文献について</w:t>
      </w:r>
    </w:p>
    <w:p w14:paraId="1E067A47" w14:textId="77777777" w:rsidR="00856A81" w:rsidRPr="001A6417" w:rsidRDefault="00856A81" w:rsidP="00856A81">
      <w:pPr>
        <w:pStyle w:val="a4"/>
        <w:numPr>
          <w:ilvl w:val="0"/>
          <w:numId w:val="15"/>
        </w:numPr>
        <w:ind w:leftChars="0"/>
      </w:pPr>
      <w:r w:rsidRPr="001A6417">
        <w:rPr>
          <w:rFonts w:hint="eastAsia"/>
        </w:rPr>
        <w:t>章タイトルと同様に游明朝、12ptで「参考文献」とタイトルを入れる。</w:t>
      </w:r>
    </w:p>
    <w:p w14:paraId="798DC85C" w14:textId="77777777" w:rsidR="00856A81" w:rsidRPr="0067098A" w:rsidRDefault="00856A81" w:rsidP="00856A81">
      <w:pPr>
        <w:pStyle w:val="a4"/>
        <w:numPr>
          <w:ilvl w:val="0"/>
          <w:numId w:val="15"/>
        </w:numPr>
        <w:ind w:leftChars="0"/>
      </w:pPr>
      <w:r w:rsidRPr="001A6417">
        <w:rPr>
          <w:rFonts w:hint="eastAsia"/>
        </w:rPr>
        <w:t>参考文献番号は、半角算用数字を用い、半角の角カッコで囲んだ番号書式を使用すること（例えば[1]）。</w:t>
      </w:r>
      <w:r>
        <w:rPr>
          <w:rFonts w:hint="eastAsia"/>
        </w:rPr>
        <w:t>テ</w:t>
      </w:r>
      <w:r w:rsidRPr="0067098A">
        <w:rPr>
          <w:rFonts w:hint="eastAsia"/>
        </w:rPr>
        <w:t>ンプレートでは、番号付きの段落番号から設定しているため、参考文献リストを作成する際は、書式設定まで削除しないよう注意する。</w:t>
      </w:r>
    </w:p>
    <w:p w14:paraId="4F4C7811" w14:textId="77777777" w:rsidR="00856A81" w:rsidRDefault="00856A81" w:rsidP="00856A81">
      <w:pPr>
        <w:pStyle w:val="a4"/>
        <w:ind w:leftChars="0"/>
      </w:pPr>
    </w:p>
    <w:p w14:paraId="43A70DC0" w14:textId="77777777" w:rsidR="00251DEA" w:rsidRDefault="00251DEA" w:rsidP="00856A81">
      <w:pPr>
        <w:pStyle w:val="a4"/>
        <w:ind w:leftChars="0"/>
      </w:pPr>
    </w:p>
    <w:p w14:paraId="7AC755F7" w14:textId="77777777" w:rsidR="00251DEA" w:rsidRDefault="00251DEA" w:rsidP="00856A81">
      <w:pPr>
        <w:pStyle w:val="a4"/>
        <w:ind w:leftChars="0"/>
      </w:pPr>
    </w:p>
    <w:p w14:paraId="4C39CF0E" w14:textId="77777777" w:rsidR="00251DEA" w:rsidRDefault="00251DEA" w:rsidP="00856A81">
      <w:pPr>
        <w:pStyle w:val="a4"/>
        <w:ind w:leftChars="0"/>
      </w:pPr>
    </w:p>
    <w:p w14:paraId="60C91C55" w14:textId="77777777" w:rsidR="00251DEA" w:rsidRDefault="00251DEA" w:rsidP="00856A81">
      <w:pPr>
        <w:pStyle w:val="a4"/>
        <w:ind w:leftChars="0"/>
      </w:pPr>
    </w:p>
    <w:p w14:paraId="1E50D753" w14:textId="77777777" w:rsidR="00251DEA" w:rsidRPr="00FA1EF1" w:rsidRDefault="00251DEA" w:rsidP="00856A81">
      <w:pPr>
        <w:pStyle w:val="a4"/>
        <w:ind w:leftChars="0"/>
      </w:pPr>
    </w:p>
    <w:p w14:paraId="1E615AF4" w14:textId="77777777" w:rsidR="00202409" w:rsidRPr="0067098A" w:rsidRDefault="00202409" w:rsidP="00856A81">
      <w:pPr>
        <w:pStyle w:val="a4"/>
        <w:ind w:leftChars="0"/>
      </w:pPr>
    </w:p>
    <w:p w14:paraId="17EB0747" w14:textId="77777777" w:rsidR="00856A81" w:rsidRPr="0067098A" w:rsidRDefault="00856A81" w:rsidP="00856A81">
      <w:pPr>
        <w:pStyle w:val="aff6"/>
      </w:pPr>
      <w:r w:rsidRPr="0067098A">
        <w:rPr>
          <w:rFonts w:hint="eastAsia"/>
        </w:rPr>
        <w:lastRenderedPageBreak/>
        <w:t>図3　番号付き段落番号</w:t>
      </w:r>
    </w:p>
    <w:p w14:paraId="2E82F0F5" w14:textId="77777777" w:rsidR="00856A81" w:rsidRDefault="00856A81" w:rsidP="00856A81">
      <w:pPr>
        <w:jc w:val="center"/>
      </w:pPr>
      <w:r>
        <w:rPr>
          <w:noProof/>
        </w:rPr>
        <w:drawing>
          <wp:inline distT="0" distB="0" distL="0" distR="0" wp14:anchorId="1B81A972" wp14:editId="584E3262">
            <wp:extent cx="2114550" cy="2842578"/>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3202" cy="2854208"/>
                    </a:xfrm>
                    <a:prstGeom prst="rect">
                      <a:avLst/>
                    </a:prstGeom>
                    <a:noFill/>
                    <a:ln>
                      <a:noFill/>
                    </a:ln>
                  </pic:spPr>
                </pic:pic>
              </a:graphicData>
            </a:graphic>
          </wp:inline>
        </w:drawing>
      </w:r>
    </w:p>
    <w:p w14:paraId="7062A963" w14:textId="77777777" w:rsidR="00856A81" w:rsidRPr="00251DEA" w:rsidRDefault="00856A81" w:rsidP="00856A81">
      <w:pPr>
        <w:pStyle w:val="a4"/>
        <w:ind w:leftChars="0"/>
      </w:pPr>
    </w:p>
    <w:p w14:paraId="1409389F" w14:textId="77777777" w:rsidR="00856A81" w:rsidRDefault="00856A81" w:rsidP="00FF02CB">
      <w:pPr>
        <w:pStyle w:val="a4"/>
        <w:numPr>
          <w:ilvl w:val="0"/>
          <w:numId w:val="15"/>
        </w:numPr>
        <w:ind w:leftChars="0"/>
      </w:pPr>
      <w:r w:rsidRPr="001A6417">
        <w:rPr>
          <w:rFonts w:hint="eastAsia"/>
        </w:rPr>
        <w:t>参考文献の書き方は、特に担当教員の指示がなければ、</w:t>
      </w:r>
      <w:r w:rsidR="004435A5">
        <w:rPr>
          <w:rFonts w:hint="eastAsia"/>
        </w:rPr>
        <w:t>APAスタイル</w:t>
      </w:r>
      <w:r w:rsidRPr="001A6417">
        <w:rPr>
          <w:rFonts w:hint="eastAsia"/>
        </w:rPr>
        <w:t>を原則とする。</w:t>
      </w:r>
      <w:r w:rsidR="004435A5" w:rsidRPr="004435A5">
        <w:rPr>
          <w:rFonts w:hint="eastAsia"/>
        </w:rPr>
        <w:t>書籍、学術誌、ウェブの文献情報を入力すると</w:t>
      </w:r>
      <w:r w:rsidR="004435A5">
        <w:rPr>
          <w:rFonts w:hint="eastAsia"/>
        </w:rPr>
        <w:t>APA</w:t>
      </w:r>
      <w:r w:rsidR="00403BB8">
        <w:rPr>
          <w:rFonts w:hint="eastAsia"/>
        </w:rPr>
        <w:t xml:space="preserve"> </w:t>
      </w:r>
      <w:r w:rsidR="004435A5">
        <w:rPr>
          <w:rFonts w:hint="eastAsia"/>
        </w:rPr>
        <w:t>スタイル</w:t>
      </w:r>
      <w:r w:rsidR="004435A5" w:rsidRPr="004435A5">
        <w:rPr>
          <w:rFonts w:hint="eastAsia"/>
        </w:rPr>
        <w:t>に合わせて自動的に作成される</w:t>
      </w:r>
      <w:r w:rsidR="004435A5">
        <w:rPr>
          <w:rFonts w:hint="eastAsia"/>
        </w:rPr>
        <w:t>サービス（</w:t>
      </w:r>
      <w:hyperlink r:id="rId11" w:history="1">
        <w:r w:rsidR="004435A5" w:rsidRPr="009936C1">
          <w:rPr>
            <w:rStyle w:val="aff5"/>
          </w:rPr>
          <w:t>https://wordvice.jp/apa-citation-generator</w:t>
        </w:r>
      </w:hyperlink>
      <w:r w:rsidR="004435A5">
        <w:rPr>
          <w:rFonts w:hint="eastAsia"/>
        </w:rPr>
        <w:t>）があるので適宜活用されたい</w:t>
      </w:r>
      <w:r w:rsidR="004435A5" w:rsidRPr="004435A5">
        <w:rPr>
          <w:rFonts w:hint="eastAsia"/>
        </w:rPr>
        <w:t>。</w:t>
      </w:r>
    </w:p>
    <w:p w14:paraId="40CDF6C4" w14:textId="77777777" w:rsidR="00251DEA" w:rsidRPr="001A6417" w:rsidRDefault="00251DEA" w:rsidP="00251DEA">
      <w:pPr>
        <w:pStyle w:val="a4"/>
        <w:ind w:leftChars="0"/>
      </w:pPr>
      <w:r>
        <w:rPr>
          <w:rFonts w:hint="eastAsia"/>
        </w:rPr>
        <w:t>なお、APAスタイルは日本語の参考文献に関する規定がないため、以下</w:t>
      </w:r>
      <w:r w:rsidR="008C508F">
        <w:rPr>
          <w:rFonts w:hint="eastAsia"/>
        </w:rPr>
        <w:t>のように定める。</w:t>
      </w:r>
    </w:p>
    <w:p w14:paraId="38809039" w14:textId="77777777" w:rsidR="00856A81" w:rsidRPr="001A6417" w:rsidRDefault="00856A81" w:rsidP="00856A81">
      <w:pPr>
        <w:pStyle w:val="a4"/>
        <w:numPr>
          <w:ilvl w:val="2"/>
          <w:numId w:val="15"/>
        </w:numPr>
        <w:ind w:leftChars="0"/>
      </w:pPr>
      <w:r w:rsidRPr="001A6417">
        <w:rPr>
          <w:rFonts w:hint="eastAsia"/>
        </w:rPr>
        <w:t>著書（いわゆる本）</w:t>
      </w:r>
    </w:p>
    <w:p w14:paraId="3729BE70" w14:textId="77777777" w:rsidR="00856A81" w:rsidRPr="001A6417" w:rsidRDefault="00856A81" w:rsidP="00856A81">
      <w:pPr>
        <w:pStyle w:val="a4"/>
        <w:ind w:leftChars="0" w:left="1260" w:firstLine="420"/>
        <w:rPr>
          <w:lang w:eastAsia="zh-TW"/>
        </w:rPr>
      </w:pPr>
      <w:r w:rsidRPr="001A6417">
        <w:rPr>
          <w:rFonts w:hint="eastAsia"/>
          <w:lang w:eastAsia="zh-TW"/>
        </w:rPr>
        <w:t>著者</w:t>
      </w:r>
      <w:r>
        <w:rPr>
          <w:rFonts w:hint="eastAsia"/>
          <w:lang w:eastAsia="zh-TW"/>
        </w:rPr>
        <w:t>（</w:t>
      </w:r>
      <w:r w:rsidRPr="001A6417">
        <w:rPr>
          <w:rFonts w:hint="eastAsia"/>
          <w:lang w:eastAsia="zh-TW"/>
        </w:rPr>
        <w:t>発行年</w:t>
      </w:r>
      <w:r>
        <w:rPr>
          <w:rFonts w:hint="eastAsia"/>
          <w:lang w:eastAsia="zh-TW"/>
        </w:rPr>
        <w:t>）．『書籍名』</w:t>
      </w:r>
      <w:r w:rsidRPr="001A6417">
        <w:rPr>
          <w:rFonts w:hint="eastAsia"/>
          <w:lang w:eastAsia="zh-TW"/>
        </w:rPr>
        <w:t>出版社</w:t>
      </w:r>
      <w:r>
        <w:rPr>
          <w:rFonts w:hint="eastAsia"/>
          <w:lang w:eastAsia="zh-TW"/>
        </w:rPr>
        <w:t>．</w:t>
      </w:r>
    </w:p>
    <w:p w14:paraId="577B9F76" w14:textId="77777777" w:rsidR="00856A81" w:rsidRPr="001A6417" w:rsidRDefault="00856A81" w:rsidP="00856A81">
      <w:pPr>
        <w:pStyle w:val="a4"/>
        <w:numPr>
          <w:ilvl w:val="2"/>
          <w:numId w:val="15"/>
        </w:numPr>
        <w:ind w:leftChars="0"/>
      </w:pPr>
      <w:r w:rsidRPr="001A6417">
        <w:rPr>
          <w:rFonts w:hint="eastAsia"/>
        </w:rPr>
        <w:t>論文・雑誌記事</w:t>
      </w:r>
    </w:p>
    <w:p w14:paraId="3CA1445D" w14:textId="77777777" w:rsidR="00856A81" w:rsidRPr="001A6417" w:rsidRDefault="00856A81" w:rsidP="00031000">
      <w:pPr>
        <w:ind w:left="1680"/>
      </w:pPr>
      <w:r w:rsidRPr="001A6417">
        <w:t>著者</w:t>
      </w:r>
      <w:r>
        <w:rPr>
          <w:rFonts w:hint="eastAsia"/>
        </w:rPr>
        <w:t>（発行年）．</w:t>
      </w:r>
      <w:r w:rsidRPr="001A6417">
        <w:t>「論文タイトル」『掲載雑誌名』</w:t>
      </w:r>
      <w:r>
        <w:rPr>
          <w:rFonts w:hint="eastAsia"/>
        </w:rPr>
        <w:t>，</w:t>
      </w:r>
      <w:r w:rsidRPr="001A6417">
        <w:rPr>
          <w:rFonts w:hint="eastAsia"/>
        </w:rPr>
        <w:t>巻数</w:t>
      </w:r>
      <w:r>
        <w:rPr>
          <w:rFonts w:hint="eastAsia"/>
        </w:rPr>
        <w:t>（</w:t>
      </w:r>
      <w:r w:rsidRPr="001A6417">
        <w:rPr>
          <w:rFonts w:hint="eastAsia"/>
        </w:rPr>
        <w:t>号数</w:t>
      </w:r>
      <w:r>
        <w:rPr>
          <w:rFonts w:hint="eastAsia"/>
        </w:rPr>
        <w:t>），</w:t>
      </w:r>
      <w:r w:rsidRPr="001A6417">
        <w:rPr>
          <w:rFonts w:hint="eastAsia"/>
        </w:rPr>
        <w:t>はじめのページ-</w:t>
      </w:r>
      <w:r>
        <w:rPr>
          <w:rFonts w:hint="eastAsia"/>
        </w:rPr>
        <w:t>おわりのページ．</w:t>
      </w:r>
      <w:r w:rsidR="00031000" w:rsidRPr="001A6417">
        <w:t xml:space="preserve"> </w:t>
      </w:r>
    </w:p>
    <w:p w14:paraId="11C87D1A" w14:textId="77777777" w:rsidR="00856A81" w:rsidRPr="001A6417" w:rsidRDefault="00856A81" w:rsidP="00856A81">
      <w:pPr>
        <w:pStyle w:val="a4"/>
        <w:numPr>
          <w:ilvl w:val="2"/>
          <w:numId w:val="15"/>
        </w:numPr>
        <w:ind w:leftChars="0"/>
      </w:pPr>
      <w:r w:rsidRPr="001A6417">
        <w:rPr>
          <w:rFonts w:hint="eastAsia"/>
        </w:rPr>
        <w:t>新聞</w:t>
      </w:r>
    </w:p>
    <w:p w14:paraId="537415B4" w14:textId="77777777" w:rsidR="00856A81" w:rsidRPr="001A6417" w:rsidRDefault="00856A81" w:rsidP="00856A81">
      <w:pPr>
        <w:ind w:left="1680"/>
      </w:pPr>
      <w:r w:rsidRPr="001A6417">
        <w:rPr>
          <w:rFonts w:hint="eastAsia"/>
        </w:rPr>
        <w:t>著者（わかる場合のみ）</w:t>
      </w:r>
      <w:r>
        <w:rPr>
          <w:rFonts w:hint="eastAsia"/>
        </w:rPr>
        <w:t>（発行年月日）．</w:t>
      </w:r>
      <w:r w:rsidRPr="001A6417">
        <w:rPr>
          <w:rFonts w:hint="eastAsia"/>
        </w:rPr>
        <w:t>「記事タイトル」『新聞名』</w:t>
      </w:r>
      <w:r>
        <w:rPr>
          <w:rFonts w:hint="eastAsia"/>
        </w:rPr>
        <w:t>，</w:t>
      </w:r>
      <w:r w:rsidRPr="001A6417">
        <w:rPr>
          <w:rFonts w:hint="eastAsia"/>
        </w:rPr>
        <w:t>刊や版</w:t>
      </w:r>
      <w:r>
        <w:rPr>
          <w:rFonts w:hint="eastAsia"/>
        </w:rPr>
        <w:t>，</w:t>
      </w:r>
      <w:r w:rsidRPr="001A6417">
        <w:rPr>
          <w:rFonts w:hint="eastAsia"/>
        </w:rPr>
        <w:t>ページ</w:t>
      </w:r>
      <w:r>
        <w:rPr>
          <w:rFonts w:hint="eastAsia"/>
        </w:rPr>
        <w:t>．</w:t>
      </w:r>
    </w:p>
    <w:p w14:paraId="27716A44" w14:textId="77777777" w:rsidR="00856A81" w:rsidRPr="001A6417" w:rsidRDefault="00856A81" w:rsidP="00856A81">
      <w:pPr>
        <w:pStyle w:val="a4"/>
        <w:numPr>
          <w:ilvl w:val="2"/>
          <w:numId w:val="15"/>
        </w:numPr>
        <w:ind w:leftChars="0"/>
      </w:pPr>
      <w:r w:rsidRPr="001A6417">
        <w:rPr>
          <w:rFonts w:hint="eastAsia"/>
        </w:rPr>
        <w:t>ウェブサイト</w:t>
      </w:r>
    </w:p>
    <w:p w14:paraId="45067E4E" w14:textId="77777777" w:rsidR="00856A81" w:rsidRDefault="00856A81" w:rsidP="00856A81">
      <w:pPr>
        <w:ind w:left="1680"/>
      </w:pPr>
      <w:r w:rsidRPr="001A6417">
        <w:rPr>
          <w:rFonts w:hint="eastAsia"/>
        </w:rPr>
        <w:t>著者・発行者</w:t>
      </w:r>
      <w:r>
        <w:rPr>
          <w:rFonts w:hint="eastAsia"/>
        </w:rPr>
        <w:t>（</w:t>
      </w:r>
      <w:r w:rsidRPr="001A6417">
        <w:rPr>
          <w:rFonts w:hint="eastAsia"/>
        </w:rPr>
        <w:t>明記されている場合のみ</w:t>
      </w:r>
      <w:r>
        <w:rPr>
          <w:rFonts w:hint="eastAsia"/>
        </w:rPr>
        <w:t>発行年月日）．</w:t>
      </w:r>
      <w:r w:rsidRPr="001A6417">
        <w:rPr>
          <w:rFonts w:hint="eastAsia"/>
        </w:rPr>
        <w:t>「</w:t>
      </w:r>
      <w:r>
        <w:rPr>
          <w:rFonts w:hint="eastAsia"/>
        </w:rPr>
        <w:t>ページタイトル</w:t>
      </w:r>
      <w:r w:rsidRPr="001A6417">
        <w:rPr>
          <w:rFonts w:hint="eastAsia"/>
        </w:rPr>
        <w:t>」</w:t>
      </w:r>
      <w:r>
        <w:rPr>
          <w:rFonts w:hint="eastAsia"/>
        </w:rPr>
        <w:t>最終閲覧日◯年◯月◯日，</w:t>
      </w:r>
      <w:r w:rsidRPr="001A6417">
        <w:rPr>
          <w:rFonts w:hint="eastAsia"/>
        </w:rPr>
        <w:t xml:space="preserve"> U</w:t>
      </w:r>
      <w:r w:rsidRPr="001A6417">
        <w:t>RL</w:t>
      </w:r>
    </w:p>
    <w:p w14:paraId="25285ABE" w14:textId="77777777" w:rsidR="00856A81" w:rsidRPr="001A6417" w:rsidRDefault="00856A81" w:rsidP="00856A81">
      <w:pPr>
        <w:ind w:left="1680"/>
      </w:pPr>
    </w:p>
    <w:p w14:paraId="182DEDCA" w14:textId="77777777" w:rsidR="00856A81" w:rsidRPr="001A6417" w:rsidRDefault="00856A81" w:rsidP="00856A81">
      <w:pPr>
        <w:pStyle w:val="a4"/>
        <w:numPr>
          <w:ilvl w:val="0"/>
          <w:numId w:val="15"/>
        </w:numPr>
        <w:ind w:leftChars="0"/>
      </w:pPr>
      <w:r w:rsidRPr="001A6417">
        <w:rPr>
          <w:rFonts w:hint="eastAsia"/>
        </w:rPr>
        <w:t>両端揃えにして入力すると、URL表記の関係から文字の間隔が広くなるため、</w:t>
      </w:r>
      <w:r w:rsidRPr="001A6417">
        <w:rPr>
          <w:rFonts w:hint="eastAsia"/>
          <w:lang w:val="sv-SE"/>
        </w:rPr>
        <w:t>[Shift]+[Enter]を用いて適宜段落分けを行い、文字間隔を調整すること。参考文献は姓名の五十音順に従って整序してください。また、同一著者による文献は刊行年順に配列すること。</w:t>
      </w:r>
    </w:p>
    <w:p w14:paraId="35080BCA" w14:textId="77777777" w:rsidR="00856A81" w:rsidRPr="001A6417" w:rsidRDefault="00856A81" w:rsidP="00856A81"/>
    <w:p w14:paraId="10B92113" w14:textId="77777777" w:rsidR="00856A81" w:rsidRPr="001A6417" w:rsidRDefault="00856A81" w:rsidP="00856A81">
      <w:pPr>
        <w:pStyle w:val="1"/>
        <w:numPr>
          <w:ilvl w:val="0"/>
          <w:numId w:val="6"/>
        </w:numPr>
        <w:rPr>
          <w:rFonts w:ascii="游明朝" w:hAnsi="游明朝"/>
          <w:b w:val="0"/>
        </w:rPr>
      </w:pPr>
      <w:r w:rsidRPr="001A6417">
        <w:rPr>
          <w:rFonts w:hint="eastAsia"/>
        </w:rPr>
        <w:lastRenderedPageBreak/>
        <w:t>脚注について</w:t>
      </w:r>
    </w:p>
    <w:p w14:paraId="29367D77" w14:textId="77777777" w:rsidR="00856A81" w:rsidRPr="001A6417" w:rsidRDefault="00856A81" w:rsidP="00856A81">
      <w:pPr>
        <w:pStyle w:val="af9"/>
        <w:numPr>
          <w:ilvl w:val="0"/>
          <w:numId w:val="18"/>
        </w:numPr>
        <w:ind w:firstLineChars="0"/>
      </w:pPr>
      <w:r w:rsidRPr="001A6417">
        <w:rPr>
          <w:rFonts w:hint="eastAsia"/>
        </w:rPr>
        <w:t>脚注</w:t>
      </w:r>
      <w:r w:rsidRPr="001A6417">
        <w:rPr>
          <w:rStyle w:val="aff2"/>
        </w:rPr>
        <w:footnoteReference w:id="1"/>
      </w:r>
      <w:r w:rsidRPr="001A6417">
        <w:rPr>
          <w:rFonts w:hint="eastAsia"/>
        </w:rPr>
        <w:t>を用いる場合には、「脚注の挿入」機能を使い、游明朝、9</w:t>
      </w:r>
      <w:r w:rsidRPr="001A6417">
        <w:rPr>
          <w:lang w:val="sv-SE"/>
        </w:rPr>
        <w:t xml:space="preserve">pt </w:t>
      </w:r>
      <w:r w:rsidRPr="001A6417">
        <w:rPr>
          <w:rFonts w:hint="eastAsia"/>
          <w:lang w:val="sv-SE"/>
        </w:rPr>
        <w:t>で入力すること。</w:t>
      </w:r>
    </w:p>
    <w:p w14:paraId="2A781479" w14:textId="77777777" w:rsidR="00856A81" w:rsidRPr="001A6417" w:rsidRDefault="00856A81" w:rsidP="00856A81">
      <w:pPr>
        <w:pStyle w:val="af9"/>
        <w:numPr>
          <w:ilvl w:val="0"/>
          <w:numId w:val="18"/>
        </w:numPr>
        <w:ind w:firstLineChars="0"/>
      </w:pPr>
      <w:r w:rsidRPr="001A6417">
        <w:rPr>
          <w:rFonts w:hint="eastAsia"/>
          <w:lang w:val="sv-SE"/>
        </w:rPr>
        <w:t>引用註として用いる場合には、引用したページ番号を入力すること。</w:t>
      </w:r>
    </w:p>
    <w:p w14:paraId="5BB6426B" w14:textId="77777777" w:rsidR="00856A81" w:rsidRPr="001A6417" w:rsidRDefault="00856A81" w:rsidP="00856A81"/>
    <w:p w14:paraId="7A1EE240" w14:textId="77777777" w:rsidR="00856A81" w:rsidRPr="001A6417" w:rsidRDefault="00856A81" w:rsidP="00856A81">
      <w:pPr>
        <w:pStyle w:val="1"/>
        <w:numPr>
          <w:ilvl w:val="0"/>
          <w:numId w:val="6"/>
        </w:numPr>
        <w:rPr>
          <w:rFonts w:ascii="游明朝" w:hAnsi="游明朝"/>
          <w:b w:val="0"/>
        </w:rPr>
      </w:pPr>
      <w:r w:rsidRPr="001A6417">
        <w:rPr>
          <w:rFonts w:ascii="游明朝" w:hAnsi="游明朝" w:hint="eastAsia"/>
        </w:rPr>
        <w:t>おわり</w:t>
      </w:r>
      <w:r w:rsidRPr="001A6417">
        <w:rPr>
          <w:rFonts w:ascii="游明朝" w:hAnsi="游明朝"/>
        </w:rPr>
        <w:t>に</w:t>
      </w:r>
    </w:p>
    <w:p w14:paraId="0DDABA39" w14:textId="77777777" w:rsidR="00856A81" w:rsidRPr="0067098A" w:rsidRDefault="00856A81" w:rsidP="00856A81">
      <w:pPr>
        <w:ind w:firstLineChars="100" w:firstLine="210"/>
      </w:pPr>
      <w:r w:rsidRPr="001A6417">
        <w:rPr>
          <w:rFonts w:hint="eastAsia"/>
        </w:rPr>
        <w:t>本稿は、経世論集の執筆要領であると同時に、テンプレートとしての利用も想定したものであ</w:t>
      </w:r>
      <w:r w:rsidRPr="0067098A">
        <w:rPr>
          <w:rFonts w:hint="eastAsia"/>
        </w:rPr>
        <w:t>る。章や節を追加したい場合には、上記の構造をコピー＆ペーストして利用するか、もしくはホームタブのスタイル設定（図3）から選択することができる。</w:t>
      </w:r>
    </w:p>
    <w:p w14:paraId="1B26D1AF" w14:textId="77777777" w:rsidR="00856A81" w:rsidRDefault="00856A81" w:rsidP="004C0669">
      <w:pPr>
        <w:ind w:firstLineChars="100" w:firstLine="210"/>
      </w:pPr>
      <w:r w:rsidRPr="0067098A">
        <w:rPr>
          <w:rFonts w:hint="eastAsia"/>
        </w:rPr>
        <w:t>他のワードファイルから文章をコピーして貼り付ける場合、書式を一緒に貼り付けないよう注意する。書式を崩さないようにするためには、元の文書で文字列をコピーしたあと、このテンプレートに［編集］－［形式を選択して貼り付け］コマンドの「テキスト」を選択して貼り付けを行う。</w:t>
      </w:r>
    </w:p>
    <w:p w14:paraId="3B46EA29" w14:textId="77777777" w:rsidR="00856A81" w:rsidRPr="0067098A" w:rsidRDefault="00856A81" w:rsidP="002F41E9"/>
    <w:p w14:paraId="2A91FA97" w14:textId="77777777" w:rsidR="00856A81" w:rsidRPr="0067098A" w:rsidRDefault="00856A81" w:rsidP="00856A81">
      <w:pPr>
        <w:pStyle w:val="aff6"/>
      </w:pPr>
      <w:r w:rsidRPr="0067098A">
        <w:rPr>
          <w:rFonts w:hint="eastAsia"/>
        </w:rPr>
        <w:t>図</w:t>
      </w:r>
      <w:r w:rsidRPr="0067098A">
        <w:t>4</w:t>
      </w:r>
      <w:r w:rsidRPr="0067098A">
        <w:rPr>
          <w:rFonts w:hint="eastAsia"/>
        </w:rPr>
        <w:t xml:space="preserve">　スタイル設定</w:t>
      </w:r>
    </w:p>
    <w:p w14:paraId="3D474893" w14:textId="77777777" w:rsidR="00856A81" w:rsidRPr="0067098A" w:rsidRDefault="00856A81" w:rsidP="00856A81">
      <w:pPr>
        <w:jc w:val="center"/>
      </w:pPr>
      <w:r w:rsidRPr="0067098A">
        <w:rPr>
          <w:noProof/>
        </w:rPr>
        <w:drawing>
          <wp:inline distT="0" distB="0" distL="0" distR="0" wp14:anchorId="4AEFCDBD" wp14:editId="6CB4BA54">
            <wp:extent cx="3823766" cy="2657475"/>
            <wp:effectExtent l="0" t="0" r="571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8915" cy="2661053"/>
                    </a:xfrm>
                    <a:prstGeom prst="rect">
                      <a:avLst/>
                    </a:prstGeom>
                    <a:noFill/>
                    <a:ln>
                      <a:noFill/>
                    </a:ln>
                  </pic:spPr>
                </pic:pic>
              </a:graphicData>
            </a:graphic>
          </wp:inline>
        </w:drawing>
      </w:r>
    </w:p>
    <w:p w14:paraId="72B80172" w14:textId="77777777" w:rsidR="00856A81" w:rsidRPr="0067098A" w:rsidRDefault="00856A81" w:rsidP="00856A81">
      <w:pPr>
        <w:jc w:val="center"/>
      </w:pPr>
    </w:p>
    <w:p w14:paraId="181C6EA6" w14:textId="77777777" w:rsidR="00856A81" w:rsidRPr="001A6417" w:rsidRDefault="00856A81" w:rsidP="00856A81">
      <w:pPr>
        <w:pStyle w:val="1"/>
        <w:rPr>
          <w:rFonts w:ascii="游明朝" w:hAnsi="游明朝"/>
          <w:b w:val="0"/>
        </w:rPr>
      </w:pPr>
      <w:r w:rsidRPr="001A6417">
        <w:rPr>
          <w:rFonts w:ascii="游明朝" w:hAnsi="游明朝" w:hint="eastAsia"/>
        </w:rPr>
        <w:t>参考文献</w:t>
      </w:r>
    </w:p>
    <w:p w14:paraId="15CD9014" w14:textId="77777777" w:rsidR="00856A81" w:rsidRPr="00856A81" w:rsidRDefault="00856A81" w:rsidP="00856A81">
      <w:pPr>
        <w:pStyle w:val="a"/>
      </w:pPr>
      <w:r w:rsidRPr="00856A81">
        <w:rPr>
          <w:rFonts w:hint="eastAsia"/>
        </w:rPr>
        <w:t>著者（発行年）．『書籍名』出版社．</w:t>
      </w:r>
    </w:p>
    <w:p w14:paraId="0A1D0478" w14:textId="77777777" w:rsidR="00856A81" w:rsidRPr="00856A81" w:rsidRDefault="00856A81" w:rsidP="00856A81">
      <w:pPr>
        <w:pStyle w:val="a"/>
        <w:rPr>
          <w:lang w:eastAsia="ja-JP"/>
        </w:rPr>
      </w:pPr>
      <w:r w:rsidRPr="00856A81">
        <w:rPr>
          <w:rFonts w:hint="eastAsia"/>
          <w:lang w:eastAsia="ja-JP"/>
        </w:rPr>
        <w:t>著者（発行年）．「論文タイトル」『掲載雑誌名』，巻（号），はじめのページ</w:t>
      </w:r>
      <w:r w:rsidRPr="00856A81">
        <w:rPr>
          <w:lang w:eastAsia="ja-JP"/>
        </w:rPr>
        <w:t>-おわりのページ</w:t>
      </w:r>
      <w:r w:rsidRPr="00856A81">
        <w:rPr>
          <w:rFonts w:hint="eastAsia"/>
          <w:lang w:eastAsia="ja-JP"/>
        </w:rPr>
        <w:t>．</w:t>
      </w:r>
    </w:p>
    <w:p w14:paraId="164121B9" w14:textId="77777777" w:rsidR="00856A81" w:rsidRPr="00856A81" w:rsidRDefault="00856A81" w:rsidP="00856A81">
      <w:pPr>
        <w:pStyle w:val="a"/>
        <w:rPr>
          <w:lang w:eastAsia="ja-JP"/>
        </w:rPr>
      </w:pPr>
      <w:r w:rsidRPr="00856A81">
        <w:rPr>
          <w:rFonts w:hint="eastAsia"/>
          <w:lang w:eastAsia="ja-JP"/>
        </w:rPr>
        <w:t>新聞名（発行年月日）．「記事タイトル」ページまたはURL．</w:t>
      </w:r>
    </w:p>
    <w:p w14:paraId="5BB77D8A" w14:textId="77777777" w:rsidR="00856A81" w:rsidRPr="00856A81" w:rsidRDefault="00856A81" w:rsidP="00856A81">
      <w:pPr>
        <w:pStyle w:val="a"/>
        <w:rPr>
          <w:lang w:eastAsia="ja-JP"/>
        </w:rPr>
      </w:pPr>
      <w:r w:rsidRPr="00856A81">
        <w:rPr>
          <w:rFonts w:hint="eastAsia"/>
          <w:lang w:eastAsia="ja-JP"/>
        </w:rPr>
        <w:t>ホームページの主体または著者．「ウェブページのタイトル」最終閲覧日○年</w:t>
      </w:r>
      <w:r w:rsidRPr="00856A81">
        <w:rPr>
          <w:lang w:eastAsia="ja-JP"/>
        </w:rPr>
        <w:t>○</w:t>
      </w:r>
      <w:r w:rsidRPr="00856A81">
        <w:rPr>
          <w:rFonts w:hint="eastAsia"/>
          <w:lang w:eastAsia="ja-JP"/>
        </w:rPr>
        <w:t>月○</w:t>
      </w:r>
      <w:r w:rsidRPr="00856A81">
        <w:rPr>
          <w:lang w:eastAsia="ja-JP"/>
        </w:rPr>
        <w:t>日</w:t>
      </w:r>
      <w:r w:rsidRPr="00856A81">
        <w:rPr>
          <w:rFonts w:hint="eastAsia"/>
          <w:lang w:eastAsia="ja-JP"/>
        </w:rPr>
        <w:t>，</w:t>
      </w:r>
      <w:r w:rsidRPr="00856A81">
        <w:rPr>
          <w:lang w:eastAsia="ja-JP"/>
        </w:rPr>
        <w:t xml:space="preserve">URL </w:t>
      </w:r>
    </w:p>
    <w:p w14:paraId="2957EDFA" w14:textId="77777777" w:rsidR="00856A81" w:rsidRPr="001A6417" w:rsidRDefault="00856A81" w:rsidP="00856A81">
      <w:pPr>
        <w:widowControl/>
        <w:jc w:val="left"/>
      </w:pPr>
      <w:r w:rsidRPr="001A6417">
        <w:br w:type="page"/>
      </w:r>
    </w:p>
    <w:p w14:paraId="2D51574E" w14:textId="77777777" w:rsidR="00856A81" w:rsidRPr="001A6417" w:rsidRDefault="00856A81" w:rsidP="00856A81">
      <w:pPr>
        <w:pStyle w:val="1"/>
      </w:pPr>
      <w:r w:rsidRPr="001A6417">
        <w:rPr>
          <w:rFonts w:hint="eastAsia"/>
        </w:rPr>
        <w:lastRenderedPageBreak/>
        <w:t>付録</w:t>
      </w:r>
    </w:p>
    <w:p w14:paraId="248F09C1" w14:textId="77777777" w:rsidR="00856A81" w:rsidRPr="001A6417" w:rsidRDefault="00856A81" w:rsidP="00856A81">
      <w:pPr>
        <w:jc w:val="center"/>
        <w:rPr>
          <w:rFonts w:ascii="游ゴシック Light" w:eastAsia="游ゴシック Light" w:hAnsi="游ゴシック Light" w:cs="Times New Roman"/>
          <w:b/>
          <w:bCs/>
          <w:sz w:val="24"/>
          <w:szCs w:val="28"/>
        </w:rPr>
      </w:pPr>
      <w:r w:rsidRPr="001A6417">
        <w:rPr>
          <w:rFonts w:ascii="游ゴシック Light" w:eastAsia="游ゴシック Light" w:hAnsi="游ゴシック Light" w:cs="Times New Roman"/>
          <w:b/>
          <w:bCs/>
          <w:noProof/>
          <w:szCs w:val="22"/>
        </w:rPr>
        <mc:AlternateContent>
          <mc:Choice Requires="wps">
            <w:drawing>
              <wp:anchor distT="0" distB="0" distL="114300" distR="114300" simplePos="0" relativeHeight="251659264" behindDoc="0" locked="0" layoutInCell="1" allowOverlap="1" wp14:anchorId="6C5D0D38" wp14:editId="48D0FBFA">
                <wp:simplePos x="0" y="0"/>
                <wp:positionH relativeFrom="margin">
                  <wp:align>right</wp:align>
                </wp:positionH>
                <wp:positionV relativeFrom="paragraph">
                  <wp:posOffset>375920</wp:posOffset>
                </wp:positionV>
                <wp:extent cx="5729605" cy="7753350"/>
                <wp:effectExtent l="0" t="0" r="23495" b="19050"/>
                <wp:wrapNone/>
                <wp:docPr id="2" name="テキスト ボックス 2"/>
                <wp:cNvGraphicFramePr/>
                <a:graphic xmlns:a="http://schemas.openxmlformats.org/drawingml/2006/main">
                  <a:graphicData uri="http://schemas.microsoft.com/office/word/2010/wordprocessingShape">
                    <wps:wsp>
                      <wps:cNvSpPr txBox="1"/>
                      <wps:spPr>
                        <a:xfrm>
                          <a:off x="0" y="0"/>
                          <a:ext cx="5729605" cy="7753350"/>
                        </a:xfrm>
                        <a:prstGeom prst="rect">
                          <a:avLst/>
                        </a:prstGeom>
                        <a:solidFill>
                          <a:sysClr val="window" lastClr="FFFFFF"/>
                        </a:solidFill>
                        <a:ln w="6350">
                          <a:solidFill>
                            <a:prstClr val="black"/>
                          </a:solidFill>
                        </a:ln>
                      </wps:spPr>
                      <wps:txbx>
                        <w:txbxContent>
                          <w:p w14:paraId="679A922C" w14:textId="77777777" w:rsidR="00856A81" w:rsidRDefault="00856A81" w:rsidP="00856A81">
                            <w:r>
                              <w:rPr>
                                <w:rFonts w:hint="eastAsia"/>
                              </w:rPr>
                              <w:t>論文</w:t>
                            </w:r>
                            <w:r w:rsidR="002F41E9">
                              <w:rPr>
                                <w:rFonts w:hint="eastAsia"/>
                              </w:rPr>
                              <w:t>A</w:t>
                            </w:r>
                            <w:r>
                              <w:t xml:space="preserve"> (○○ゼミ)</w:t>
                            </w:r>
                          </w:p>
                          <w:p w14:paraId="2FE69E4B" w14:textId="77777777" w:rsidR="00856A81" w:rsidRPr="003740BE" w:rsidRDefault="00856A81" w:rsidP="00856A81">
                            <w:pPr>
                              <w:jc w:val="center"/>
                              <w:rPr>
                                <w:rFonts w:ascii="游ゴシック Light" w:eastAsia="游ゴシック Light" w:hAnsi="游ゴシック Light"/>
                                <w:sz w:val="24"/>
                                <w:szCs w:val="24"/>
                              </w:rPr>
                            </w:pPr>
                            <w:r w:rsidRPr="003740BE">
                              <w:rPr>
                                <w:rFonts w:ascii="游ゴシック Light" w:eastAsia="游ゴシック Light" w:hAnsi="游ゴシック Light" w:hint="eastAsia"/>
                                <w:sz w:val="24"/>
                                <w:szCs w:val="24"/>
                              </w:rPr>
                              <w:t>タイトル</w:t>
                            </w:r>
                          </w:p>
                          <w:p w14:paraId="3D5363D6" w14:textId="77777777" w:rsidR="00856A81" w:rsidRDefault="00856A81" w:rsidP="00856A81">
                            <w:pPr>
                              <w:ind w:leftChars="2700" w:left="5670"/>
                            </w:pPr>
                            <w:r>
                              <w:rPr>
                                <w:rFonts w:hint="eastAsia"/>
                              </w:rPr>
                              <w:t>経済学科</w:t>
                            </w:r>
                            <w:r>
                              <w:t xml:space="preserve"> 209EX00</w:t>
                            </w:r>
                          </w:p>
                          <w:p w14:paraId="4329D23F" w14:textId="77777777" w:rsidR="00856A81" w:rsidRDefault="00856A81" w:rsidP="00856A81">
                            <w:pPr>
                              <w:ind w:leftChars="2700" w:left="5670"/>
                            </w:pPr>
                            <w:r>
                              <w:rPr>
                                <w:rFonts w:hint="eastAsia"/>
                              </w:rPr>
                              <w:t>久留米太郎</w:t>
                            </w:r>
                          </w:p>
                          <w:p w14:paraId="36739BFF" w14:textId="77777777" w:rsidR="00856A81" w:rsidRPr="00224E5B" w:rsidRDefault="00856A81" w:rsidP="00856A81">
                            <w:pPr>
                              <w:rPr>
                                <w:color w:val="FF0000"/>
                              </w:rPr>
                            </w:pPr>
                            <w:r w:rsidRPr="00224E5B">
                              <w:rPr>
                                <w:rFonts w:hint="eastAsia"/>
                                <w:color w:val="FF0000"/>
                              </w:rPr>
                              <w:t>一行空ける</w:t>
                            </w:r>
                          </w:p>
                          <w:p w14:paraId="0C3448B3" w14:textId="77777777" w:rsidR="00856A81" w:rsidRDefault="00856A81" w:rsidP="00856A81">
                            <w:pPr>
                              <w:ind w:leftChars="986" w:left="2071"/>
                            </w:pPr>
                            <w:r>
                              <w:rPr>
                                <w:rFonts w:hint="eastAsia"/>
                              </w:rPr>
                              <w:t>目　次</w:t>
                            </w:r>
                          </w:p>
                          <w:p w14:paraId="4CD5C44F" w14:textId="77777777" w:rsidR="00856A81" w:rsidRDefault="00856A81" w:rsidP="00856A81">
                            <w:pPr>
                              <w:ind w:leftChars="1012" w:left="2125"/>
                            </w:pPr>
                            <w:r>
                              <w:rPr>
                                <w:rFonts w:hint="eastAsia"/>
                              </w:rPr>
                              <w:t>1</w:t>
                            </w:r>
                            <w:r>
                              <w:t>.</w:t>
                            </w:r>
                            <w:r>
                              <w:tab/>
                              <w:t>はじめに</w:t>
                            </w:r>
                          </w:p>
                          <w:p w14:paraId="3FD8D6E7" w14:textId="77777777" w:rsidR="00856A81" w:rsidRDefault="00856A81" w:rsidP="00856A81">
                            <w:pPr>
                              <w:ind w:leftChars="1012" w:left="2125"/>
                            </w:pPr>
                            <w:r>
                              <w:rPr>
                                <w:rFonts w:hint="eastAsia"/>
                              </w:rPr>
                              <w:t>2</w:t>
                            </w:r>
                            <w:r>
                              <w:t>.</w:t>
                            </w:r>
                            <w:r>
                              <w:tab/>
                            </w:r>
                          </w:p>
                          <w:p w14:paraId="7CB92B57" w14:textId="77777777" w:rsidR="00856A81" w:rsidRDefault="00856A81" w:rsidP="00856A81">
                            <w:pPr>
                              <w:ind w:leftChars="1012" w:left="2125"/>
                            </w:pPr>
                            <w:r>
                              <w:rPr>
                                <w:rFonts w:hint="eastAsia"/>
                              </w:rPr>
                              <w:t>3．</w:t>
                            </w:r>
                          </w:p>
                          <w:p w14:paraId="66C0971F" w14:textId="77777777" w:rsidR="00856A81" w:rsidRDefault="00856A81" w:rsidP="00856A81">
                            <w:pPr>
                              <w:ind w:leftChars="1012" w:left="2125"/>
                            </w:pPr>
                            <w:r>
                              <w:rPr>
                                <w:rFonts w:hint="eastAsia"/>
                              </w:rPr>
                              <w:t>4．</w:t>
                            </w:r>
                          </w:p>
                          <w:p w14:paraId="05727D79" w14:textId="77777777" w:rsidR="00856A81" w:rsidRDefault="00856A81" w:rsidP="00856A81">
                            <w:pPr>
                              <w:ind w:leftChars="1012" w:left="2125"/>
                            </w:pPr>
                            <w:r>
                              <w:rPr>
                                <w:rFonts w:hint="eastAsia"/>
                              </w:rPr>
                              <w:t>参考文献</w:t>
                            </w:r>
                          </w:p>
                          <w:p w14:paraId="14442C14" w14:textId="77777777" w:rsidR="00856A81" w:rsidRDefault="00856A81" w:rsidP="00856A81"/>
                          <w:p w14:paraId="165BB9AF" w14:textId="77777777" w:rsidR="00856A81" w:rsidRDefault="00856A81" w:rsidP="00856A81"/>
                          <w:p w14:paraId="57EF2DD0" w14:textId="77777777" w:rsidR="00856A81" w:rsidRPr="00224E5B" w:rsidRDefault="00856A81" w:rsidP="00856A81">
                            <w:pPr>
                              <w:rPr>
                                <w:b/>
                                <w:bCs/>
                                <w:sz w:val="24"/>
                                <w:szCs w:val="24"/>
                              </w:rPr>
                            </w:pPr>
                            <w:r w:rsidRPr="00224E5B">
                              <w:rPr>
                                <w:rFonts w:hint="eastAsia"/>
                                <w:b/>
                                <w:bCs/>
                                <w:sz w:val="24"/>
                                <w:szCs w:val="24"/>
                              </w:rPr>
                              <w:t>１．章タイトルを入力</w:t>
                            </w:r>
                          </w:p>
                          <w:p w14:paraId="0DBD6A18" w14:textId="77777777" w:rsidR="00856A81" w:rsidRDefault="00856A81" w:rsidP="00856A81">
                            <w:pPr>
                              <w:ind w:firstLineChars="100" w:firstLine="210"/>
                            </w:pPr>
                            <w:r>
                              <w:rPr>
                                <w:rFonts w:hint="eastAsia"/>
                              </w:rPr>
                              <w:t>本文の開始・・・。○○○○○○○○○○○○○○○○○○○○○○○○○○○○○○○○○○＜中略＞○○○○○○○○○○○○○○○○○○○○○○○○である。</w:t>
                            </w:r>
                          </w:p>
                          <w:p w14:paraId="369BD2EA" w14:textId="77777777" w:rsidR="00856A81" w:rsidRPr="009033C5" w:rsidRDefault="00856A81" w:rsidP="00856A81">
                            <w:r w:rsidRPr="00224E5B">
                              <w:rPr>
                                <w:rFonts w:hint="eastAsia"/>
                                <w:color w:val="FF0000"/>
                              </w:rPr>
                              <w:t>一行空ける</w:t>
                            </w:r>
                          </w:p>
                          <w:p w14:paraId="12F73DB1" w14:textId="77777777" w:rsidR="00856A81" w:rsidRPr="00224E5B" w:rsidRDefault="00856A81" w:rsidP="00856A81">
                            <w:pPr>
                              <w:rPr>
                                <w:b/>
                                <w:bCs/>
                                <w:sz w:val="24"/>
                                <w:szCs w:val="24"/>
                              </w:rPr>
                            </w:pPr>
                            <w:r>
                              <w:rPr>
                                <w:rFonts w:hint="eastAsia"/>
                                <w:b/>
                                <w:bCs/>
                                <w:sz w:val="24"/>
                                <w:szCs w:val="24"/>
                              </w:rPr>
                              <w:t>2</w:t>
                            </w:r>
                            <w:r w:rsidRPr="00224E5B">
                              <w:rPr>
                                <w:rFonts w:hint="eastAsia"/>
                                <w:b/>
                                <w:bCs/>
                                <w:sz w:val="24"/>
                                <w:szCs w:val="24"/>
                              </w:rPr>
                              <w:t>．章タイトル</w:t>
                            </w:r>
                          </w:p>
                          <w:p w14:paraId="32066B3F" w14:textId="77777777" w:rsidR="00856A81" w:rsidRPr="00224E5B" w:rsidRDefault="00856A81" w:rsidP="00856A81">
                            <w:pPr>
                              <w:rPr>
                                <w:b/>
                                <w:bCs/>
                              </w:rPr>
                            </w:pPr>
                            <w:r w:rsidRPr="00224E5B">
                              <w:rPr>
                                <w:rFonts w:hint="eastAsia"/>
                                <w:b/>
                                <w:bCs/>
                              </w:rPr>
                              <w:t>2.1</w:t>
                            </w:r>
                            <w:r w:rsidRPr="00224E5B">
                              <w:rPr>
                                <w:b/>
                                <w:bCs/>
                              </w:rPr>
                              <w:t xml:space="preserve"> </w:t>
                            </w:r>
                            <w:r w:rsidRPr="00224E5B">
                              <w:rPr>
                                <w:rFonts w:hint="eastAsia"/>
                                <w:b/>
                                <w:bCs/>
                              </w:rPr>
                              <w:t>節タイトル</w:t>
                            </w:r>
                          </w:p>
                          <w:p w14:paraId="3B4D0F5A" w14:textId="77777777" w:rsidR="00856A81" w:rsidRDefault="00856A81" w:rsidP="00856A81">
                            <w:pPr>
                              <w:ind w:firstLineChars="100" w:firstLine="210"/>
                            </w:pPr>
                            <w:r>
                              <w:rPr>
                                <w:rFonts w:hint="eastAsia"/>
                              </w:rPr>
                              <w:t>本文の開始・・・。○○○○○○○○○○○○○○○○○○○○○○○○○○○○○○○○○○○○＜中略＞○○○○○○○○○○○○○○○○○○○○○○○である。</w:t>
                            </w:r>
                          </w:p>
                          <w:p w14:paraId="1652C3C5" w14:textId="77777777" w:rsidR="00856A81" w:rsidRDefault="00856A81" w:rsidP="00856A81">
                            <w:r w:rsidRPr="00224E5B">
                              <w:rPr>
                                <w:rFonts w:hint="eastAsia"/>
                                <w:color w:val="FF0000"/>
                              </w:rPr>
                              <w:t>一行空ける</w:t>
                            </w:r>
                          </w:p>
                          <w:p w14:paraId="002D0867" w14:textId="77777777" w:rsidR="00856A81" w:rsidRDefault="00856A81" w:rsidP="00856A81">
                            <w:pPr>
                              <w:rPr>
                                <w:b/>
                                <w:bCs/>
                              </w:rPr>
                            </w:pPr>
                            <w:r w:rsidRPr="00224E5B">
                              <w:rPr>
                                <w:rFonts w:hint="eastAsia"/>
                                <w:b/>
                                <w:bCs/>
                              </w:rPr>
                              <w:t>2.2</w:t>
                            </w:r>
                            <w:r w:rsidRPr="00224E5B">
                              <w:rPr>
                                <w:b/>
                                <w:bCs/>
                              </w:rPr>
                              <w:t xml:space="preserve"> </w:t>
                            </w:r>
                            <w:r w:rsidRPr="00224E5B">
                              <w:rPr>
                                <w:rFonts w:hint="eastAsia"/>
                                <w:b/>
                                <w:bCs/>
                              </w:rPr>
                              <w:t>節タイトル</w:t>
                            </w:r>
                          </w:p>
                          <w:p w14:paraId="5AA814DC" w14:textId="77777777" w:rsidR="00856A81" w:rsidRDefault="00856A81" w:rsidP="00856A81">
                            <w:pPr>
                              <w:ind w:firstLineChars="100" w:firstLine="210"/>
                            </w:pPr>
                            <w:r>
                              <w:rPr>
                                <w:rFonts w:hint="eastAsia"/>
                              </w:rPr>
                              <w:t>本文の開始・・・。○○○○○○○○○○○○○○○○○○○○○○○○○○○＜中略＞○○○○○○○○○○○○○○○○○○○○○○○○○○○○○○である。</w:t>
                            </w:r>
                          </w:p>
                          <w:p w14:paraId="7D3513A9" w14:textId="77777777" w:rsidR="00856A81" w:rsidRDefault="00856A81" w:rsidP="00856A81">
                            <w:r w:rsidRPr="00224E5B">
                              <w:rPr>
                                <w:rFonts w:hint="eastAsia"/>
                                <w:color w:val="FF0000"/>
                              </w:rPr>
                              <w:t>一行空ける</w:t>
                            </w:r>
                          </w:p>
                          <w:p w14:paraId="78403D84" w14:textId="77777777" w:rsidR="00856A81" w:rsidRDefault="00856A81" w:rsidP="00856A81">
                            <w:pPr>
                              <w:rPr>
                                <w:b/>
                                <w:bCs/>
                                <w:sz w:val="24"/>
                                <w:szCs w:val="24"/>
                              </w:rPr>
                            </w:pPr>
                            <w:r>
                              <w:rPr>
                                <w:rFonts w:hint="eastAsia"/>
                                <w:b/>
                                <w:bCs/>
                                <w:sz w:val="24"/>
                                <w:szCs w:val="24"/>
                              </w:rPr>
                              <w:t>3</w:t>
                            </w:r>
                            <w:r w:rsidRPr="00224E5B">
                              <w:rPr>
                                <w:rFonts w:hint="eastAsia"/>
                                <w:b/>
                                <w:bCs/>
                                <w:sz w:val="24"/>
                                <w:szCs w:val="24"/>
                              </w:rPr>
                              <w:t>．章タイトル</w:t>
                            </w:r>
                          </w:p>
                          <w:p w14:paraId="5384EC5C" w14:textId="77777777" w:rsidR="00856A81" w:rsidRPr="009033C5" w:rsidRDefault="00856A81" w:rsidP="00856A81">
                            <w:pPr>
                              <w:rPr>
                                <w:b/>
                                <w:bCs/>
                                <w:sz w:val="24"/>
                                <w:szCs w:val="24"/>
                              </w:rPr>
                            </w:pPr>
                            <w:r w:rsidRPr="009033C5">
                              <w:rPr>
                                <w:rFonts w:hint="eastAsia"/>
                                <w:b/>
                                <w:bCs/>
                              </w:rPr>
                              <w:t>3.</w:t>
                            </w:r>
                            <w:r w:rsidRPr="00224E5B">
                              <w:rPr>
                                <w:rFonts w:hint="eastAsia"/>
                                <w:b/>
                                <w:bCs/>
                              </w:rPr>
                              <w:t>1</w:t>
                            </w:r>
                            <w:r w:rsidRPr="00224E5B">
                              <w:rPr>
                                <w:b/>
                                <w:bCs/>
                              </w:rPr>
                              <w:t xml:space="preserve"> </w:t>
                            </w:r>
                            <w:r w:rsidRPr="00224E5B">
                              <w:rPr>
                                <w:rFonts w:hint="eastAsia"/>
                                <w:b/>
                                <w:bCs/>
                              </w:rPr>
                              <w:t>節タイトル</w:t>
                            </w:r>
                          </w:p>
                          <w:p w14:paraId="2D6C658E" w14:textId="77777777" w:rsidR="00856A81" w:rsidRPr="009033C5" w:rsidRDefault="00856A81" w:rsidP="00856A81">
                            <w:pPr>
                              <w:ind w:firstLineChars="100" w:firstLine="210"/>
                              <w:rPr>
                                <w:b/>
                                <w:bCs/>
                              </w:rPr>
                            </w:pPr>
                            <w:r>
                              <w:rPr>
                                <w:rFonts w:hint="eastAsia"/>
                              </w:rPr>
                              <w:t>本文の開始・・・。○○○○○○○○○○○○○＜中略＞○○○○○○○○○○○○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D0D38" id="_x0000_t202" coordsize="21600,21600" o:spt="202" path="m,l,21600r21600,l21600,xe">
                <v:stroke joinstyle="miter"/>
                <v:path gradientshapeok="t" o:connecttype="rect"/>
              </v:shapetype>
              <v:shape id="テキスト ボックス 2" o:spid="_x0000_s1026" type="#_x0000_t202" style="position:absolute;left:0;text-align:left;margin-left:399.95pt;margin-top:29.6pt;width:451.15pt;height:61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" fillcolor="window" strokeweight=".5pt">
                <v:textbox>
                  <w:txbxContent>
                    <w:p w14:paraId="679A922C" w14:textId="77777777" w:rsidR="00856A81" w:rsidRDefault="00856A81" w:rsidP="00856A81">
                      <w:r>
                        <w:rPr>
                          <w:rFonts w:hint="eastAsia"/>
                        </w:rPr>
                        <w:t>論文</w:t>
                      </w:r>
                      <w:r w:rsidR="002F41E9">
                        <w:rPr>
                          <w:rFonts w:hint="eastAsia"/>
                        </w:rPr>
                        <w:t>A</w:t>
                      </w:r>
                      <w:r>
                        <w:t xml:space="preserve"> (○○ゼミ)</w:t>
                      </w:r>
                    </w:p>
                    <w:p w14:paraId="2FE69E4B" w14:textId="77777777" w:rsidR="00856A81" w:rsidRPr="003740BE" w:rsidRDefault="00856A81" w:rsidP="00856A81">
                      <w:pPr>
                        <w:jc w:val="center"/>
                        <w:rPr>
                          <w:rFonts w:ascii="游ゴシック Light" w:eastAsia="游ゴシック Light" w:hAnsi="游ゴシック Light"/>
                          <w:sz w:val="24"/>
                          <w:szCs w:val="24"/>
                        </w:rPr>
                      </w:pPr>
                      <w:r w:rsidRPr="003740BE">
                        <w:rPr>
                          <w:rFonts w:ascii="游ゴシック Light" w:eastAsia="游ゴシック Light" w:hAnsi="游ゴシック Light" w:hint="eastAsia"/>
                          <w:sz w:val="24"/>
                          <w:szCs w:val="24"/>
                        </w:rPr>
                        <w:t>タイトル</w:t>
                      </w:r>
                    </w:p>
                    <w:p w14:paraId="3D5363D6" w14:textId="77777777" w:rsidR="00856A81" w:rsidRDefault="00856A81" w:rsidP="00856A81">
                      <w:pPr>
                        <w:ind w:leftChars="2700" w:left="5670"/>
                      </w:pPr>
                      <w:r>
                        <w:rPr>
                          <w:rFonts w:hint="eastAsia"/>
                        </w:rPr>
                        <w:t>経済学科</w:t>
                      </w:r>
                      <w:r>
                        <w:t xml:space="preserve"> 209EX00</w:t>
                      </w:r>
                    </w:p>
                    <w:p w14:paraId="4329D23F" w14:textId="77777777" w:rsidR="00856A81" w:rsidRDefault="00856A81" w:rsidP="00856A81">
                      <w:pPr>
                        <w:ind w:leftChars="2700" w:left="5670"/>
                      </w:pPr>
                      <w:r>
                        <w:rPr>
                          <w:rFonts w:hint="eastAsia"/>
                        </w:rPr>
                        <w:t>久留米太郎</w:t>
                      </w:r>
                    </w:p>
                    <w:p w14:paraId="36739BFF" w14:textId="77777777" w:rsidR="00856A81" w:rsidRPr="00224E5B" w:rsidRDefault="00856A81" w:rsidP="00856A81">
                      <w:pPr>
                        <w:rPr>
                          <w:color w:val="FF0000"/>
                        </w:rPr>
                      </w:pPr>
                      <w:r w:rsidRPr="00224E5B">
                        <w:rPr>
                          <w:rFonts w:hint="eastAsia"/>
                          <w:color w:val="FF0000"/>
                        </w:rPr>
                        <w:t>一行空ける</w:t>
                      </w:r>
                    </w:p>
                    <w:p w14:paraId="0C3448B3" w14:textId="77777777" w:rsidR="00856A81" w:rsidRDefault="00856A81" w:rsidP="00856A81">
                      <w:pPr>
                        <w:ind w:leftChars="986" w:left="2071"/>
                      </w:pPr>
                      <w:r>
                        <w:rPr>
                          <w:rFonts w:hint="eastAsia"/>
                        </w:rPr>
                        <w:t>目　次</w:t>
                      </w:r>
                    </w:p>
                    <w:p w14:paraId="4CD5C44F" w14:textId="77777777" w:rsidR="00856A81" w:rsidRDefault="00856A81" w:rsidP="00856A81">
                      <w:pPr>
                        <w:ind w:leftChars="1012" w:left="2125"/>
                      </w:pPr>
                      <w:r>
                        <w:rPr>
                          <w:rFonts w:hint="eastAsia"/>
                        </w:rPr>
                        <w:t>1</w:t>
                      </w:r>
                      <w:r>
                        <w:t>.</w:t>
                      </w:r>
                      <w:r>
                        <w:tab/>
                        <w:t>はじめに</w:t>
                      </w:r>
                    </w:p>
                    <w:p w14:paraId="3FD8D6E7" w14:textId="77777777" w:rsidR="00856A81" w:rsidRDefault="00856A81" w:rsidP="00856A81">
                      <w:pPr>
                        <w:ind w:leftChars="1012" w:left="2125"/>
                      </w:pPr>
                      <w:r>
                        <w:rPr>
                          <w:rFonts w:hint="eastAsia"/>
                        </w:rPr>
                        <w:t>2</w:t>
                      </w:r>
                      <w:r>
                        <w:t>.</w:t>
                      </w:r>
                      <w:r>
                        <w:tab/>
                      </w:r>
                    </w:p>
                    <w:p w14:paraId="7CB92B57" w14:textId="77777777" w:rsidR="00856A81" w:rsidRDefault="00856A81" w:rsidP="00856A81">
                      <w:pPr>
                        <w:ind w:leftChars="1012" w:left="2125"/>
                      </w:pPr>
                      <w:r>
                        <w:rPr>
                          <w:rFonts w:hint="eastAsia"/>
                        </w:rPr>
                        <w:t>3．</w:t>
                      </w:r>
                    </w:p>
                    <w:p w14:paraId="66C0971F" w14:textId="77777777" w:rsidR="00856A81" w:rsidRDefault="00856A81" w:rsidP="00856A81">
                      <w:pPr>
                        <w:ind w:leftChars="1012" w:left="2125"/>
                      </w:pPr>
                      <w:r>
                        <w:rPr>
                          <w:rFonts w:hint="eastAsia"/>
                        </w:rPr>
                        <w:t>4．</w:t>
                      </w:r>
                    </w:p>
                    <w:p w14:paraId="05727D79" w14:textId="77777777" w:rsidR="00856A81" w:rsidRDefault="00856A81" w:rsidP="00856A81">
                      <w:pPr>
                        <w:ind w:leftChars="1012" w:left="2125"/>
                      </w:pPr>
                      <w:r>
                        <w:rPr>
                          <w:rFonts w:hint="eastAsia"/>
                        </w:rPr>
                        <w:t>参考文献</w:t>
                      </w:r>
                    </w:p>
                    <w:p w14:paraId="14442C14" w14:textId="77777777" w:rsidR="00856A81" w:rsidRDefault="00856A81" w:rsidP="00856A81"/>
                    <w:p w14:paraId="165BB9AF" w14:textId="77777777" w:rsidR="00856A81" w:rsidRDefault="00856A81" w:rsidP="00856A81"/>
                    <w:p w14:paraId="57EF2DD0" w14:textId="77777777" w:rsidR="00856A81" w:rsidRPr="00224E5B" w:rsidRDefault="00856A81" w:rsidP="00856A81">
                      <w:pPr>
                        <w:rPr>
                          <w:b/>
                          <w:bCs/>
                          <w:sz w:val="24"/>
                          <w:szCs w:val="24"/>
                        </w:rPr>
                      </w:pPr>
                      <w:r w:rsidRPr="00224E5B">
                        <w:rPr>
                          <w:rFonts w:hint="eastAsia"/>
                          <w:b/>
                          <w:bCs/>
                          <w:sz w:val="24"/>
                          <w:szCs w:val="24"/>
                        </w:rPr>
                        <w:t>１．章タイトルを入力</w:t>
                      </w:r>
                    </w:p>
                    <w:p w14:paraId="0DBD6A18" w14:textId="77777777" w:rsidR="00856A81" w:rsidRDefault="00856A81" w:rsidP="00856A81">
                      <w:pPr>
                        <w:ind w:firstLineChars="100" w:firstLine="210"/>
                      </w:pPr>
                      <w:r>
                        <w:rPr>
                          <w:rFonts w:hint="eastAsia"/>
                        </w:rPr>
                        <w:t>本文の開始・・・。○○○○○○○○○○○○○○○○○○○○○○○○○○○○○○○○○○＜中略＞○○○○○○○○○○○○○○○○○○○○○○○○である。</w:t>
                      </w:r>
                    </w:p>
                    <w:p w14:paraId="369BD2EA" w14:textId="77777777" w:rsidR="00856A81" w:rsidRPr="009033C5" w:rsidRDefault="00856A81" w:rsidP="00856A81">
                      <w:r w:rsidRPr="00224E5B">
                        <w:rPr>
                          <w:rFonts w:hint="eastAsia"/>
                          <w:color w:val="FF0000"/>
                        </w:rPr>
                        <w:t>一行空ける</w:t>
                      </w:r>
                    </w:p>
                    <w:p w14:paraId="12F73DB1" w14:textId="77777777" w:rsidR="00856A81" w:rsidRPr="00224E5B" w:rsidRDefault="00856A81" w:rsidP="00856A81">
                      <w:pPr>
                        <w:rPr>
                          <w:b/>
                          <w:bCs/>
                          <w:sz w:val="24"/>
                          <w:szCs w:val="24"/>
                        </w:rPr>
                      </w:pPr>
                      <w:r>
                        <w:rPr>
                          <w:rFonts w:hint="eastAsia"/>
                          <w:b/>
                          <w:bCs/>
                          <w:sz w:val="24"/>
                          <w:szCs w:val="24"/>
                        </w:rPr>
                        <w:t>2</w:t>
                      </w:r>
                      <w:r w:rsidRPr="00224E5B">
                        <w:rPr>
                          <w:rFonts w:hint="eastAsia"/>
                          <w:b/>
                          <w:bCs/>
                          <w:sz w:val="24"/>
                          <w:szCs w:val="24"/>
                        </w:rPr>
                        <w:t>．章タイトル</w:t>
                      </w:r>
                    </w:p>
                    <w:p w14:paraId="32066B3F" w14:textId="77777777" w:rsidR="00856A81" w:rsidRPr="00224E5B" w:rsidRDefault="00856A81" w:rsidP="00856A81">
                      <w:pPr>
                        <w:rPr>
                          <w:b/>
                          <w:bCs/>
                        </w:rPr>
                      </w:pPr>
                      <w:r w:rsidRPr="00224E5B">
                        <w:rPr>
                          <w:rFonts w:hint="eastAsia"/>
                          <w:b/>
                          <w:bCs/>
                        </w:rPr>
                        <w:t>2.1</w:t>
                      </w:r>
                      <w:r w:rsidRPr="00224E5B">
                        <w:rPr>
                          <w:b/>
                          <w:bCs/>
                        </w:rPr>
                        <w:t xml:space="preserve"> </w:t>
                      </w:r>
                      <w:r w:rsidRPr="00224E5B">
                        <w:rPr>
                          <w:rFonts w:hint="eastAsia"/>
                          <w:b/>
                          <w:bCs/>
                        </w:rPr>
                        <w:t>節タイトル</w:t>
                      </w:r>
                    </w:p>
                    <w:p w14:paraId="3B4D0F5A" w14:textId="77777777" w:rsidR="00856A81" w:rsidRDefault="00856A81" w:rsidP="00856A81">
                      <w:pPr>
                        <w:ind w:firstLineChars="100" w:firstLine="210"/>
                      </w:pPr>
                      <w:r>
                        <w:rPr>
                          <w:rFonts w:hint="eastAsia"/>
                        </w:rPr>
                        <w:t>本文の開始・・・。○○○○○○○○○○○○○○○○○○○○○○○○○○○○○○○○○○○○＜中略＞○○○○○○○○○○○○○○○○○○○○○○○である。</w:t>
                      </w:r>
                    </w:p>
                    <w:p w14:paraId="1652C3C5" w14:textId="77777777" w:rsidR="00856A81" w:rsidRDefault="00856A81" w:rsidP="00856A81">
                      <w:r w:rsidRPr="00224E5B">
                        <w:rPr>
                          <w:rFonts w:hint="eastAsia"/>
                          <w:color w:val="FF0000"/>
                        </w:rPr>
                        <w:t>一行空ける</w:t>
                      </w:r>
                    </w:p>
                    <w:p w14:paraId="002D0867" w14:textId="77777777" w:rsidR="00856A81" w:rsidRDefault="00856A81" w:rsidP="00856A81">
                      <w:pPr>
                        <w:rPr>
                          <w:b/>
                          <w:bCs/>
                        </w:rPr>
                      </w:pPr>
                      <w:r w:rsidRPr="00224E5B">
                        <w:rPr>
                          <w:rFonts w:hint="eastAsia"/>
                          <w:b/>
                          <w:bCs/>
                        </w:rPr>
                        <w:t>2.2</w:t>
                      </w:r>
                      <w:r w:rsidRPr="00224E5B">
                        <w:rPr>
                          <w:b/>
                          <w:bCs/>
                        </w:rPr>
                        <w:t xml:space="preserve"> </w:t>
                      </w:r>
                      <w:r w:rsidRPr="00224E5B">
                        <w:rPr>
                          <w:rFonts w:hint="eastAsia"/>
                          <w:b/>
                          <w:bCs/>
                        </w:rPr>
                        <w:t>節タイトル</w:t>
                      </w:r>
                    </w:p>
                    <w:p w14:paraId="5AA814DC" w14:textId="77777777" w:rsidR="00856A81" w:rsidRDefault="00856A81" w:rsidP="00856A81">
                      <w:pPr>
                        <w:ind w:firstLineChars="100" w:firstLine="210"/>
                      </w:pPr>
                      <w:r>
                        <w:rPr>
                          <w:rFonts w:hint="eastAsia"/>
                        </w:rPr>
                        <w:t>本文の開始・・・。○○○○○○○○○○○○○○○○○○○○○○○○○○○＜中略＞○○○○○○○○○○○○○○○○○○○○○○○○○○○○○○である。</w:t>
                      </w:r>
                    </w:p>
                    <w:p w14:paraId="7D3513A9" w14:textId="77777777" w:rsidR="00856A81" w:rsidRDefault="00856A81" w:rsidP="00856A81">
                      <w:r w:rsidRPr="00224E5B">
                        <w:rPr>
                          <w:rFonts w:hint="eastAsia"/>
                          <w:color w:val="FF0000"/>
                        </w:rPr>
                        <w:t>一行空ける</w:t>
                      </w:r>
                    </w:p>
                    <w:p w14:paraId="78403D84" w14:textId="77777777" w:rsidR="00856A81" w:rsidRDefault="00856A81" w:rsidP="00856A81">
                      <w:pPr>
                        <w:rPr>
                          <w:b/>
                          <w:bCs/>
                          <w:sz w:val="24"/>
                          <w:szCs w:val="24"/>
                        </w:rPr>
                      </w:pPr>
                      <w:r>
                        <w:rPr>
                          <w:rFonts w:hint="eastAsia"/>
                          <w:b/>
                          <w:bCs/>
                          <w:sz w:val="24"/>
                          <w:szCs w:val="24"/>
                        </w:rPr>
                        <w:t>3</w:t>
                      </w:r>
                      <w:r w:rsidRPr="00224E5B">
                        <w:rPr>
                          <w:rFonts w:hint="eastAsia"/>
                          <w:b/>
                          <w:bCs/>
                          <w:sz w:val="24"/>
                          <w:szCs w:val="24"/>
                        </w:rPr>
                        <w:t>．章タイトル</w:t>
                      </w:r>
                    </w:p>
                    <w:p w14:paraId="5384EC5C" w14:textId="77777777" w:rsidR="00856A81" w:rsidRPr="009033C5" w:rsidRDefault="00856A81" w:rsidP="00856A81">
                      <w:pPr>
                        <w:rPr>
                          <w:b/>
                          <w:bCs/>
                          <w:sz w:val="24"/>
                          <w:szCs w:val="24"/>
                        </w:rPr>
                      </w:pPr>
                      <w:r w:rsidRPr="009033C5">
                        <w:rPr>
                          <w:rFonts w:hint="eastAsia"/>
                          <w:b/>
                          <w:bCs/>
                        </w:rPr>
                        <w:t>3.</w:t>
                      </w:r>
                      <w:r w:rsidRPr="00224E5B">
                        <w:rPr>
                          <w:rFonts w:hint="eastAsia"/>
                          <w:b/>
                          <w:bCs/>
                        </w:rPr>
                        <w:t>1</w:t>
                      </w:r>
                      <w:r w:rsidRPr="00224E5B">
                        <w:rPr>
                          <w:b/>
                          <w:bCs/>
                        </w:rPr>
                        <w:t xml:space="preserve"> </w:t>
                      </w:r>
                      <w:r w:rsidRPr="00224E5B">
                        <w:rPr>
                          <w:rFonts w:hint="eastAsia"/>
                          <w:b/>
                          <w:bCs/>
                        </w:rPr>
                        <w:t>節タイトル</w:t>
                      </w:r>
                    </w:p>
                    <w:p w14:paraId="2D6C658E" w14:textId="77777777" w:rsidR="00856A81" w:rsidRPr="009033C5" w:rsidRDefault="00856A81" w:rsidP="00856A81">
                      <w:pPr>
                        <w:ind w:firstLineChars="100" w:firstLine="210"/>
                        <w:rPr>
                          <w:b/>
                          <w:bCs/>
                        </w:rPr>
                      </w:pPr>
                      <w:r>
                        <w:rPr>
                          <w:rFonts w:hint="eastAsia"/>
                        </w:rPr>
                        <w:t>本文の開始・・・。○○○○○○○○○○○○○＜中略＞○○○○○○○○○○○○</w:t>
                      </w:r>
                    </w:p>
                  </w:txbxContent>
                </v:textbox>
                <w10:wrap anchorx="margin"/>
              </v:shape>
            </w:pict>
          </mc:Fallback>
        </mc:AlternateContent>
      </w:r>
      <w:r w:rsidRPr="001A6417">
        <w:rPr>
          <w:rFonts w:ascii="游ゴシック Light" w:eastAsia="游ゴシック Light" w:hAnsi="游ゴシック Light" w:cs="Times New Roman" w:hint="eastAsia"/>
          <w:b/>
          <w:bCs/>
          <w:sz w:val="24"/>
          <w:szCs w:val="28"/>
        </w:rPr>
        <w:t>作成例</w:t>
      </w:r>
    </w:p>
    <w:p w14:paraId="1E75F05B" w14:textId="77777777" w:rsidR="00856A81" w:rsidRPr="001A6417" w:rsidRDefault="00856A81" w:rsidP="00856A81">
      <w:pPr>
        <w:rPr>
          <w:rFonts w:cs="Times New Roman"/>
          <w:szCs w:val="22"/>
        </w:rPr>
      </w:pPr>
    </w:p>
    <w:p w14:paraId="2D929239" w14:textId="77777777" w:rsidR="00856A81" w:rsidRPr="001A6417" w:rsidRDefault="00856A81" w:rsidP="00856A81">
      <w:pPr>
        <w:rPr>
          <w:rFonts w:cs="Times New Roman"/>
          <w:szCs w:val="22"/>
        </w:rPr>
      </w:pPr>
      <w:r w:rsidRPr="001A6417">
        <w:rPr>
          <w:rFonts w:cs="Times New Roman"/>
          <w:noProof/>
          <w:szCs w:val="22"/>
        </w:rPr>
        <mc:AlternateContent>
          <mc:Choice Requires="wps">
            <w:drawing>
              <wp:anchor distT="0" distB="0" distL="114300" distR="114300" simplePos="0" relativeHeight="251663360" behindDoc="0" locked="0" layoutInCell="1" allowOverlap="1" wp14:anchorId="145F8F8C" wp14:editId="3112ACA7">
                <wp:simplePos x="0" y="0"/>
                <wp:positionH relativeFrom="column">
                  <wp:posOffset>3550387</wp:posOffset>
                </wp:positionH>
                <wp:positionV relativeFrom="paragraph">
                  <wp:posOffset>72009</wp:posOffset>
                </wp:positionV>
                <wp:extent cx="1199692" cy="285293"/>
                <wp:effectExtent l="0" t="0" r="0" b="635"/>
                <wp:wrapNone/>
                <wp:docPr id="21" name="テキスト ボックス 21"/>
                <wp:cNvGraphicFramePr/>
                <a:graphic xmlns:a="http://schemas.openxmlformats.org/drawingml/2006/main">
                  <a:graphicData uri="http://schemas.microsoft.com/office/word/2010/wordprocessingShape">
                    <wps:wsp>
                      <wps:cNvSpPr txBox="1"/>
                      <wps:spPr>
                        <a:xfrm>
                          <a:off x="0" y="0"/>
                          <a:ext cx="1199692" cy="285293"/>
                        </a:xfrm>
                        <a:prstGeom prst="rect">
                          <a:avLst/>
                        </a:prstGeom>
                        <a:noFill/>
                        <a:ln w="6350">
                          <a:noFill/>
                        </a:ln>
                      </wps:spPr>
                      <wps:txbx>
                        <w:txbxContent>
                          <w:p w14:paraId="13578E4C" w14:textId="77777777" w:rsidR="00856A81" w:rsidRPr="008B6C3A" w:rsidRDefault="00856A81" w:rsidP="00856A81">
                            <w:pPr>
                              <w:rPr>
                                <w:color w:val="FF0000"/>
                              </w:rPr>
                            </w:pPr>
                            <w:r w:rsidRPr="008B6C3A">
                              <w:rPr>
                                <w:rFonts w:hint="eastAsia"/>
                                <w:color w:val="FF0000"/>
                              </w:rPr>
                              <w:t>先頭を揃える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5F8F8C" id="テキスト ボックス 21" o:spid="_x0000_s1027" type="#_x0000_t202" style="position:absolute;left:0;text-align:left;margin-left:279.55pt;margin-top:5.65pt;width:94.45pt;height:22.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" filled="f" stroked="f" strokeweight=".5pt">
                <v:textbox>
                  <w:txbxContent>
                    <w:p w14:paraId="13578E4C" w14:textId="77777777" w:rsidR="00856A81" w:rsidRPr="008B6C3A" w:rsidRDefault="00856A81" w:rsidP="00856A81">
                      <w:pPr>
                        <w:rPr>
                          <w:color w:val="FF0000"/>
                        </w:rPr>
                      </w:pPr>
                      <w:r w:rsidRPr="008B6C3A">
                        <w:rPr>
                          <w:rFonts w:hint="eastAsia"/>
                          <w:color w:val="FF0000"/>
                        </w:rPr>
                        <w:t>先頭を揃える</w:t>
                      </w:r>
                    </w:p>
                  </w:txbxContent>
                </v:textbox>
              </v:shape>
            </w:pict>
          </mc:Fallback>
        </mc:AlternateContent>
      </w:r>
    </w:p>
    <w:p w14:paraId="6B007344" w14:textId="77777777" w:rsidR="00856A81" w:rsidRPr="001A6417" w:rsidRDefault="00856A81" w:rsidP="00856A81">
      <w:pPr>
        <w:rPr>
          <w:rFonts w:cs="Times New Roman"/>
          <w:szCs w:val="22"/>
        </w:rPr>
      </w:pPr>
      <w:r w:rsidRPr="001A6417">
        <w:rPr>
          <w:rFonts w:cs="Times New Roman"/>
          <w:noProof/>
          <w:szCs w:val="22"/>
        </w:rPr>
        <mc:AlternateContent>
          <mc:Choice Requires="wps">
            <w:drawing>
              <wp:anchor distT="0" distB="0" distL="114300" distR="114300" simplePos="0" relativeHeight="251662336" behindDoc="0" locked="0" layoutInCell="1" allowOverlap="1" wp14:anchorId="34763E63" wp14:editId="37442CE3">
                <wp:simplePos x="0" y="0"/>
                <wp:positionH relativeFrom="column">
                  <wp:posOffset>3674745</wp:posOffset>
                </wp:positionH>
                <wp:positionV relativeFrom="paragraph">
                  <wp:posOffset>136017</wp:posOffset>
                </wp:positionV>
                <wp:extent cx="7315" cy="548640"/>
                <wp:effectExtent l="0" t="0" r="31115" b="22860"/>
                <wp:wrapNone/>
                <wp:docPr id="20" name="直線コネクタ 20"/>
                <wp:cNvGraphicFramePr/>
                <a:graphic xmlns:a="http://schemas.openxmlformats.org/drawingml/2006/main">
                  <a:graphicData uri="http://schemas.microsoft.com/office/word/2010/wordprocessingShape">
                    <wps:wsp>
                      <wps:cNvCnPr/>
                      <wps:spPr>
                        <a:xfrm>
                          <a:off x="0" y="0"/>
                          <a:ext cx="7315" cy="548640"/>
                        </a:xfrm>
                        <a:prstGeom prst="line">
                          <a:avLst/>
                        </a:prstGeom>
                        <a:noFill/>
                        <a:ln w="19050" cap="flat" cmpd="sng" algn="ctr">
                          <a:solidFill>
                            <a:srgbClr val="FF0000"/>
                          </a:solidFill>
                          <a:prstDash val="dash"/>
                          <a:miter lim="800000"/>
                        </a:ln>
                        <a:effectLst/>
                      </wps:spPr>
                      <wps:bodyPr/>
                    </wps:wsp>
                  </a:graphicData>
                </a:graphic>
              </wp:anchor>
            </w:drawing>
          </mc:Choice>
          <mc:Fallback>
            <w:pict>
              <v:line w14:anchorId="0A2480BF" id="直線コネクタ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9.35pt,10.7pt" to="289.9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" strokecolor="red" strokeweight="1.5pt">
                <v:stroke dashstyle="dash" joinstyle="miter"/>
              </v:line>
            </w:pict>
          </mc:Fallback>
        </mc:AlternateContent>
      </w:r>
      <w:r w:rsidRPr="001A6417">
        <w:rPr>
          <w:rFonts w:cs="Times New Roman"/>
          <w:noProof/>
          <w:szCs w:val="22"/>
        </w:rPr>
        <mc:AlternateContent>
          <mc:Choice Requires="wps">
            <w:drawing>
              <wp:anchor distT="0" distB="0" distL="114300" distR="114300" simplePos="0" relativeHeight="251661312" behindDoc="0" locked="0" layoutInCell="1" allowOverlap="1" wp14:anchorId="4D7AE0E6" wp14:editId="7E12A8A0">
                <wp:simplePos x="0" y="0"/>
                <wp:positionH relativeFrom="column">
                  <wp:posOffset>148641</wp:posOffset>
                </wp:positionH>
                <wp:positionV relativeFrom="paragraph">
                  <wp:posOffset>191745</wp:posOffset>
                </wp:positionV>
                <wp:extent cx="2296795" cy="273253"/>
                <wp:effectExtent l="0" t="152400" r="27305" b="12700"/>
                <wp:wrapNone/>
                <wp:docPr id="19" name="吹き出し: 四角形 19"/>
                <wp:cNvGraphicFramePr/>
                <a:graphic xmlns:a="http://schemas.openxmlformats.org/drawingml/2006/main">
                  <a:graphicData uri="http://schemas.microsoft.com/office/word/2010/wordprocessingShape">
                    <wps:wsp>
                      <wps:cNvSpPr/>
                      <wps:spPr>
                        <a:xfrm>
                          <a:off x="0" y="0"/>
                          <a:ext cx="2296795" cy="273253"/>
                        </a:xfrm>
                        <a:prstGeom prst="wedgeRectCallout">
                          <a:avLst>
                            <a:gd name="adj1" fmla="val 46051"/>
                            <a:gd name="adj2" fmla="val -98173"/>
                          </a:avLst>
                        </a:prstGeom>
                        <a:noFill/>
                        <a:ln w="9525" cap="flat" cmpd="sng" algn="ctr">
                          <a:solidFill>
                            <a:srgbClr val="4472C4">
                              <a:shade val="50000"/>
                            </a:srgbClr>
                          </a:solidFill>
                          <a:prstDash val="solid"/>
                          <a:miter lim="800000"/>
                        </a:ln>
                        <a:effectLst/>
                      </wps:spPr>
                      <wps:txbx>
                        <w:txbxContent>
                          <w:p w14:paraId="4EC8B464" w14:textId="77777777" w:rsidR="00856A81" w:rsidRPr="008B6C3A" w:rsidRDefault="00856A81" w:rsidP="00856A81">
                            <w:pPr>
                              <w:jc w:val="center"/>
                              <w:rPr>
                                <w:color w:val="FF0000"/>
                                <w:sz w:val="18"/>
                                <w:szCs w:val="18"/>
                              </w:rPr>
                            </w:pPr>
                            <w:r w:rsidRPr="008B6C3A">
                              <w:rPr>
                                <w:rFonts w:hint="eastAsia"/>
                                <w:color w:val="FF0000"/>
                                <w:sz w:val="18"/>
                                <w:szCs w:val="18"/>
                              </w:rPr>
                              <w:t>游ゴシック</w:t>
                            </w:r>
                            <w:r w:rsidRPr="008B6C3A">
                              <w:rPr>
                                <w:color w:val="FF0000"/>
                                <w:sz w:val="18"/>
                                <w:szCs w:val="18"/>
                              </w:rPr>
                              <w:t>Light、12pt、中央揃え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7AE0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 o:spid="_x0000_s1028" type="#_x0000_t61" style="position:absolute;left:0;text-align:left;margin-left:11.7pt;margin-top:15.1pt;width:180.85pt;height:2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" adj="20747,-10405" filled="f" strokecolor="#2f528f">
                <v:textbox>
                  <w:txbxContent>
                    <w:p w14:paraId="4EC8B464" w14:textId="77777777" w:rsidR="00856A81" w:rsidRPr="008B6C3A" w:rsidRDefault="00856A81" w:rsidP="00856A81">
                      <w:pPr>
                        <w:jc w:val="center"/>
                        <w:rPr>
                          <w:color w:val="FF0000"/>
                          <w:sz w:val="18"/>
                          <w:szCs w:val="18"/>
                        </w:rPr>
                      </w:pPr>
                      <w:r w:rsidRPr="008B6C3A">
                        <w:rPr>
                          <w:rFonts w:hint="eastAsia"/>
                          <w:color w:val="FF0000"/>
                          <w:sz w:val="18"/>
                          <w:szCs w:val="18"/>
                        </w:rPr>
                        <w:t>游ゴシック</w:t>
                      </w:r>
                      <w:r w:rsidRPr="008B6C3A">
                        <w:rPr>
                          <w:color w:val="FF0000"/>
                          <w:sz w:val="18"/>
                          <w:szCs w:val="18"/>
                        </w:rPr>
                        <w:t>Light、12pt、中央揃え</w:t>
                      </w:r>
                    </w:p>
                  </w:txbxContent>
                </v:textbox>
              </v:shape>
            </w:pict>
          </mc:Fallback>
        </mc:AlternateContent>
      </w:r>
    </w:p>
    <w:p w14:paraId="0B52DA63" w14:textId="77777777" w:rsidR="00856A81" w:rsidRPr="001A6417" w:rsidRDefault="00856A81" w:rsidP="00856A81">
      <w:pPr>
        <w:rPr>
          <w:rFonts w:cs="Times New Roman"/>
          <w:szCs w:val="22"/>
        </w:rPr>
      </w:pPr>
    </w:p>
    <w:p w14:paraId="0490C3FD" w14:textId="77777777" w:rsidR="00856A81" w:rsidRPr="001A6417" w:rsidRDefault="00856A81" w:rsidP="00856A81">
      <w:pPr>
        <w:rPr>
          <w:rFonts w:cs="Times New Roman"/>
          <w:szCs w:val="22"/>
        </w:rPr>
      </w:pPr>
    </w:p>
    <w:p w14:paraId="40BB60FB" w14:textId="77777777" w:rsidR="00856A81" w:rsidRPr="001A6417" w:rsidRDefault="00856A81" w:rsidP="00856A81">
      <w:pPr>
        <w:rPr>
          <w:rFonts w:cs="Times New Roman"/>
          <w:szCs w:val="22"/>
        </w:rPr>
      </w:pPr>
    </w:p>
    <w:p w14:paraId="6F844D21" w14:textId="77777777" w:rsidR="00856A81" w:rsidRPr="001A6417" w:rsidRDefault="00856A81" w:rsidP="00856A81">
      <w:pPr>
        <w:rPr>
          <w:rFonts w:cs="Times New Roman"/>
          <w:szCs w:val="22"/>
        </w:rPr>
      </w:pPr>
      <w:r w:rsidRPr="001A6417">
        <w:rPr>
          <w:rFonts w:cs="Times New Roman"/>
          <w:noProof/>
          <w:szCs w:val="22"/>
        </w:rPr>
        <mc:AlternateContent>
          <mc:Choice Requires="wps">
            <w:drawing>
              <wp:anchor distT="0" distB="0" distL="114300" distR="114300" simplePos="0" relativeHeight="251664384" behindDoc="0" locked="0" layoutInCell="1" allowOverlap="1" wp14:anchorId="2CDBF07F" wp14:editId="0CA6010C">
                <wp:simplePos x="0" y="0"/>
                <wp:positionH relativeFrom="column">
                  <wp:posOffset>1405890</wp:posOffset>
                </wp:positionH>
                <wp:positionV relativeFrom="paragraph">
                  <wp:posOffset>39675</wp:posOffset>
                </wp:positionV>
                <wp:extent cx="6985" cy="1292924"/>
                <wp:effectExtent l="0" t="0" r="31115" b="21590"/>
                <wp:wrapNone/>
                <wp:docPr id="24" name="直線コネクタ 24"/>
                <wp:cNvGraphicFramePr/>
                <a:graphic xmlns:a="http://schemas.openxmlformats.org/drawingml/2006/main">
                  <a:graphicData uri="http://schemas.microsoft.com/office/word/2010/wordprocessingShape">
                    <wps:wsp>
                      <wps:cNvCnPr/>
                      <wps:spPr>
                        <a:xfrm>
                          <a:off x="0" y="0"/>
                          <a:ext cx="6985" cy="1292924"/>
                        </a:xfrm>
                        <a:prstGeom prst="line">
                          <a:avLst/>
                        </a:prstGeom>
                        <a:noFill/>
                        <a:ln w="19050" cap="flat" cmpd="sng" algn="ctr">
                          <a:solidFill>
                            <a:srgbClr val="FF0000"/>
                          </a:solidFill>
                          <a:prstDash val="dash"/>
                          <a:miter lim="800000"/>
                        </a:ln>
                        <a:effectLst/>
                      </wps:spPr>
                      <wps:bodyPr/>
                    </wps:wsp>
                  </a:graphicData>
                </a:graphic>
                <wp14:sizeRelV relativeFrom="margin">
                  <wp14:pctHeight>0</wp14:pctHeight>
                </wp14:sizeRelV>
              </wp:anchor>
            </w:drawing>
          </mc:Choice>
          <mc:Fallback>
            <w:pict>
              <v:line w14:anchorId="6CC92AE6" id="直線コネクタ 2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7pt,3.1pt" to="111.25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" strokecolor="red" strokeweight="1.5pt">
                <v:stroke dashstyle="dash" joinstyle="miter"/>
              </v:line>
            </w:pict>
          </mc:Fallback>
        </mc:AlternateContent>
      </w:r>
    </w:p>
    <w:p w14:paraId="418FE3EC" w14:textId="77777777" w:rsidR="00856A81" w:rsidRPr="001A6417" w:rsidRDefault="00856A81" w:rsidP="00856A81">
      <w:pPr>
        <w:rPr>
          <w:rFonts w:cs="Times New Roman"/>
          <w:szCs w:val="22"/>
        </w:rPr>
      </w:pPr>
    </w:p>
    <w:p w14:paraId="4827B52B" w14:textId="77777777" w:rsidR="00856A81" w:rsidRPr="001A6417" w:rsidRDefault="00856A81" w:rsidP="00856A81">
      <w:pPr>
        <w:rPr>
          <w:rFonts w:cs="Times New Roman"/>
          <w:szCs w:val="22"/>
        </w:rPr>
      </w:pPr>
      <w:r w:rsidRPr="001A6417">
        <w:rPr>
          <w:rFonts w:cs="Times New Roman"/>
          <w:noProof/>
          <w:szCs w:val="22"/>
        </w:rPr>
        <mc:AlternateContent>
          <mc:Choice Requires="wps">
            <w:drawing>
              <wp:anchor distT="0" distB="0" distL="114300" distR="114300" simplePos="0" relativeHeight="251665408" behindDoc="0" locked="0" layoutInCell="1" allowOverlap="1" wp14:anchorId="5782D2B8" wp14:editId="50DAC0DF">
                <wp:simplePos x="0" y="0"/>
                <wp:positionH relativeFrom="column">
                  <wp:posOffset>368020</wp:posOffset>
                </wp:positionH>
                <wp:positionV relativeFrom="paragraph">
                  <wp:posOffset>102540</wp:posOffset>
                </wp:positionV>
                <wp:extent cx="1016813" cy="285293"/>
                <wp:effectExtent l="0" t="0" r="0" b="635"/>
                <wp:wrapNone/>
                <wp:docPr id="25" name="テキスト ボックス 25"/>
                <wp:cNvGraphicFramePr/>
                <a:graphic xmlns:a="http://schemas.openxmlformats.org/drawingml/2006/main">
                  <a:graphicData uri="http://schemas.microsoft.com/office/word/2010/wordprocessingShape">
                    <wps:wsp>
                      <wps:cNvSpPr txBox="1"/>
                      <wps:spPr>
                        <a:xfrm>
                          <a:off x="0" y="0"/>
                          <a:ext cx="1016813" cy="285293"/>
                        </a:xfrm>
                        <a:prstGeom prst="rect">
                          <a:avLst/>
                        </a:prstGeom>
                        <a:noFill/>
                        <a:ln w="6350">
                          <a:noFill/>
                        </a:ln>
                      </wps:spPr>
                      <wps:txbx>
                        <w:txbxContent>
                          <w:p w14:paraId="6D6CD2C3" w14:textId="77777777" w:rsidR="00856A81" w:rsidRPr="008B6C3A" w:rsidRDefault="00856A81" w:rsidP="00856A81">
                            <w:pPr>
                              <w:rPr>
                                <w:color w:val="FF0000"/>
                              </w:rPr>
                            </w:pPr>
                            <w:r w:rsidRPr="008B6C3A">
                              <w:rPr>
                                <w:rFonts w:hint="eastAsia"/>
                                <w:color w:val="FF0000"/>
                              </w:rPr>
                              <w:t>先頭を揃える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82D2B8" id="テキスト ボックス 25" o:spid="_x0000_s1029" type="#_x0000_t202" style="position:absolute;left:0;text-align:left;margin-left:29pt;margin-top:8.05pt;width:80.05pt;height:22.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" filled="f" stroked="f" strokeweight=".5pt">
                <v:textbox>
                  <w:txbxContent>
                    <w:p w14:paraId="6D6CD2C3" w14:textId="77777777" w:rsidR="00856A81" w:rsidRPr="008B6C3A" w:rsidRDefault="00856A81" w:rsidP="00856A81">
                      <w:pPr>
                        <w:rPr>
                          <w:color w:val="FF0000"/>
                        </w:rPr>
                      </w:pPr>
                      <w:r w:rsidRPr="008B6C3A">
                        <w:rPr>
                          <w:rFonts w:hint="eastAsia"/>
                          <w:color w:val="FF0000"/>
                        </w:rPr>
                        <w:t>先頭を揃える</w:t>
                      </w:r>
                    </w:p>
                  </w:txbxContent>
                </v:textbox>
              </v:shape>
            </w:pict>
          </mc:Fallback>
        </mc:AlternateContent>
      </w:r>
    </w:p>
    <w:p w14:paraId="365E03B2" w14:textId="77777777" w:rsidR="00856A81" w:rsidRPr="001A6417" w:rsidRDefault="00856A81" w:rsidP="00856A81">
      <w:pPr>
        <w:rPr>
          <w:rFonts w:cs="Times New Roman"/>
          <w:szCs w:val="22"/>
        </w:rPr>
      </w:pPr>
    </w:p>
    <w:p w14:paraId="4FC08BAB" w14:textId="77777777" w:rsidR="00856A81" w:rsidRPr="001A6417" w:rsidRDefault="00856A81" w:rsidP="00856A81">
      <w:pPr>
        <w:rPr>
          <w:rFonts w:cs="Times New Roman"/>
          <w:szCs w:val="22"/>
        </w:rPr>
      </w:pPr>
    </w:p>
    <w:p w14:paraId="28BB0E51" w14:textId="77777777" w:rsidR="00856A81" w:rsidRPr="001A6417" w:rsidRDefault="00856A81" w:rsidP="00856A81">
      <w:pPr>
        <w:rPr>
          <w:rFonts w:cs="Times New Roman"/>
          <w:szCs w:val="22"/>
        </w:rPr>
      </w:pPr>
    </w:p>
    <w:p w14:paraId="2B21022F" w14:textId="77777777" w:rsidR="00856A81" w:rsidRPr="001A6417" w:rsidRDefault="00856A81" w:rsidP="00856A81">
      <w:pPr>
        <w:rPr>
          <w:rFonts w:cs="Times New Roman"/>
          <w:szCs w:val="22"/>
        </w:rPr>
      </w:pPr>
      <w:r w:rsidRPr="001A6417">
        <w:rPr>
          <w:rFonts w:cs="Times New Roman"/>
          <w:noProof/>
          <w:szCs w:val="22"/>
        </w:rPr>
        <mc:AlternateContent>
          <mc:Choice Requires="wps">
            <w:drawing>
              <wp:anchor distT="0" distB="0" distL="114300" distR="114300" simplePos="0" relativeHeight="251669504" behindDoc="0" locked="0" layoutInCell="1" allowOverlap="1" wp14:anchorId="732617A8" wp14:editId="17667069">
                <wp:simplePos x="0" y="0"/>
                <wp:positionH relativeFrom="column">
                  <wp:posOffset>1582599</wp:posOffset>
                </wp:positionH>
                <wp:positionV relativeFrom="paragraph">
                  <wp:posOffset>117729</wp:posOffset>
                </wp:positionV>
                <wp:extent cx="877824" cy="285115"/>
                <wp:effectExtent l="0" t="0" r="0" b="635"/>
                <wp:wrapNone/>
                <wp:docPr id="29" name="テキスト ボックス 29"/>
                <wp:cNvGraphicFramePr/>
                <a:graphic xmlns:a="http://schemas.openxmlformats.org/drawingml/2006/main">
                  <a:graphicData uri="http://schemas.microsoft.com/office/word/2010/wordprocessingShape">
                    <wps:wsp>
                      <wps:cNvSpPr txBox="1"/>
                      <wps:spPr>
                        <a:xfrm>
                          <a:off x="0" y="0"/>
                          <a:ext cx="877824" cy="285115"/>
                        </a:xfrm>
                        <a:prstGeom prst="rect">
                          <a:avLst/>
                        </a:prstGeom>
                        <a:noFill/>
                        <a:ln w="6350">
                          <a:noFill/>
                        </a:ln>
                      </wps:spPr>
                      <wps:txbx>
                        <w:txbxContent>
                          <w:p w14:paraId="29599C95" w14:textId="77777777" w:rsidR="00856A81" w:rsidRPr="008B6C3A" w:rsidRDefault="00856A81" w:rsidP="00856A81">
                            <w:pPr>
                              <w:rPr>
                                <w:color w:val="FF0000"/>
                              </w:rPr>
                            </w:pPr>
                            <w:r>
                              <w:rPr>
                                <w:rFonts w:hint="eastAsia"/>
                                <w:color w:val="FF0000"/>
                              </w:rPr>
                              <w:t>2行空ける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2617A8" id="テキスト ボックス 29" o:spid="_x0000_s1030" type="#_x0000_t202" style="position:absolute;left:0;text-align:left;margin-left:124.6pt;margin-top:9.25pt;width:69.1pt;height:22.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" filled="f" stroked="f" strokeweight=".5pt">
                <v:textbox>
                  <w:txbxContent>
                    <w:p w14:paraId="29599C95" w14:textId="77777777" w:rsidR="00856A81" w:rsidRPr="008B6C3A" w:rsidRDefault="00856A81" w:rsidP="00856A81">
                      <w:pPr>
                        <w:rPr>
                          <w:color w:val="FF0000"/>
                        </w:rPr>
                      </w:pPr>
                      <w:r>
                        <w:rPr>
                          <w:rFonts w:hint="eastAsia"/>
                          <w:color w:val="FF0000"/>
                        </w:rPr>
                        <w:t>2行空ける</w:t>
                      </w:r>
                    </w:p>
                  </w:txbxContent>
                </v:textbox>
              </v:shape>
            </w:pict>
          </mc:Fallback>
        </mc:AlternateContent>
      </w:r>
      <w:r w:rsidRPr="001A6417">
        <w:rPr>
          <w:rFonts w:cs="Times New Roman"/>
          <w:noProof/>
          <w:szCs w:val="22"/>
        </w:rPr>
        <mc:AlternateContent>
          <mc:Choice Requires="wps">
            <w:drawing>
              <wp:anchor distT="0" distB="0" distL="114300" distR="114300" simplePos="0" relativeHeight="251668480" behindDoc="0" locked="0" layoutInCell="1" allowOverlap="1" wp14:anchorId="4FF320AB" wp14:editId="3D3926A0">
                <wp:simplePos x="0" y="0"/>
                <wp:positionH relativeFrom="column">
                  <wp:posOffset>1425855</wp:posOffset>
                </wp:positionH>
                <wp:positionV relativeFrom="paragraph">
                  <wp:posOffset>22225</wp:posOffset>
                </wp:positionV>
                <wp:extent cx="102413" cy="526694"/>
                <wp:effectExtent l="0" t="0" r="31115" b="26035"/>
                <wp:wrapNone/>
                <wp:docPr id="28" name="左中かっこ 28"/>
                <wp:cNvGraphicFramePr/>
                <a:graphic xmlns:a="http://schemas.openxmlformats.org/drawingml/2006/main">
                  <a:graphicData uri="http://schemas.microsoft.com/office/word/2010/wordprocessingShape">
                    <wps:wsp>
                      <wps:cNvSpPr/>
                      <wps:spPr>
                        <a:xfrm rot="10800000">
                          <a:off x="0" y="0"/>
                          <a:ext cx="102413" cy="526694"/>
                        </a:xfrm>
                        <a:prstGeom prst="lef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C4F9E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 o:spid="_x0000_s1026" type="#_x0000_t87" style="position:absolute;margin-left:112.25pt;margin-top:1.75pt;width:8.05pt;height:41.45pt;rotation:18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" adj="350" strokecolor="red" strokeweight=".5pt">
                <v:stroke joinstyle="miter"/>
              </v:shape>
            </w:pict>
          </mc:Fallback>
        </mc:AlternateContent>
      </w:r>
    </w:p>
    <w:p w14:paraId="2C5D86DD" w14:textId="77777777" w:rsidR="00856A81" w:rsidRPr="001A6417" w:rsidRDefault="00856A81" w:rsidP="00856A81">
      <w:pPr>
        <w:rPr>
          <w:rFonts w:cs="Times New Roman"/>
          <w:szCs w:val="22"/>
        </w:rPr>
      </w:pPr>
    </w:p>
    <w:p w14:paraId="1B0B9232" w14:textId="77777777" w:rsidR="00856A81" w:rsidRPr="001A6417" w:rsidRDefault="00856A81" w:rsidP="00856A81">
      <w:pPr>
        <w:rPr>
          <w:rFonts w:cs="Times New Roman"/>
          <w:szCs w:val="22"/>
        </w:rPr>
      </w:pPr>
      <w:r w:rsidRPr="001A6417">
        <w:rPr>
          <w:rFonts w:cs="Times New Roman"/>
          <w:noProof/>
          <w:szCs w:val="22"/>
        </w:rPr>
        <mc:AlternateContent>
          <mc:Choice Requires="wps">
            <w:drawing>
              <wp:anchor distT="0" distB="0" distL="114300" distR="114300" simplePos="0" relativeHeight="251666432" behindDoc="0" locked="0" layoutInCell="1" allowOverlap="1" wp14:anchorId="548B8E2F" wp14:editId="08DA748C">
                <wp:simplePos x="0" y="0"/>
                <wp:positionH relativeFrom="column">
                  <wp:posOffset>2577465</wp:posOffset>
                </wp:positionH>
                <wp:positionV relativeFrom="paragraph">
                  <wp:posOffset>92710</wp:posOffset>
                </wp:positionV>
                <wp:extent cx="885825" cy="273050"/>
                <wp:effectExtent l="495300" t="0" r="28575" b="12700"/>
                <wp:wrapNone/>
                <wp:docPr id="26" name="吹き出し: 四角形 26"/>
                <wp:cNvGraphicFramePr/>
                <a:graphic xmlns:a="http://schemas.openxmlformats.org/drawingml/2006/main">
                  <a:graphicData uri="http://schemas.microsoft.com/office/word/2010/wordprocessingShape">
                    <wps:wsp>
                      <wps:cNvSpPr/>
                      <wps:spPr>
                        <a:xfrm>
                          <a:off x="0" y="0"/>
                          <a:ext cx="885825" cy="273050"/>
                        </a:xfrm>
                        <a:prstGeom prst="wedgeRectCallout">
                          <a:avLst>
                            <a:gd name="adj1" fmla="val -101381"/>
                            <a:gd name="adj2" fmla="val -7084"/>
                          </a:avLst>
                        </a:prstGeom>
                        <a:noFill/>
                        <a:ln w="9525" cap="flat" cmpd="sng" algn="ctr">
                          <a:solidFill>
                            <a:srgbClr val="4472C4">
                              <a:shade val="50000"/>
                            </a:srgbClr>
                          </a:solidFill>
                          <a:prstDash val="solid"/>
                          <a:miter lim="800000"/>
                        </a:ln>
                        <a:effectLst/>
                      </wps:spPr>
                      <wps:txbx>
                        <w:txbxContent>
                          <w:p w14:paraId="2E2441D6" w14:textId="77777777" w:rsidR="00856A81" w:rsidRPr="008B6C3A" w:rsidRDefault="00856A81" w:rsidP="00856A81">
                            <w:pPr>
                              <w:jc w:val="center"/>
                              <w:rPr>
                                <w:color w:val="FF0000"/>
                                <w:sz w:val="18"/>
                                <w:szCs w:val="18"/>
                              </w:rPr>
                            </w:pPr>
                            <w:r w:rsidRPr="008B6C3A">
                              <w:rPr>
                                <w:color w:val="FF0000"/>
                                <w:sz w:val="18"/>
                                <w:szCs w:val="18"/>
                              </w:rPr>
                              <w:t>12pt、</w:t>
                            </w:r>
                            <w:r>
                              <w:rPr>
                                <w:rFonts w:hint="eastAsia"/>
                                <w:color w:val="FF0000"/>
                                <w:sz w:val="18"/>
                                <w:szCs w:val="18"/>
                              </w:rPr>
                              <w:t>太字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B8E2F" id="吹き出し: 四角形 26" o:spid="_x0000_s1031" type="#_x0000_t61" style="position:absolute;left:0;text-align:left;margin-left:202.95pt;margin-top:7.3pt;width:69.7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" adj="-11098,9270" filled="f" strokecolor="#2f528f">
                <v:textbox>
                  <w:txbxContent>
                    <w:p w14:paraId="2E2441D6" w14:textId="77777777" w:rsidR="00856A81" w:rsidRPr="008B6C3A" w:rsidRDefault="00856A81" w:rsidP="00856A81">
                      <w:pPr>
                        <w:jc w:val="center"/>
                        <w:rPr>
                          <w:color w:val="FF0000"/>
                          <w:sz w:val="18"/>
                          <w:szCs w:val="18"/>
                        </w:rPr>
                      </w:pPr>
                      <w:r w:rsidRPr="008B6C3A">
                        <w:rPr>
                          <w:color w:val="FF0000"/>
                          <w:sz w:val="18"/>
                          <w:szCs w:val="18"/>
                        </w:rPr>
                        <w:t>12pt、</w:t>
                      </w:r>
                      <w:r>
                        <w:rPr>
                          <w:rFonts w:hint="eastAsia"/>
                          <w:color w:val="FF0000"/>
                          <w:sz w:val="18"/>
                          <w:szCs w:val="18"/>
                        </w:rPr>
                        <w:t>太字</w:t>
                      </w:r>
                    </w:p>
                  </w:txbxContent>
                </v:textbox>
              </v:shape>
            </w:pict>
          </mc:Fallback>
        </mc:AlternateContent>
      </w:r>
    </w:p>
    <w:p w14:paraId="25F44DB3" w14:textId="77777777" w:rsidR="00856A81" w:rsidRPr="001A6417" w:rsidRDefault="00856A81" w:rsidP="00856A81">
      <w:pPr>
        <w:rPr>
          <w:rFonts w:cs="Times New Roman"/>
          <w:szCs w:val="22"/>
        </w:rPr>
      </w:pPr>
    </w:p>
    <w:p w14:paraId="28559516" w14:textId="77777777" w:rsidR="00856A81" w:rsidRPr="001A6417" w:rsidRDefault="00856A81" w:rsidP="00856A81">
      <w:pPr>
        <w:rPr>
          <w:rFonts w:cs="Times New Roman"/>
          <w:szCs w:val="22"/>
        </w:rPr>
      </w:pPr>
    </w:p>
    <w:p w14:paraId="76452449" w14:textId="77777777" w:rsidR="00856A81" w:rsidRPr="001A6417" w:rsidRDefault="00856A81" w:rsidP="00856A81">
      <w:pPr>
        <w:rPr>
          <w:rFonts w:cs="Times New Roman"/>
          <w:szCs w:val="22"/>
        </w:rPr>
      </w:pPr>
    </w:p>
    <w:p w14:paraId="558E06AB" w14:textId="77777777" w:rsidR="00856A81" w:rsidRPr="001A6417" w:rsidRDefault="00856A81" w:rsidP="00856A81">
      <w:pPr>
        <w:rPr>
          <w:rFonts w:cs="Times New Roman"/>
          <w:szCs w:val="22"/>
        </w:rPr>
      </w:pPr>
    </w:p>
    <w:p w14:paraId="44A2BB97" w14:textId="77777777" w:rsidR="00856A81" w:rsidRPr="001A6417" w:rsidRDefault="00856A81" w:rsidP="00856A81">
      <w:pPr>
        <w:rPr>
          <w:rFonts w:cs="Times New Roman"/>
          <w:szCs w:val="22"/>
        </w:rPr>
      </w:pPr>
    </w:p>
    <w:p w14:paraId="32037828" w14:textId="77777777" w:rsidR="00856A81" w:rsidRPr="001A6417" w:rsidRDefault="00856A81" w:rsidP="00856A81">
      <w:pPr>
        <w:rPr>
          <w:rFonts w:cs="Times New Roman"/>
          <w:szCs w:val="22"/>
        </w:rPr>
      </w:pPr>
      <w:r w:rsidRPr="001A6417">
        <w:rPr>
          <w:rFonts w:cs="Times New Roman"/>
          <w:noProof/>
          <w:szCs w:val="22"/>
        </w:rPr>
        <mc:AlternateContent>
          <mc:Choice Requires="wps">
            <w:drawing>
              <wp:anchor distT="0" distB="0" distL="114300" distR="114300" simplePos="0" relativeHeight="251667456" behindDoc="0" locked="0" layoutInCell="1" allowOverlap="1" wp14:anchorId="3FB5DFAC" wp14:editId="3F52A7E5">
                <wp:simplePos x="0" y="0"/>
                <wp:positionH relativeFrom="column">
                  <wp:posOffset>1931035</wp:posOffset>
                </wp:positionH>
                <wp:positionV relativeFrom="paragraph">
                  <wp:posOffset>13335</wp:posOffset>
                </wp:positionV>
                <wp:extent cx="956006" cy="273050"/>
                <wp:effectExtent l="400050" t="0" r="15875" b="50800"/>
                <wp:wrapNone/>
                <wp:docPr id="27" name="吹き出し: 四角形 27"/>
                <wp:cNvGraphicFramePr/>
                <a:graphic xmlns:a="http://schemas.openxmlformats.org/drawingml/2006/main">
                  <a:graphicData uri="http://schemas.microsoft.com/office/word/2010/wordprocessingShape">
                    <wps:wsp>
                      <wps:cNvSpPr/>
                      <wps:spPr>
                        <a:xfrm>
                          <a:off x="0" y="0"/>
                          <a:ext cx="956006" cy="273050"/>
                        </a:xfrm>
                        <a:prstGeom prst="wedgeRectCallout">
                          <a:avLst>
                            <a:gd name="adj1" fmla="val -88168"/>
                            <a:gd name="adj2" fmla="val 54534"/>
                          </a:avLst>
                        </a:prstGeom>
                        <a:noFill/>
                        <a:ln w="9525" cap="flat" cmpd="sng" algn="ctr">
                          <a:solidFill>
                            <a:srgbClr val="4472C4">
                              <a:shade val="50000"/>
                            </a:srgbClr>
                          </a:solidFill>
                          <a:prstDash val="solid"/>
                          <a:miter lim="800000"/>
                        </a:ln>
                        <a:effectLst/>
                      </wps:spPr>
                      <wps:txbx>
                        <w:txbxContent>
                          <w:p w14:paraId="22B38ED6" w14:textId="77777777" w:rsidR="00856A81" w:rsidRPr="008B6C3A" w:rsidRDefault="00856A81" w:rsidP="00856A81">
                            <w:pPr>
                              <w:jc w:val="center"/>
                              <w:rPr>
                                <w:color w:val="FF0000"/>
                                <w:sz w:val="18"/>
                                <w:szCs w:val="18"/>
                              </w:rPr>
                            </w:pPr>
                            <w:r w:rsidRPr="008B6C3A">
                              <w:rPr>
                                <w:color w:val="FF0000"/>
                                <w:sz w:val="18"/>
                                <w:szCs w:val="18"/>
                              </w:rPr>
                              <w:t>1</w:t>
                            </w:r>
                            <w:r>
                              <w:rPr>
                                <w:rFonts w:hint="eastAsia"/>
                                <w:color w:val="FF0000"/>
                                <w:sz w:val="18"/>
                                <w:szCs w:val="18"/>
                              </w:rPr>
                              <w:t>0.5</w:t>
                            </w:r>
                            <w:r w:rsidRPr="008B6C3A">
                              <w:rPr>
                                <w:color w:val="FF0000"/>
                                <w:sz w:val="18"/>
                                <w:szCs w:val="18"/>
                              </w:rPr>
                              <w:t>pt、</w:t>
                            </w:r>
                            <w:r>
                              <w:rPr>
                                <w:rFonts w:hint="eastAsia"/>
                                <w:color w:val="FF0000"/>
                                <w:sz w:val="18"/>
                                <w:szCs w:val="18"/>
                              </w:rPr>
                              <w:t>太字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5DFAC" id="吹き出し: 四角形 27" o:spid="_x0000_s1032" type="#_x0000_t61" style="position:absolute;left:0;text-align:left;margin-left:152.05pt;margin-top:1.05pt;width:75.3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" adj="-8244,22579" filled="f" strokecolor="#2f528f">
                <v:textbox>
                  <w:txbxContent>
                    <w:p w14:paraId="22B38ED6" w14:textId="77777777" w:rsidR="00856A81" w:rsidRPr="008B6C3A" w:rsidRDefault="00856A81" w:rsidP="00856A81">
                      <w:pPr>
                        <w:jc w:val="center"/>
                        <w:rPr>
                          <w:color w:val="FF0000"/>
                          <w:sz w:val="18"/>
                          <w:szCs w:val="18"/>
                        </w:rPr>
                      </w:pPr>
                      <w:r w:rsidRPr="008B6C3A">
                        <w:rPr>
                          <w:color w:val="FF0000"/>
                          <w:sz w:val="18"/>
                          <w:szCs w:val="18"/>
                        </w:rPr>
                        <w:t>1</w:t>
                      </w:r>
                      <w:r>
                        <w:rPr>
                          <w:rFonts w:hint="eastAsia"/>
                          <w:color w:val="FF0000"/>
                          <w:sz w:val="18"/>
                          <w:szCs w:val="18"/>
                        </w:rPr>
                        <w:t>0.5</w:t>
                      </w:r>
                      <w:r w:rsidRPr="008B6C3A">
                        <w:rPr>
                          <w:color w:val="FF0000"/>
                          <w:sz w:val="18"/>
                          <w:szCs w:val="18"/>
                        </w:rPr>
                        <w:t>pt、</w:t>
                      </w:r>
                      <w:r>
                        <w:rPr>
                          <w:rFonts w:hint="eastAsia"/>
                          <w:color w:val="FF0000"/>
                          <w:sz w:val="18"/>
                          <w:szCs w:val="18"/>
                        </w:rPr>
                        <w:t>太字</w:t>
                      </w:r>
                    </w:p>
                  </w:txbxContent>
                </v:textbox>
              </v:shape>
            </w:pict>
          </mc:Fallback>
        </mc:AlternateContent>
      </w:r>
    </w:p>
    <w:p w14:paraId="4A256A60" w14:textId="77777777" w:rsidR="00856A81" w:rsidRPr="001A6417" w:rsidRDefault="00856A81" w:rsidP="00856A81">
      <w:pPr>
        <w:rPr>
          <w:rFonts w:cs="Times New Roman"/>
          <w:szCs w:val="22"/>
        </w:rPr>
      </w:pPr>
    </w:p>
    <w:p w14:paraId="186EC888" w14:textId="77777777" w:rsidR="00856A81" w:rsidRPr="001A6417" w:rsidRDefault="00856A81" w:rsidP="00856A81">
      <w:pPr>
        <w:rPr>
          <w:rFonts w:cs="Times New Roman"/>
          <w:szCs w:val="22"/>
        </w:rPr>
      </w:pPr>
    </w:p>
    <w:p w14:paraId="6D0FD335" w14:textId="77777777" w:rsidR="00856A81" w:rsidRPr="001A6417" w:rsidRDefault="00856A81" w:rsidP="00856A81">
      <w:pPr>
        <w:rPr>
          <w:rFonts w:cs="Times New Roman"/>
          <w:szCs w:val="22"/>
        </w:rPr>
      </w:pPr>
    </w:p>
    <w:p w14:paraId="1326953D" w14:textId="77777777" w:rsidR="00856A81" w:rsidRPr="001A6417" w:rsidRDefault="00856A81" w:rsidP="00856A81">
      <w:pPr>
        <w:rPr>
          <w:rFonts w:cs="Times New Roman"/>
          <w:szCs w:val="22"/>
        </w:rPr>
      </w:pPr>
    </w:p>
    <w:p w14:paraId="4A37F7BD" w14:textId="77777777" w:rsidR="00856A81" w:rsidRPr="001A6417" w:rsidRDefault="00856A81" w:rsidP="00856A81">
      <w:pPr>
        <w:rPr>
          <w:rFonts w:cs="Times New Roman"/>
          <w:szCs w:val="22"/>
        </w:rPr>
      </w:pPr>
    </w:p>
    <w:p w14:paraId="6027D870" w14:textId="77777777" w:rsidR="00856A81" w:rsidRPr="001A6417" w:rsidRDefault="00856A81" w:rsidP="00856A81">
      <w:pPr>
        <w:rPr>
          <w:rFonts w:cs="Times New Roman"/>
          <w:szCs w:val="22"/>
        </w:rPr>
      </w:pPr>
    </w:p>
    <w:p w14:paraId="73A7252A" w14:textId="77777777" w:rsidR="00856A81" w:rsidRPr="001A6417" w:rsidRDefault="00856A81" w:rsidP="00856A81">
      <w:pPr>
        <w:rPr>
          <w:rFonts w:cs="Times New Roman"/>
          <w:szCs w:val="22"/>
        </w:rPr>
      </w:pPr>
    </w:p>
    <w:p w14:paraId="6E49AC59" w14:textId="77777777" w:rsidR="00856A81" w:rsidRPr="001A6417" w:rsidRDefault="00856A81" w:rsidP="00856A81">
      <w:pPr>
        <w:rPr>
          <w:rFonts w:cs="Times New Roman"/>
          <w:szCs w:val="22"/>
        </w:rPr>
      </w:pPr>
    </w:p>
    <w:p w14:paraId="1B65C859" w14:textId="77777777" w:rsidR="00856A81" w:rsidRPr="001A6417" w:rsidRDefault="00856A81" w:rsidP="00856A81">
      <w:pPr>
        <w:rPr>
          <w:rFonts w:cs="Times New Roman"/>
          <w:szCs w:val="22"/>
        </w:rPr>
      </w:pPr>
    </w:p>
    <w:p w14:paraId="2AC3B51B" w14:textId="77777777" w:rsidR="00856A81" w:rsidRPr="001A6417" w:rsidRDefault="00856A81" w:rsidP="00856A81">
      <w:pPr>
        <w:rPr>
          <w:rFonts w:cs="Times New Roman"/>
          <w:szCs w:val="22"/>
        </w:rPr>
      </w:pPr>
    </w:p>
    <w:p w14:paraId="31079E2F" w14:textId="77777777" w:rsidR="00856A81" w:rsidRPr="001A6417" w:rsidRDefault="00856A81" w:rsidP="00856A81">
      <w:pPr>
        <w:rPr>
          <w:rFonts w:cs="Times New Roman"/>
          <w:szCs w:val="22"/>
        </w:rPr>
      </w:pPr>
    </w:p>
    <w:p w14:paraId="0C4C2E98" w14:textId="77777777" w:rsidR="00856A81" w:rsidRPr="001A6417" w:rsidRDefault="00856A81" w:rsidP="00856A81">
      <w:pPr>
        <w:rPr>
          <w:rFonts w:cs="Times New Roman"/>
          <w:szCs w:val="22"/>
        </w:rPr>
      </w:pPr>
    </w:p>
    <w:p w14:paraId="61A43590" w14:textId="77777777" w:rsidR="00856A81" w:rsidRPr="001A6417" w:rsidRDefault="00856A81" w:rsidP="00856A81">
      <w:pPr>
        <w:rPr>
          <w:rFonts w:cs="Times New Roman"/>
          <w:szCs w:val="22"/>
        </w:rPr>
      </w:pPr>
    </w:p>
    <w:p w14:paraId="73A7C5ED" w14:textId="77777777" w:rsidR="00856A81" w:rsidRPr="001A6417" w:rsidRDefault="00856A81" w:rsidP="00856A81">
      <w:pPr>
        <w:rPr>
          <w:rFonts w:cs="Times New Roman"/>
          <w:szCs w:val="22"/>
        </w:rPr>
      </w:pPr>
      <w:r w:rsidRPr="001A6417">
        <w:rPr>
          <w:rFonts w:cs="Times New Roman" w:hint="eastAsia"/>
          <w:noProof/>
          <w:szCs w:val="22"/>
        </w:rPr>
        <w:lastRenderedPageBreak/>
        <mc:AlternateContent>
          <mc:Choice Requires="wps">
            <w:drawing>
              <wp:anchor distT="0" distB="0" distL="114300" distR="114300" simplePos="0" relativeHeight="251660288" behindDoc="0" locked="0" layoutInCell="1" allowOverlap="1" wp14:anchorId="60FFD0EF" wp14:editId="50FF4B5F">
                <wp:simplePos x="0" y="0"/>
                <wp:positionH relativeFrom="margin">
                  <wp:posOffset>-10476</wp:posOffset>
                </wp:positionH>
                <wp:positionV relativeFrom="paragraph">
                  <wp:posOffset>1449</wp:posOffset>
                </wp:positionV>
                <wp:extent cx="5398618" cy="8112557"/>
                <wp:effectExtent l="0" t="0" r="12065" b="22225"/>
                <wp:wrapNone/>
                <wp:docPr id="3" name="テキスト ボックス 3"/>
                <wp:cNvGraphicFramePr/>
                <a:graphic xmlns:a="http://schemas.openxmlformats.org/drawingml/2006/main">
                  <a:graphicData uri="http://schemas.microsoft.com/office/word/2010/wordprocessingShape">
                    <wps:wsp>
                      <wps:cNvSpPr txBox="1"/>
                      <wps:spPr>
                        <a:xfrm>
                          <a:off x="0" y="0"/>
                          <a:ext cx="5398618" cy="8112557"/>
                        </a:xfrm>
                        <a:prstGeom prst="rect">
                          <a:avLst/>
                        </a:prstGeom>
                        <a:solidFill>
                          <a:sysClr val="window" lastClr="FFFFFF"/>
                        </a:solidFill>
                        <a:ln w="6350">
                          <a:solidFill>
                            <a:prstClr val="black"/>
                          </a:solidFill>
                        </a:ln>
                      </wps:spPr>
                      <wps:txbx>
                        <w:txbxContent>
                          <w:p w14:paraId="6546CCE3" w14:textId="77777777" w:rsidR="00856A81" w:rsidRDefault="00856A81" w:rsidP="00856A81">
                            <w:r>
                              <w:rPr>
                                <w:rFonts w:hint="eastAsia"/>
                              </w:rPr>
                              <w:t>○○○○○○○○○○○○○○○○○○○○○○○○○○○○○○○○○○○である。○○○○○。</w:t>
                            </w:r>
                          </w:p>
                          <w:p w14:paraId="682F0863" w14:textId="77777777" w:rsidR="00856A81" w:rsidRDefault="00856A81" w:rsidP="00856A81">
                            <w:r>
                              <w:rPr>
                                <w:rFonts w:hint="eastAsia"/>
                              </w:rPr>
                              <w:t xml:space="preserve">　○○○○○○○○○○○○○○○○○○○○○○○○○○○○○○○○○○○○○○○○○○○○○</w:t>
                            </w:r>
                            <w:r>
                              <w:t>。図1は</w:t>
                            </w:r>
                            <w:r>
                              <w:rPr>
                                <w:rFonts w:hint="eastAsia"/>
                              </w:rPr>
                              <w:t>○○○○○○○○○○○○○○○</w:t>
                            </w:r>
                            <w:r>
                              <w:t>を示したものである。</w:t>
                            </w:r>
                          </w:p>
                          <w:p w14:paraId="6F61BBB1" w14:textId="77777777" w:rsidR="00856A81" w:rsidRDefault="00856A81" w:rsidP="00856A81"/>
                          <w:p w14:paraId="136A6D90" w14:textId="77777777" w:rsidR="00856A81" w:rsidRPr="00626CBE" w:rsidRDefault="00856A81" w:rsidP="00856A81">
                            <w:pPr>
                              <w:jc w:val="center"/>
                              <w:rPr>
                                <w:b/>
                                <w:bCs/>
                              </w:rPr>
                            </w:pPr>
                            <w:r w:rsidRPr="00626CBE">
                              <w:rPr>
                                <w:rFonts w:hint="eastAsia"/>
                                <w:b/>
                                <w:bCs/>
                              </w:rPr>
                              <w:t>図1</w:t>
                            </w:r>
                            <w:r w:rsidRPr="00626CBE">
                              <w:rPr>
                                <w:b/>
                                <w:bCs/>
                              </w:rPr>
                              <w:t xml:space="preserve"> </w:t>
                            </w:r>
                            <w:r w:rsidRPr="00626CBE">
                              <w:rPr>
                                <w:rFonts w:hint="eastAsia"/>
                                <w:b/>
                                <w:bCs/>
                              </w:rPr>
                              <w:t>電気料金改定認可の流れ</w:t>
                            </w:r>
                          </w:p>
                          <w:p w14:paraId="74F9F551" w14:textId="77777777" w:rsidR="00856A81" w:rsidRDefault="00856A81" w:rsidP="00856A81">
                            <w:r w:rsidRPr="009033C5">
                              <w:rPr>
                                <w:noProof/>
                              </w:rPr>
                              <w:drawing>
                                <wp:inline distT="0" distB="0" distL="0" distR="0" wp14:anchorId="57939919" wp14:editId="54652C6C">
                                  <wp:extent cx="5208905" cy="1098550"/>
                                  <wp:effectExtent l="0" t="0" r="0" b="635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8905" cy="1098550"/>
                                          </a:xfrm>
                                          <a:prstGeom prst="rect">
                                            <a:avLst/>
                                          </a:prstGeom>
                                          <a:noFill/>
                                          <a:ln>
                                            <a:noFill/>
                                          </a:ln>
                                        </pic:spPr>
                                      </pic:pic>
                                    </a:graphicData>
                                  </a:graphic>
                                </wp:inline>
                              </w:drawing>
                            </w:r>
                          </w:p>
                          <w:p w14:paraId="3445139F" w14:textId="77777777" w:rsidR="00856A81" w:rsidRPr="00626CBE" w:rsidRDefault="00856A81" w:rsidP="00856A81">
                            <w:pPr>
                              <w:ind w:left="727" w:hangingChars="404" w:hanging="727"/>
                              <w:rPr>
                                <w:sz w:val="18"/>
                                <w:szCs w:val="18"/>
                              </w:rPr>
                            </w:pPr>
                            <w:r w:rsidRPr="00626CBE">
                              <w:rPr>
                                <w:rFonts w:hint="eastAsia"/>
                                <w:sz w:val="18"/>
                                <w:szCs w:val="18"/>
                              </w:rPr>
                              <w:t>（出所</w:t>
                            </w:r>
                            <w:r w:rsidRPr="00626CBE">
                              <w:rPr>
                                <w:sz w:val="18"/>
                                <w:szCs w:val="18"/>
                              </w:rPr>
                              <w:t>）</w:t>
                            </w:r>
                            <w:r w:rsidRPr="00626CBE">
                              <w:rPr>
                                <w:rFonts w:hint="eastAsia"/>
                                <w:sz w:val="18"/>
                                <w:szCs w:val="18"/>
                              </w:rPr>
                              <w:t>資源エネルギー庁　『資料</w:t>
                            </w:r>
                            <w:r w:rsidRPr="00626CBE">
                              <w:rPr>
                                <w:sz w:val="18"/>
                                <w:szCs w:val="18"/>
                              </w:rPr>
                              <w:t>6</w:t>
                            </w:r>
                            <w:r w:rsidRPr="00626CBE">
                              <w:rPr>
                                <w:rFonts w:hint="eastAsia"/>
                                <w:sz w:val="18"/>
                                <w:szCs w:val="18"/>
                              </w:rPr>
                              <w:t xml:space="preserve">　「電気料金制度の経緯と現状について」（平成</w:t>
                            </w:r>
                            <w:r w:rsidRPr="00626CBE">
                              <w:rPr>
                                <w:sz w:val="18"/>
                                <w:szCs w:val="18"/>
                              </w:rPr>
                              <w:t>23</w:t>
                            </w:r>
                            <w:r w:rsidRPr="00626CBE">
                              <w:rPr>
                                <w:rFonts w:hint="eastAsia"/>
                                <w:sz w:val="18"/>
                                <w:szCs w:val="18"/>
                              </w:rPr>
                              <w:t>年</w:t>
                            </w:r>
                            <w:r w:rsidRPr="00626CBE">
                              <w:rPr>
                                <w:sz w:val="18"/>
                                <w:szCs w:val="18"/>
                              </w:rPr>
                              <w:t>11</w:t>
                            </w:r>
                            <w:r w:rsidRPr="00626CBE">
                              <w:rPr>
                                <w:rFonts w:hint="eastAsia"/>
                                <w:sz w:val="18"/>
                                <w:szCs w:val="18"/>
                              </w:rPr>
                              <w:t>月）９ページ』より抜粋</w:t>
                            </w:r>
                          </w:p>
                          <w:p w14:paraId="590E8384" w14:textId="77777777" w:rsidR="00856A81" w:rsidRPr="00626CBE" w:rsidRDefault="00856A81" w:rsidP="00856A81">
                            <w:r w:rsidRPr="00224E5B">
                              <w:rPr>
                                <w:rFonts w:hint="eastAsia"/>
                                <w:color w:val="FF0000"/>
                              </w:rPr>
                              <w:t>一行空ける</w:t>
                            </w:r>
                          </w:p>
                          <w:p w14:paraId="1CD8471B" w14:textId="77777777" w:rsidR="00856A81" w:rsidRDefault="00856A81" w:rsidP="00856A81">
                            <w:pPr>
                              <w:rPr>
                                <w:b/>
                                <w:bCs/>
                              </w:rPr>
                            </w:pPr>
                            <w:r>
                              <w:rPr>
                                <w:b/>
                                <w:bCs/>
                              </w:rPr>
                              <w:t>3</w:t>
                            </w:r>
                            <w:r w:rsidRPr="00224E5B">
                              <w:rPr>
                                <w:rFonts w:hint="eastAsia"/>
                                <w:b/>
                                <w:bCs/>
                              </w:rPr>
                              <w:t>.2</w:t>
                            </w:r>
                            <w:r w:rsidRPr="00224E5B">
                              <w:rPr>
                                <w:b/>
                                <w:bCs/>
                              </w:rPr>
                              <w:t xml:space="preserve"> </w:t>
                            </w:r>
                            <w:r w:rsidRPr="00224E5B">
                              <w:rPr>
                                <w:rFonts w:hint="eastAsia"/>
                                <w:b/>
                                <w:bCs/>
                              </w:rPr>
                              <w:t>節タイトル</w:t>
                            </w:r>
                          </w:p>
                          <w:p w14:paraId="302C9CB8" w14:textId="77777777" w:rsidR="00856A81" w:rsidRDefault="00856A81" w:rsidP="00856A81">
                            <w:pPr>
                              <w:ind w:firstLineChars="100" w:firstLine="210"/>
                            </w:pPr>
                            <w:r>
                              <w:rPr>
                                <w:rFonts w:hint="eastAsia"/>
                              </w:rPr>
                              <w:t>本文の開始・・・。○○○○○○○○○○○○○○○○○○○○○○○○○○○○○○○○○○○○○○○○○○○○＜中略＞○○○○○○○○○○○○○○○○○○○○○○○○○○○○○○○○○○である。</w:t>
                            </w:r>
                          </w:p>
                          <w:p w14:paraId="3A850461" w14:textId="77777777" w:rsidR="00856A81" w:rsidRDefault="00856A81" w:rsidP="00856A81">
                            <w:r w:rsidRPr="00224E5B">
                              <w:rPr>
                                <w:rFonts w:hint="eastAsia"/>
                                <w:color w:val="FF0000"/>
                              </w:rPr>
                              <w:t>一行空ける</w:t>
                            </w:r>
                          </w:p>
                          <w:p w14:paraId="1C05C64C" w14:textId="77777777" w:rsidR="00856A81" w:rsidRDefault="00856A81" w:rsidP="00856A81">
                            <w:pPr>
                              <w:rPr>
                                <w:b/>
                                <w:bCs/>
                                <w:sz w:val="24"/>
                                <w:szCs w:val="24"/>
                              </w:rPr>
                            </w:pPr>
                            <w:r w:rsidRPr="009033C5">
                              <w:rPr>
                                <w:b/>
                                <w:bCs/>
                                <w:sz w:val="24"/>
                                <w:szCs w:val="24"/>
                              </w:rPr>
                              <w:t>4．おわりに</w:t>
                            </w:r>
                          </w:p>
                          <w:p w14:paraId="249508E9" w14:textId="77777777" w:rsidR="00856A81" w:rsidRDefault="00856A81" w:rsidP="00856A81">
                            <w:pPr>
                              <w:ind w:firstLineChars="100" w:firstLine="210"/>
                            </w:pPr>
                            <w:r>
                              <w:rPr>
                                <w:rFonts w:hint="eastAsia"/>
                              </w:rPr>
                              <w:t>本文の開始・・・。○○○○○○○○○○○○○○○○○○○○○○○○○○○○○○○○○○○○○○○○○○○○＜中略＞○○○○○○○○○○○○○○○○○○○○○○○○○○○○○○○○○○である。</w:t>
                            </w:r>
                          </w:p>
                          <w:p w14:paraId="04838813" w14:textId="77777777" w:rsidR="00856A81" w:rsidRDefault="00856A81" w:rsidP="00856A81">
                            <w:r w:rsidRPr="00224E5B">
                              <w:rPr>
                                <w:rFonts w:hint="eastAsia"/>
                                <w:color w:val="FF0000"/>
                              </w:rPr>
                              <w:t>一行空ける</w:t>
                            </w:r>
                          </w:p>
                          <w:p w14:paraId="4507E192" w14:textId="77777777" w:rsidR="00856A81" w:rsidRPr="00626CBE" w:rsidRDefault="00856A81" w:rsidP="00856A81">
                            <w:pPr>
                              <w:rPr>
                                <w:b/>
                                <w:bCs/>
                                <w:sz w:val="24"/>
                                <w:szCs w:val="28"/>
                              </w:rPr>
                            </w:pPr>
                            <w:r w:rsidRPr="00626CBE">
                              <w:rPr>
                                <w:rFonts w:hint="eastAsia"/>
                                <w:b/>
                                <w:bCs/>
                                <w:sz w:val="24"/>
                                <w:szCs w:val="28"/>
                              </w:rPr>
                              <w:t>参考文献</w:t>
                            </w:r>
                          </w:p>
                          <w:p w14:paraId="5A657F5F" w14:textId="77777777" w:rsidR="00856A81" w:rsidRDefault="00856A81" w:rsidP="00856A81">
                            <w:pPr>
                              <w:pStyle w:val="a4"/>
                              <w:numPr>
                                <w:ilvl w:val="0"/>
                                <w:numId w:val="23"/>
                              </w:numPr>
                              <w:ind w:leftChars="0"/>
                            </w:pPr>
                            <w:r>
                              <w:rPr>
                                <w:rFonts w:hint="eastAsia"/>
                              </w:rPr>
                              <w:t>朝日新聞</w:t>
                            </w:r>
                            <w:r>
                              <w:t>（</w:t>
                            </w:r>
                            <w:r w:rsidRPr="00E50CE6">
                              <w:t>2008 年 2 月 17 日</w:t>
                            </w:r>
                            <w:r>
                              <w:t>）．</w:t>
                            </w:r>
                            <w:r w:rsidRPr="00E50CE6">
                              <w:rPr>
                                <w:rFonts w:hint="eastAsia"/>
                              </w:rPr>
                              <w:t>「代替フロン</w:t>
                            </w:r>
                            <w:r w:rsidRPr="00E50CE6">
                              <w:t xml:space="preserve"> 温暖化を助長」</w:t>
                            </w:r>
                            <w:r>
                              <w:rPr>
                                <w:rFonts w:hint="eastAsia"/>
                              </w:rPr>
                              <w:t>，</w:t>
                            </w:r>
                            <w:r w:rsidRPr="00E50CE6">
                              <w:t>夕刊</w:t>
                            </w:r>
                            <w:r>
                              <w:rPr>
                                <w:rFonts w:hint="eastAsia"/>
                              </w:rPr>
                              <w:t>，</w:t>
                            </w:r>
                            <w:r w:rsidRPr="00E50CE6">
                              <w:t>3</w:t>
                            </w:r>
                            <w:r>
                              <w:rPr>
                                <w:rFonts w:hint="eastAsia"/>
                              </w:rPr>
                              <w:t>．</w:t>
                            </w:r>
                            <w:r>
                              <w:t xml:space="preserve"> </w:t>
                            </w:r>
                          </w:p>
                          <w:p w14:paraId="02D4377B" w14:textId="77777777" w:rsidR="00856A81" w:rsidRPr="00E50CE6" w:rsidRDefault="00856A81" w:rsidP="00856A81">
                            <w:pPr>
                              <w:pStyle w:val="a4"/>
                              <w:numPr>
                                <w:ilvl w:val="0"/>
                                <w:numId w:val="23"/>
                              </w:numPr>
                              <w:ind w:leftChars="0"/>
                              <w:rPr>
                                <w:lang w:eastAsia="zh-TW"/>
                              </w:rPr>
                            </w:pPr>
                            <w:r>
                              <w:rPr>
                                <w:rFonts w:hint="eastAsia"/>
                                <w:lang w:eastAsia="zh-TW"/>
                              </w:rPr>
                              <w:t>伊藤元重（2001）．</w:t>
                            </w:r>
                            <w:r>
                              <w:rPr>
                                <w:lang w:eastAsia="zh-TW"/>
                              </w:rPr>
                              <w:t>『</w:t>
                            </w:r>
                            <w:r>
                              <w:rPr>
                                <w:rFonts w:hint="eastAsia"/>
                                <w:lang w:eastAsia="zh-TW"/>
                              </w:rPr>
                              <w:t>入門　経済学（第2版）</w:t>
                            </w:r>
                            <w:r>
                              <w:rPr>
                                <w:lang w:eastAsia="zh-TW"/>
                              </w:rPr>
                              <w:t>』</w:t>
                            </w:r>
                            <w:r>
                              <w:rPr>
                                <w:rFonts w:hint="eastAsia"/>
                                <w:lang w:eastAsia="zh-TW"/>
                              </w:rPr>
                              <w:t>日本評論社．</w:t>
                            </w:r>
                          </w:p>
                          <w:p w14:paraId="2261269A" w14:textId="77777777" w:rsidR="00856A81" w:rsidRDefault="00856A81" w:rsidP="00856A81">
                            <w:pPr>
                              <w:pStyle w:val="a4"/>
                              <w:numPr>
                                <w:ilvl w:val="0"/>
                                <w:numId w:val="23"/>
                              </w:numPr>
                              <w:ind w:leftChars="0"/>
                            </w:pPr>
                            <w:r>
                              <w:rPr>
                                <w:rFonts w:hint="eastAsia"/>
                              </w:rPr>
                              <w:t>九州電力</w:t>
                            </w:r>
                            <w:r w:rsidR="00031000">
                              <w:rPr>
                                <w:rFonts w:hint="eastAsia"/>
                              </w:rPr>
                              <w:t>．</w:t>
                            </w:r>
                            <w:r>
                              <w:rPr>
                                <w:rFonts w:hint="eastAsia"/>
                              </w:rPr>
                              <w:t>「</w:t>
                            </w:r>
                            <w:r w:rsidRPr="00E50CE6">
                              <w:t>CSRの取組みを通じた価値創造プロセス</w:t>
                            </w:r>
                            <w:r>
                              <w:rPr>
                                <w:rFonts w:hint="eastAsia"/>
                              </w:rPr>
                              <w:t>」最終閲覧日</w:t>
                            </w:r>
                            <w:r w:rsidRPr="008B6C3A">
                              <w:rPr>
                                <w:rFonts w:hint="eastAsia"/>
                              </w:rPr>
                              <w:t>2020</w:t>
                            </w:r>
                            <w:r>
                              <w:rPr>
                                <w:rFonts w:hint="eastAsia"/>
                              </w:rPr>
                              <w:t>年3月20日，</w:t>
                            </w:r>
                            <w:r w:rsidRPr="008B6C3A">
                              <w:t>http://www.kyuden.co.jp/csr_promotion_system_index.html</w:t>
                            </w:r>
                          </w:p>
                          <w:p w14:paraId="0412AF47" w14:textId="77777777" w:rsidR="00856A81" w:rsidRPr="00230526" w:rsidRDefault="00856A81" w:rsidP="00856A81">
                            <w:pPr>
                              <w:pStyle w:val="a4"/>
                              <w:numPr>
                                <w:ilvl w:val="0"/>
                                <w:numId w:val="23"/>
                              </w:numPr>
                              <w:ind w:leftChars="0"/>
                            </w:pPr>
                            <w:r w:rsidRPr="00E50CE6">
                              <w:rPr>
                                <w:rFonts w:hint="eastAsia"/>
                              </w:rPr>
                              <w:t>島田</w:t>
                            </w:r>
                            <w:r w:rsidRPr="00E50CE6">
                              <w:t>幸司</w:t>
                            </w:r>
                            <w:r>
                              <w:rPr>
                                <w:rFonts w:hint="eastAsia"/>
                              </w:rPr>
                              <w:t>（</w:t>
                            </w:r>
                            <w:r>
                              <w:t>2012</w:t>
                            </w:r>
                            <w:r>
                              <w:rPr>
                                <w:rFonts w:hint="eastAsia"/>
                              </w:rPr>
                              <w:t>）．</w:t>
                            </w:r>
                            <w:r>
                              <w:t>「</w:t>
                            </w:r>
                            <w:r w:rsidRPr="00E50CE6">
                              <w:rPr>
                                <w:rFonts w:hint="eastAsia"/>
                              </w:rPr>
                              <w:t>日本における家庭用電力需要・電気料金・消費支出間の因果性の実証分析</w:t>
                            </w:r>
                            <w:r>
                              <w:t>」『</w:t>
                            </w:r>
                            <w:r w:rsidRPr="00E50CE6">
                              <w:rPr>
                                <w:rFonts w:hint="eastAsia"/>
                              </w:rPr>
                              <w:t>土木学会論文集</w:t>
                            </w:r>
                            <w:r w:rsidRPr="00E50CE6">
                              <w:t>G（環境）</w:t>
                            </w:r>
                            <w:r>
                              <w:t>』</w:t>
                            </w:r>
                            <w:r>
                              <w:rPr>
                                <w:rFonts w:hint="eastAsia"/>
                              </w:rPr>
                              <w:t>，68（5），59-65</w:t>
                            </w:r>
                            <w:r w:rsidR="00031000">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FFD0EF" id="テキスト ボックス 3" o:spid="_x0000_s1033" type="#_x0000_t202" style="position:absolute;left:0;text-align:left;margin-left:-.8pt;margin-top:.1pt;width:425.1pt;height:638.8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" fillcolor="window" strokeweight=".5pt">
                <v:textbox>
                  <w:txbxContent>
                    <w:p w14:paraId="6546CCE3" w14:textId="77777777" w:rsidR="00856A81" w:rsidRDefault="00856A81" w:rsidP="00856A81">
                      <w:r>
                        <w:rPr>
                          <w:rFonts w:hint="eastAsia"/>
                        </w:rPr>
                        <w:t>○○○○○○○○○○○○○○○○○○○○○○○○○○○○○○○○○○○である。○○○○○。</w:t>
                      </w:r>
                    </w:p>
                    <w:p w14:paraId="682F0863" w14:textId="77777777" w:rsidR="00856A81" w:rsidRDefault="00856A81" w:rsidP="00856A81">
                      <w:r>
                        <w:rPr>
                          <w:rFonts w:hint="eastAsia"/>
                        </w:rPr>
                        <w:t xml:space="preserve">　○○○○○○○○○○○○○○○○○○○○○○○○○○○○○○○○○○○○○○○○○○○○○</w:t>
                      </w:r>
                      <w:r>
                        <w:t>。図1は</w:t>
                      </w:r>
                      <w:r>
                        <w:rPr>
                          <w:rFonts w:hint="eastAsia"/>
                        </w:rPr>
                        <w:t>○○○○○○○○○○○○○○○</w:t>
                      </w:r>
                      <w:r>
                        <w:t>を示したものである。</w:t>
                      </w:r>
                    </w:p>
                    <w:p w14:paraId="6F61BBB1" w14:textId="77777777" w:rsidR="00856A81" w:rsidRDefault="00856A81" w:rsidP="00856A81"/>
                    <w:p w14:paraId="136A6D90" w14:textId="77777777" w:rsidR="00856A81" w:rsidRPr="00626CBE" w:rsidRDefault="00856A81" w:rsidP="00856A81">
                      <w:pPr>
                        <w:jc w:val="center"/>
                        <w:rPr>
                          <w:b/>
                          <w:bCs/>
                        </w:rPr>
                      </w:pPr>
                      <w:r w:rsidRPr="00626CBE">
                        <w:rPr>
                          <w:rFonts w:hint="eastAsia"/>
                          <w:b/>
                          <w:bCs/>
                        </w:rPr>
                        <w:t>図1</w:t>
                      </w:r>
                      <w:r w:rsidRPr="00626CBE">
                        <w:rPr>
                          <w:b/>
                          <w:bCs/>
                        </w:rPr>
                        <w:t xml:space="preserve"> </w:t>
                      </w:r>
                      <w:r w:rsidRPr="00626CBE">
                        <w:rPr>
                          <w:rFonts w:hint="eastAsia"/>
                          <w:b/>
                          <w:bCs/>
                        </w:rPr>
                        <w:t>電気料金改定認可の流れ</w:t>
                      </w:r>
                    </w:p>
                    <w:p w14:paraId="74F9F551" w14:textId="77777777" w:rsidR="00856A81" w:rsidRDefault="00856A81" w:rsidP="00856A81">
                      <w:r w:rsidRPr="009033C5">
                        <w:rPr>
                          <w:noProof/>
                        </w:rPr>
                        <w:drawing>
                          <wp:inline distT="0" distB="0" distL="0" distR="0" wp14:anchorId="57939919" wp14:editId="54652C6C">
                            <wp:extent cx="5208905" cy="1098550"/>
                            <wp:effectExtent l="0" t="0" r="0" b="635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8905" cy="1098550"/>
                                    </a:xfrm>
                                    <a:prstGeom prst="rect">
                                      <a:avLst/>
                                    </a:prstGeom>
                                    <a:noFill/>
                                    <a:ln>
                                      <a:noFill/>
                                    </a:ln>
                                  </pic:spPr>
                                </pic:pic>
                              </a:graphicData>
                            </a:graphic>
                          </wp:inline>
                        </w:drawing>
                      </w:r>
                    </w:p>
                    <w:p w14:paraId="3445139F" w14:textId="77777777" w:rsidR="00856A81" w:rsidRPr="00626CBE" w:rsidRDefault="00856A81" w:rsidP="00856A81">
                      <w:pPr>
                        <w:ind w:left="727" w:hangingChars="404" w:hanging="727"/>
                        <w:rPr>
                          <w:sz w:val="18"/>
                          <w:szCs w:val="18"/>
                        </w:rPr>
                      </w:pPr>
                      <w:r w:rsidRPr="00626CBE">
                        <w:rPr>
                          <w:rFonts w:hint="eastAsia"/>
                          <w:sz w:val="18"/>
                          <w:szCs w:val="18"/>
                        </w:rPr>
                        <w:t>（出所</w:t>
                      </w:r>
                      <w:r w:rsidRPr="00626CBE">
                        <w:rPr>
                          <w:sz w:val="18"/>
                          <w:szCs w:val="18"/>
                        </w:rPr>
                        <w:t>）</w:t>
                      </w:r>
                      <w:r w:rsidRPr="00626CBE">
                        <w:rPr>
                          <w:rFonts w:hint="eastAsia"/>
                          <w:sz w:val="18"/>
                          <w:szCs w:val="18"/>
                        </w:rPr>
                        <w:t>資源エネルギー庁　『資料</w:t>
                      </w:r>
                      <w:r w:rsidRPr="00626CBE">
                        <w:rPr>
                          <w:sz w:val="18"/>
                          <w:szCs w:val="18"/>
                        </w:rPr>
                        <w:t>6</w:t>
                      </w:r>
                      <w:r w:rsidRPr="00626CBE">
                        <w:rPr>
                          <w:rFonts w:hint="eastAsia"/>
                          <w:sz w:val="18"/>
                          <w:szCs w:val="18"/>
                        </w:rPr>
                        <w:t xml:space="preserve">　「電気料金制度の経緯と現状について」（平成</w:t>
                      </w:r>
                      <w:r w:rsidRPr="00626CBE">
                        <w:rPr>
                          <w:sz w:val="18"/>
                          <w:szCs w:val="18"/>
                        </w:rPr>
                        <w:t>23</w:t>
                      </w:r>
                      <w:r w:rsidRPr="00626CBE">
                        <w:rPr>
                          <w:rFonts w:hint="eastAsia"/>
                          <w:sz w:val="18"/>
                          <w:szCs w:val="18"/>
                        </w:rPr>
                        <w:t>年</w:t>
                      </w:r>
                      <w:r w:rsidRPr="00626CBE">
                        <w:rPr>
                          <w:sz w:val="18"/>
                          <w:szCs w:val="18"/>
                        </w:rPr>
                        <w:t>11</w:t>
                      </w:r>
                      <w:r w:rsidRPr="00626CBE">
                        <w:rPr>
                          <w:rFonts w:hint="eastAsia"/>
                          <w:sz w:val="18"/>
                          <w:szCs w:val="18"/>
                        </w:rPr>
                        <w:t>月）９ページ』より抜粋</w:t>
                      </w:r>
                    </w:p>
                    <w:p w14:paraId="590E8384" w14:textId="77777777" w:rsidR="00856A81" w:rsidRPr="00626CBE" w:rsidRDefault="00856A81" w:rsidP="00856A81">
                      <w:r w:rsidRPr="00224E5B">
                        <w:rPr>
                          <w:rFonts w:hint="eastAsia"/>
                          <w:color w:val="FF0000"/>
                        </w:rPr>
                        <w:t>一行空ける</w:t>
                      </w:r>
                    </w:p>
                    <w:p w14:paraId="1CD8471B" w14:textId="77777777" w:rsidR="00856A81" w:rsidRDefault="00856A81" w:rsidP="00856A81">
                      <w:pPr>
                        <w:rPr>
                          <w:b/>
                          <w:bCs/>
                        </w:rPr>
                      </w:pPr>
                      <w:r>
                        <w:rPr>
                          <w:b/>
                          <w:bCs/>
                        </w:rPr>
                        <w:t>3</w:t>
                      </w:r>
                      <w:r w:rsidRPr="00224E5B">
                        <w:rPr>
                          <w:rFonts w:hint="eastAsia"/>
                          <w:b/>
                          <w:bCs/>
                        </w:rPr>
                        <w:t>.2</w:t>
                      </w:r>
                      <w:r w:rsidRPr="00224E5B">
                        <w:rPr>
                          <w:b/>
                          <w:bCs/>
                        </w:rPr>
                        <w:t xml:space="preserve"> </w:t>
                      </w:r>
                      <w:r w:rsidRPr="00224E5B">
                        <w:rPr>
                          <w:rFonts w:hint="eastAsia"/>
                          <w:b/>
                          <w:bCs/>
                        </w:rPr>
                        <w:t>節タイトル</w:t>
                      </w:r>
                    </w:p>
                    <w:p w14:paraId="302C9CB8" w14:textId="77777777" w:rsidR="00856A81" w:rsidRDefault="00856A81" w:rsidP="00856A81">
                      <w:pPr>
                        <w:ind w:firstLineChars="100" w:firstLine="210"/>
                      </w:pPr>
                      <w:r>
                        <w:rPr>
                          <w:rFonts w:hint="eastAsia"/>
                        </w:rPr>
                        <w:t>本文の開始・・・。○○○○○○○○○○○○○○○○○○○○○○○○○○○○○○○○○○○○○○○○○○○○＜中略＞○○○○○○○○○○○○○○○○○○○○○○○○○○○○○○○○○○である。</w:t>
                      </w:r>
                    </w:p>
                    <w:p w14:paraId="3A850461" w14:textId="77777777" w:rsidR="00856A81" w:rsidRDefault="00856A81" w:rsidP="00856A81">
                      <w:r w:rsidRPr="00224E5B">
                        <w:rPr>
                          <w:rFonts w:hint="eastAsia"/>
                          <w:color w:val="FF0000"/>
                        </w:rPr>
                        <w:t>一行空ける</w:t>
                      </w:r>
                    </w:p>
                    <w:p w14:paraId="1C05C64C" w14:textId="77777777" w:rsidR="00856A81" w:rsidRDefault="00856A81" w:rsidP="00856A81">
                      <w:pPr>
                        <w:rPr>
                          <w:b/>
                          <w:bCs/>
                          <w:sz w:val="24"/>
                          <w:szCs w:val="24"/>
                        </w:rPr>
                      </w:pPr>
                      <w:r w:rsidRPr="009033C5">
                        <w:rPr>
                          <w:b/>
                          <w:bCs/>
                          <w:sz w:val="24"/>
                          <w:szCs w:val="24"/>
                        </w:rPr>
                        <w:t>4．おわりに</w:t>
                      </w:r>
                    </w:p>
                    <w:p w14:paraId="249508E9" w14:textId="77777777" w:rsidR="00856A81" w:rsidRDefault="00856A81" w:rsidP="00856A81">
                      <w:pPr>
                        <w:ind w:firstLineChars="100" w:firstLine="210"/>
                      </w:pPr>
                      <w:r>
                        <w:rPr>
                          <w:rFonts w:hint="eastAsia"/>
                        </w:rPr>
                        <w:t>本文の開始・・・。○○○○○○○○○○○○○○○○○○○○○○○○○○○○○○○○○○○○○○○○○○○○＜中略＞○○○○○○○○○○○○○○○○○○○○○○○○○○○○○○○○○○である。</w:t>
                      </w:r>
                    </w:p>
                    <w:p w14:paraId="04838813" w14:textId="77777777" w:rsidR="00856A81" w:rsidRDefault="00856A81" w:rsidP="00856A81">
                      <w:r w:rsidRPr="00224E5B">
                        <w:rPr>
                          <w:rFonts w:hint="eastAsia"/>
                          <w:color w:val="FF0000"/>
                        </w:rPr>
                        <w:t>一行空ける</w:t>
                      </w:r>
                    </w:p>
                    <w:p w14:paraId="4507E192" w14:textId="77777777" w:rsidR="00856A81" w:rsidRPr="00626CBE" w:rsidRDefault="00856A81" w:rsidP="00856A81">
                      <w:pPr>
                        <w:rPr>
                          <w:b/>
                          <w:bCs/>
                          <w:sz w:val="24"/>
                          <w:szCs w:val="28"/>
                        </w:rPr>
                      </w:pPr>
                      <w:r w:rsidRPr="00626CBE">
                        <w:rPr>
                          <w:rFonts w:hint="eastAsia"/>
                          <w:b/>
                          <w:bCs/>
                          <w:sz w:val="24"/>
                          <w:szCs w:val="28"/>
                        </w:rPr>
                        <w:t>参考文献</w:t>
                      </w:r>
                    </w:p>
                    <w:p w14:paraId="5A657F5F" w14:textId="77777777" w:rsidR="00856A81" w:rsidRDefault="00856A81" w:rsidP="00856A81">
                      <w:pPr>
                        <w:pStyle w:val="a4"/>
                        <w:numPr>
                          <w:ilvl w:val="0"/>
                          <w:numId w:val="23"/>
                        </w:numPr>
                        <w:ind w:leftChars="0"/>
                      </w:pPr>
                      <w:r>
                        <w:rPr>
                          <w:rFonts w:hint="eastAsia"/>
                        </w:rPr>
                        <w:t>朝日新聞</w:t>
                      </w:r>
                      <w:r>
                        <w:t>（</w:t>
                      </w:r>
                      <w:r w:rsidRPr="00E50CE6">
                        <w:t>2008 年 2 月 17 日</w:t>
                      </w:r>
                      <w:r>
                        <w:t>）．</w:t>
                      </w:r>
                      <w:r w:rsidRPr="00E50CE6">
                        <w:rPr>
                          <w:rFonts w:hint="eastAsia"/>
                        </w:rPr>
                        <w:t>「代替フロン</w:t>
                      </w:r>
                      <w:r w:rsidRPr="00E50CE6">
                        <w:t xml:space="preserve"> 温暖化を助長」</w:t>
                      </w:r>
                      <w:r>
                        <w:rPr>
                          <w:rFonts w:hint="eastAsia"/>
                        </w:rPr>
                        <w:t>，</w:t>
                      </w:r>
                      <w:r w:rsidRPr="00E50CE6">
                        <w:t>夕刊</w:t>
                      </w:r>
                      <w:r>
                        <w:rPr>
                          <w:rFonts w:hint="eastAsia"/>
                        </w:rPr>
                        <w:t>，</w:t>
                      </w:r>
                      <w:r w:rsidRPr="00E50CE6">
                        <w:t>3</w:t>
                      </w:r>
                      <w:r>
                        <w:rPr>
                          <w:rFonts w:hint="eastAsia"/>
                        </w:rPr>
                        <w:t>．</w:t>
                      </w:r>
                      <w:r>
                        <w:t xml:space="preserve"> </w:t>
                      </w:r>
                    </w:p>
                    <w:p w14:paraId="02D4377B" w14:textId="77777777" w:rsidR="00856A81" w:rsidRPr="00E50CE6" w:rsidRDefault="00856A81" w:rsidP="00856A81">
                      <w:pPr>
                        <w:pStyle w:val="a4"/>
                        <w:numPr>
                          <w:ilvl w:val="0"/>
                          <w:numId w:val="23"/>
                        </w:numPr>
                        <w:ind w:leftChars="0"/>
                        <w:rPr>
                          <w:lang w:eastAsia="zh-TW"/>
                        </w:rPr>
                      </w:pPr>
                      <w:r>
                        <w:rPr>
                          <w:rFonts w:hint="eastAsia"/>
                          <w:lang w:eastAsia="zh-TW"/>
                        </w:rPr>
                        <w:t>伊藤元重（2001）．</w:t>
                      </w:r>
                      <w:r>
                        <w:rPr>
                          <w:lang w:eastAsia="zh-TW"/>
                        </w:rPr>
                        <w:t>『</w:t>
                      </w:r>
                      <w:r>
                        <w:rPr>
                          <w:rFonts w:hint="eastAsia"/>
                          <w:lang w:eastAsia="zh-TW"/>
                        </w:rPr>
                        <w:t>入門　経済学（第2版）</w:t>
                      </w:r>
                      <w:r>
                        <w:rPr>
                          <w:lang w:eastAsia="zh-TW"/>
                        </w:rPr>
                        <w:t>』</w:t>
                      </w:r>
                      <w:r>
                        <w:rPr>
                          <w:rFonts w:hint="eastAsia"/>
                          <w:lang w:eastAsia="zh-TW"/>
                        </w:rPr>
                        <w:t>日本評論社．</w:t>
                      </w:r>
                    </w:p>
                    <w:p w14:paraId="2261269A" w14:textId="77777777" w:rsidR="00856A81" w:rsidRDefault="00856A81" w:rsidP="00856A81">
                      <w:pPr>
                        <w:pStyle w:val="a4"/>
                        <w:numPr>
                          <w:ilvl w:val="0"/>
                          <w:numId w:val="23"/>
                        </w:numPr>
                        <w:ind w:leftChars="0"/>
                      </w:pPr>
                      <w:r>
                        <w:rPr>
                          <w:rFonts w:hint="eastAsia"/>
                        </w:rPr>
                        <w:t>九州電力</w:t>
                      </w:r>
                      <w:r w:rsidR="00031000">
                        <w:rPr>
                          <w:rFonts w:hint="eastAsia"/>
                        </w:rPr>
                        <w:t>．</w:t>
                      </w:r>
                      <w:r>
                        <w:rPr>
                          <w:rFonts w:hint="eastAsia"/>
                        </w:rPr>
                        <w:t>「</w:t>
                      </w:r>
                      <w:r w:rsidRPr="00E50CE6">
                        <w:t>CSRの取組みを通じた価値創造プロセス</w:t>
                      </w:r>
                      <w:r>
                        <w:rPr>
                          <w:rFonts w:hint="eastAsia"/>
                        </w:rPr>
                        <w:t>」最終閲覧日</w:t>
                      </w:r>
                      <w:r w:rsidRPr="008B6C3A">
                        <w:rPr>
                          <w:rFonts w:hint="eastAsia"/>
                        </w:rPr>
                        <w:t>2020</w:t>
                      </w:r>
                      <w:r>
                        <w:rPr>
                          <w:rFonts w:hint="eastAsia"/>
                        </w:rPr>
                        <w:t>年3月20日，</w:t>
                      </w:r>
                      <w:r w:rsidRPr="008B6C3A">
                        <w:t>http://www.kyuden.co.jp/csr_promotion_system_index.html</w:t>
                      </w:r>
                    </w:p>
                    <w:p w14:paraId="0412AF47" w14:textId="77777777" w:rsidR="00856A81" w:rsidRPr="00230526" w:rsidRDefault="00856A81" w:rsidP="00856A81">
                      <w:pPr>
                        <w:pStyle w:val="a4"/>
                        <w:numPr>
                          <w:ilvl w:val="0"/>
                          <w:numId w:val="23"/>
                        </w:numPr>
                        <w:ind w:leftChars="0"/>
                      </w:pPr>
                      <w:r w:rsidRPr="00E50CE6">
                        <w:rPr>
                          <w:rFonts w:hint="eastAsia"/>
                        </w:rPr>
                        <w:t>島田</w:t>
                      </w:r>
                      <w:r w:rsidRPr="00E50CE6">
                        <w:t>幸司</w:t>
                      </w:r>
                      <w:r>
                        <w:rPr>
                          <w:rFonts w:hint="eastAsia"/>
                        </w:rPr>
                        <w:t>（</w:t>
                      </w:r>
                      <w:r>
                        <w:t>2012</w:t>
                      </w:r>
                      <w:r>
                        <w:rPr>
                          <w:rFonts w:hint="eastAsia"/>
                        </w:rPr>
                        <w:t>）．</w:t>
                      </w:r>
                      <w:r>
                        <w:t>「</w:t>
                      </w:r>
                      <w:r w:rsidRPr="00E50CE6">
                        <w:rPr>
                          <w:rFonts w:hint="eastAsia"/>
                        </w:rPr>
                        <w:t>日本における家庭用電力需要・電気料金・消費支出間の因果性の実証分析</w:t>
                      </w:r>
                      <w:r>
                        <w:t>」『</w:t>
                      </w:r>
                      <w:r w:rsidRPr="00E50CE6">
                        <w:rPr>
                          <w:rFonts w:hint="eastAsia"/>
                        </w:rPr>
                        <w:t>土木学会論文集</w:t>
                      </w:r>
                      <w:r w:rsidRPr="00E50CE6">
                        <w:t>G（環境）</w:t>
                      </w:r>
                      <w:r>
                        <w:t>』</w:t>
                      </w:r>
                      <w:r>
                        <w:rPr>
                          <w:rFonts w:hint="eastAsia"/>
                        </w:rPr>
                        <w:t>，68（5），59-65</w:t>
                      </w:r>
                      <w:r w:rsidR="00031000">
                        <w:rPr>
                          <w:rFonts w:hint="eastAsia"/>
                        </w:rPr>
                        <w:t>．</w:t>
                      </w:r>
                    </w:p>
                  </w:txbxContent>
                </v:textbox>
                <w10:wrap anchorx="margin"/>
              </v:shape>
            </w:pict>
          </mc:Fallback>
        </mc:AlternateContent>
      </w:r>
    </w:p>
    <w:p w14:paraId="06611587" w14:textId="77777777" w:rsidR="00856A81" w:rsidRPr="001A6417" w:rsidRDefault="00856A81" w:rsidP="00856A81">
      <w:pPr>
        <w:rPr>
          <w:rFonts w:cs="Times New Roman"/>
          <w:szCs w:val="22"/>
        </w:rPr>
      </w:pPr>
    </w:p>
    <w:p w14:paraId="55839C68" w14:textId="77777777" w:rsidR="00856A81" w:rsidRPr="001A6417" w:rsidRDefault="00856A81" w:rsidP="00856A81">
      <w:pPr>
        <w:rPr>
          <w:rFonts w:cs="Times New Roman"/>
          <w:szCs w:val="22"/>
        </w:rPr>
      </w:pPr>
    </w:p>
    <w:p w14:paraId="35141CBF" w14:textId="77777777" w:rsidR="00856A81" w:rsidRPr="001A6417" w:rsidRDefault="00856A81" w:rsidP="00856A81">
      <w:pPr>
        <w:rPr>
          <w:rFonts w:cs="Times New Roman"/>
          <w:szCs w:val="22"/>
        </w:rPr>
      </w:pPr>
    </w:p>
    <w:p w14:paraId="5F9F927E" w14:textId="77777777" w:rsidR="00856A81" w:rsidRPr="001A6417" w:rsidRDefault="00856A81" w:rsidP="00856A81">
      <w:pPr>
        <w:rPr>
          <w:rFonts w:cs="Times New Roman"/>
          <w:szCs w:val="22"/>
        </w:rPr>
      </w:pPr>
    </w:p>
    <w:p w14:paraId="07C3D414" w14:textId="77777777" w:rsidR="00856A81" w:rsidRPr="001A6417" w:rsidRDefault="00856A81" w:rsidP="00856A81">
      <w:pPr>
        <w:rPr>
          <w:rFonts w:cs="Times New Roman"/>
          <w:szCs w:val="22"/>
        </w:rPr>
      </w:pPr>
    </w:p>
    <w:p w14:paraId="7EABB0BE" w14:textId="77777777" w:rsidR="00856A81" w:rsidRPr="001A6417" w:rsidRDefault="00856A81" w:rsidP="00856A81">
      <w:pPr>
        <w:rPr>
          <w:rFonts w:cs="Times New Roman"/>
          <w:szCs w:val="22"/>
        </w:rPr>
      </w:pPr>
    </w:p>
    <w:p w14:paraId="1BA8730B" w14:textId="77777777" w:rsidR="00856A81" w:rsidRPr="001A6417" w:rsidRDefault="00856A81" w:rsidP="00856A81">
      <w:pPr>
        <w:rPr>
          <w:rFonts w:cs="Times New Roman"/>
          <w:szCs w:val="22"/>
        </w:rPr>
      </w:pPr>
    </w:p>
    <w:p w14:paraId="285236F4" w14:textId="77777777" w:rsidR="00856A81" w:rsidRPr="001A6417" w:rsidRDefault="00856A81" w:rsidP="00856A81">
      <w:pPr>
        <w:rPr>
          <w:rFonts w:cs="Times New Roman"/>
          <w:szCs w:val="22"/>
        </w:rPr>
      </w:pPr>
    </w:p>
    <w:p w14:paraId="7512ECD4" w14:textId="77777777" w:rsidR="00856A81" w:rsidRPr="001A6417" w:rsidRDefault="00856A81" w:rsidP="00856A81">
      <w:pPr>
        <w:rPr>
          <w:rFonts w:cs="Times New Roman"/>
          <w:szCs w:val="22"/>
        </w:rPr>
      </w:pPr>
    </w:p>
    <w:p w14:paraId="72147813" w14:textId="77777777" w:rsidR="00856A81" w:rsidRPr="001A6417" w:rsidRDefault="00856A81" w:rsidP="00856A81"/>
    <w:p w14:paraId="164F62DF" w14:textId="77777777" w:rsidR="00856A81" w:rsidRPr="001A6417" w:rsidRDefault="00856A81" w:rsidP="00856A81">
      <w:pPr>
        <w:widowControl/>
        <w:jc w:val="left"/>
      </w:pPr>
    </w:p>
    <w:p w14:paraId="7E90C320" w14:textId="77777777" w:rsidR="00230526" w:rsidRPr="001A6417" w:rsidRDefault="00230526" w:rsidP="00230526">
      <w:pPr>
        <w:widowControl/>
        <w:jc w:val="left"/>
      </w:pPr>
    </w:p>
    <w:sectPr w:rsidR="00230526" w:rsidRPr="001A6417" w:rsidSect="00532623">
      <w:footerReference w:type="default" r:id="rId14"/>
      <w:pgSz w:w="11906" w:h="16838" w:code="9"/>
      <w:pgMar w:top="1418" w:right="1418" w:bottom="1701" w:left="1418" w:header="851" w:footer="992" w:gutter="0"/>
      <w:cols w:space="425"/>
      <w:docGrid w:type="line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D2F7" w14:textId="77777777" w:rsidR="000E2715" w:rsidRDefault="000E2715" w:rsidP="00010C63">
      <w:r>
        <w:separator/>
      </w:r>
    </w:p>
  </w:endnote>
  <w:endnote w:type="continuationSeparator" w:id="0">
    <w:p w14:paraId="62B338DE" w14:textId="77777777" w:rsidR="000E2715" w:rsidRDefault="000E2715" w:rsidP="0001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16582"/>
      <w:docPartObj>
        <w:docPartGallery w:val="Page Numbers (Bottom of Page)"/>
        <w:docPartUnique/>
      </w:docPartObj>
    </w:sdtPr>
    <w:sdtContent>
      <w:p w14:paraId="478CD084" w14:textId="77777777" w:rsidR="00F1554E" w:rsidRDefault="00F1554E">
        <w:pPr>
          <w:pStyle w:val="af"/>
          <w:jc w:val="center"/>
        </w:pPr>
        <w:r>
          <w:fldChar w:fldCharType="begin"/>
        </w:r>
        <w:r>
          <w:instrText>PAGE   \* MERGEFORMAT</w:instrText>
        </w:r>
        <w:r>
          <w:fldChar w:fldCharType="separate"/>
        </w:r>
        <w:r w:rsidR="00B8227E" w:rsidRPr="00B8227E">
          <w:rPr>
            <w:noProof/>
            <w:lang w:val="ja-JP"/>
          </w:rPr>
          <w:t>1</w:t>
        </w:r>
        <w:r>
          <w:fldChar w:fldCharType="end"/>
        </w:r>
      </w:p>
    </w:sdtContent>
  </w:sdt>
  <w:p w14:paraId="0028426E" w14:textId="77777777" w:rsidR="00010C63" w:rsidRDefault="00010C63" w:rsidP="00F1554E">
    <w:pPr>
      <w:pStyle w:val="af"/>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A9E5" w14:textId="77777777" w:rsidR="000E2715" w:rsidRDefault="000E2715" w:rsidP="00010C63">
      <w:r>
        <w:separator/>
      </w:r>
    </w:p>
  </w:footnote>
  <w:footnote w:type="continuationSeparator" w:id="0">
    <w:p w14:paraId="22CB6302" w14:textId="77777777" w:rsidR="000E2715" w:rsidRDefault="000E2715" w:rsidP="00010C63">
      <w:r>
        <w:continuationSeparator/>
      </w:r>
    </w:p>
  </w:footnote>
  <w:footnote w:id="1">
    <w:p w14:paraId="285B67F8" w14:textId="77777777" w:rsidR="00856A81" w:rsidRDefault="00856A81" w:rsidP="00856A81">
      <w:pPr>
        <w:pStyle w:val="aff0"/>
      </w:pPr>
      <w:r w:rsidRPr="001A6417">
        <w:rPr>
          <w:rStyle w:val="aff2"/>
          <w:sz w:val="18"/>
          <w:szCs w:val="18"/>
        </w:rPr>
        <w:footnoteRef/>
      </w:r>
      <w:r w:rsidRPr="001A6417">
        <w:rPr>
          <w:sz w:val="18"/>
          <w:szCs w:val="18"/>
        </w:rPr>
        <w:t xml:space="preserve"> </w:t>
      </w:r>
      <w:r w:rsidRPr="00856A81">
        <w:rPr>
          <w:rStyle w:val="affc"/>
          <w:rFonts w:hint="eastAsia"/>
        </w:rPr>
        <w:t>脚注は、引用箇所の明記、ならびに本文の補足説明や用語解説などに利用する。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3A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B1F5B1E"/>
    <w:multiLevelType w:val="hybridMultilevel"/>
    <w:tmpl w:val="CDD052C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45680"/>
    <w:multiLevelType w:val="multilevel"/>
    <w:tmpl w:val="7722B9F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A5A0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10342A0"/>
    <w:multiLevelType w:val="hybridMultilevel"/>
    <w:tmpl w:val="756631D6"/>
    <w:lvl w:ilvl="0" w:tplc="A24A88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38338A"/>
    <w:multiLevelType w:val="hybridMultilevel"/>
    <w:tmpl w:val="7E8E7E4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445FB1"/>
    <w:multiLevelType w:val="hybridMultilevel"/>
    <w:tmpl w:val="BE9257C0"/>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7" w15:restartNumberingAfterBreak="0">
    <w:nsid w:val="1E5E304A"/>
    <w:multiLevelType w:val="hybridMultilevel"/>
    <w:tmpl w:val="2F1C9A4A"/>
    <w:lvl w:ilvl="0" w:tplc="91FCED2A">
      <w:start w:val="1"/>
      <w:numFmt w:val="decimal"/>
      <w:pStyle w:val="a"/>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6D2368"/>
    <w:multiLevelType w:val="hybridMultilevel"/>
    <w:tmpl w:val="207A5362"/>
    <w:lvl w:ilvl="0" w:tplc="04090017">
      <w:start w:val="1"/>
      <w:numFmt w:val="aiueoFullWidth"/>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23FC2E50"/>
    <w:multiLevelType w:val="hybridMultilevel"/>
    <w:tmpl w:val="003A299A"/>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4FF0B3D"/>
    <w:multiLevelType w:val="hybridMultilevel"/>
    <w:tmpl w:val="B0A8CB8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6715B7"/>
    <w:multiLevelType w:val="multilevel"/>
    <w:tmpl w:val="8CA2971C"/>
    <w:lvl w:ilvl="0">
      <w:start w:val="1"/>
      <w:numFmt w:val="decimal"/>
      <w:lvlText w:val="%1."/>
      <w:lvlJc w:val="left"/>
      <w:pPr>
        <w:ind w:left="425" w:hanging="425"/>
      </w:pPr>
      <w:rPr>
        <w:b/>
        <w:bCs/>
      </w:rPr>
    </w:lvl>
    <w:lvl w:ilvl="1">
      <w:start w:val="1"/>
      <w:numFmt w:val="decimal"/>
      <w:lvlText w:val="%1.%2."/>
      <w:lvlJc w:val="left"/>
      <w:pPr>
        <w:ind w:left="567" w:hanging="567"/>
      </w:pPr>
    </w:lvl>
    <w:lvl w:ilvl="2">
      <w:start w:val="1"/>
      <w:numFmt w:val="aiueoFullWidth"/>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28C71D8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87C2530"/>
    <w:multiLevelType w:val="hybridMultilevel"/>
    <w:tmpl w:val="DDE8C1F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6E7365"/>
    <w:multiLevelType w:val="hybridMultilevel"/>
    <w:tmpl w:val="EA4AD8F8"/>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52B4A49"/>
    <w:multiLevelType w:val="hybridMultilevel"/>
    <w:tmpl w:val="11EA80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8C4726"/>
    <w:multiLevelType w:val="hybridMultilevel"/>
    <w:tmpl w:val="87EA9E0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235993"/>
    <w:multiLevelType w:val="multilevel"/>
    <w:tmpl w:val="79AE7174"/>
    <w:lvl w:ilvl="0">
      <w:start w:val="1"/>
      <w:numFmt w:val="decimal"/>
      <w:lvlText w:val="%1."/>
      <w:lvlJc w:val="left"/>
      <w:pPr>
        <w:ind w:left="425" w:hanging="425"/>
      </w:pPr>
      <w:rPr>
        <w:b/>
        <w:bCs/>
      </w:rPr>
    </w:lvl>
    <w:lvl w:ilvl="1">
      <w:start w:val="1"/>
      <w:numFmt w:val="decimal"/>
      <w:lvlText w:val="%1.%2."/>
      <w:lvlJc w:val="left"/>
      <w:pPr>
        <w:ind w:left="567" w:hanging="567"/>
      </w:pPr>
      <w:rPr>
        <w:b/>
        <w:bCs/>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76A6FB8"/>
    <w:multiLevelType w:val="hybridMultilevel"/>
    <w:tmpl w:val="4EE29C1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1573E7"/>
    <w:multiLevelType w:val="hybridMultilevel"/>
    <w:tmpl w:val="6C5EC2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386158"/>
    <w:multiLevelType w:val="hybridMultilevel"/>
    <w:tmpl w:val="9F341F74"/>
    <w:lvl w:ilvl="0" w:tplc="2826B092">
      <w:start w:val="1"/>
      <w:numFmt w:val="decimalFullWidth"/>
      <w:lvlText w:val="注%1．"/>
      <w:lvlJc w:val="left"/>
      <w:pPr>
        <w:ind w:left="2421" w:hanging="720"/>
      </w:pPr>
      <w:rPr>
        <w:rFonts w:hint="default"/>
        <w:lang w:val="en-US"/>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1" w15:restartNumberingAfterBreak="0">
    <w:nsid w:val="61874A9A"/>
    <w:multiLevelType w:val="hybridMultilevel"/>
    <w:tmpl w:val="5AEEDA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E42DE4"/>
    <w:multiLevelType w:val="hybridMultilevel"/>
    <w:tmpl w:val="7440569C"/>
    <w:lvl w:ilvl="0" w:tplc="0409000F">
      <w:start w:val="1"/>
      <w:numFmt w:val="decimal"/>
      <w:lvlText w:val="%1."/>
      <w:lvlJc w:val="left"/>
      <w:pPr>
        <w:ind w:left="2585" w:hanging="420"/>
      </w:pPr>
    </w:lvl>
    <w:lvl w:ilvl="1" w:tplc="04090017" w:tentative="1">
      <w:start w:val="1"/>
      <w:numFmt w:val="aiueoFullWidth"/>
      <w:lvlText w:val="(%2)"/>
      <w:lvlJc w:val="left"/>
      <w:pPr>
        <w:ind w:left="3005" w:hanging="420"/>
      </w:pPr>
    </w:lvl>
    <w:lvl w:ilvl="2" w:tplc="04090011" w:tentative="1">
      <w:start w:val="1"/>
      <w:numFmt w:val="decimalEnclosedCircle"/>
      <w:lvlText w:val="%3"/>
      <w:lvlJc w:val="left"/>
      <w:pPr>
        <w:ind w:left="3425" w:hanging="420"/>
      </w:pPr>
    </w:lvl>
    <w:lvl w:ilvl="3" w:tplc="0409000F" w:tentative="1">
      <w:start w:val="1"/>
      <w:numFmt w:val="decimal"/>
      <w:lvlText w:val="%4."/>
      <w:lvlJc w:val="left"/>
      <w:pPr>
        <w:ind w:left="3845" w:hanging="420"/>
      </w:pPr>
    </w:lvl>
    <w:lvl w:ilvl="4" w:tplc="04090017" w:tentative="1">
      <w:start w:val="1"/>
      <w:numFmt w:val="aiueoFullWidth"/>
      <w:lvlText w:val="(%5)"/>
      <w:lvlJc w:val="left"/>
      <w:pPr>
        <w:ind w:left="4265" w:hanging="420"/>
      </w:pPr>
    </w:lvl>
    <w:lvl w:ilvl="5" w:tplc="04090011" w:tentative="1">
      <w:start w:val="1"/>
      <w:numFmt w:val="decimalEnclosedCircle"/>
      <w:lvlText w:val="%6"/>
      <w:lvlJc w:val="left"/>
      <w:pPr>
        <w:ind w:left="4685" w:hanging="420"/>
      </w:pPr>
    </w:lvl>
    <w:lvl w:ilvl="6" w:tplc="0409000F" w:tentative="1">
      <w:start w:val="1"/>
      <w:numFmt w:val="decimal"/>
      <w:lvlText w:val="%7."/>
      <w:lvlJc w:val="left"/>
      <w:pPr>
        <w:ind w:left="5105" w:hanging="420"/>
      </w:pPr>
    </w:lvl>
    <w:lvl w:ilvl="7" w:tplc="04090017" w:tentative="1">
      <w:start w:val="1"/>
      <w:numFmt w:val="aiueoFullWidth"/>
      <w:lvlText w:val="(%8)"/>
      <w:lvlJc w:val="left"/>
      <w:pPr>
        <w:ind w:left="5525" w:hanging="420"/>
      </w:pPr>
    </w:lvl>
    <w:lvl w:ilvl="8" w:tplc="04090011" w:tentative="1">
      <w:start w:val="1"/>
      <w:numFmt w:val="decimalEnclosedCircle"/>
      <w:lvlText w:val="%9"/>
      <w:lvlJc w:val="left"/>
      <w:pPr>
        <w:ind w:left="5945" w:hanging="420"/>
      </w:pPr>
    </w:lvl>
  </w:abstractNum>
  <w:abstractNum w:abstractNumId="23" w15:restartNumberingAfterBreak="0">
    <w:nsid w:val="674466D3"/>
    <w:multiLevelType w:val="hybridMultilevel"/>
    <w:tmpl w:val="D4F0B3B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6E4D519F"/>
    <w:multiLevelType w:val="hybridMultilevel"/>
    <w:tmpl w:val="2368A58E"/>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F31CAB"/>
    <w:multiLevelType w:val="hybridMultilevel"/>
    <w:tmpl w:val="C08C6B8A"/>
    <w:lvl w:ilvl="0" w:tplc="10EA3D62">
      <w:start w:val="1"/>
      <w:numFmt w:val="decimal"/>
      <w:lvlText w:val="%1."/>
      <w:lvlJc w:val="left"/>
      <w:pPr>
        <w:ind w:left="420" w:hanging="420"/>
      </w:pPr>
      <w:rPr>
        <w:rFonts w:ascii="Century" w:eastAsia="ＭＳ Ｐ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6A088A"/>
    <w:multiLevelType w:val="hybridMultilevel"/>
    <w:tmpl w:val="D83E40F6"/>
    <w:lvl w:ilvl="0" w:tplc="04090001">
      <w:start w:val="1"/>
      <w:numFmt w:val="bullet"/>
      <w:lvlText w:val=""/>
      <w:lvlJc w:val="left"/>
      <w:pPr>
        <w:ind w:left="1413" w:hanging="420"/>
      </w:pPr>
      <w:rPr>
        <w:rFonts w:ascii="Wingdings" w:hAnsi="Wingdings" w:hint="default"/>
      </w:rPr>
    </w:lvl>
    <w:lvl w:ilvl="1" w:tplc="0409000B">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16cid:durableId="1084180117">
    <w:abstractNumId w:val="21"/>
  </w:num>
  <w:num w:numId="2" w16cid:durableId="2040009973">
    <w:abstractNumId w:val="19"/>
  </w:num>
  <w:num w:numId="3" w16cid:durableId="339426606">
    <w:abstractNumId w:val="25"/>
  </w:num>
  <w:num w:numId="4" w16cid:durableId="2062899010">
    <w:abstractNumId w:val="0"/>
  </w:num>
  <w:num w:numId="5" w16cid:durableId="195437311">
    <w:abstractNumId w:val="12"/>
  </w:num>
  <w:num w:numId="6" w16cid:durableId="1640695423">
    <w:abstractNumId w:val="17"/>
  </w:num>
  <w:num w:numId="7" w16cid:durableId="164903991">
    <w:abstractNumId w:val="20"/>
  </w:num>
  <w:num w:numId="8" w16cid:durableId="1965497663">
    <w:abstractNumId w:val="7"/>
  </w:num>
  <w:num w:numId="9" w16cid:durableId="1252466729">
    <w:abstractNumId w:val="22"/>
  </w:num>
  <w:num w:numId="10" w16cid:durableId="1330254886">
    <w:abstractNumId w:val="3"/>
  </w:num>
  <w:num w:numId="11" w16cid:durableId="272631878">
    <w:abstractNumId w:val="10"/>
  </w:num>
  <w:num w:numId="12" w16cid:durableId="160120248">
    <w:abstractNumId w:val="5"/>
  </w:num>
  <w:num w:numId="13" w16cid:durableId="578056154">
    <w:abstractNumId w:val="11"/>
  </w:num>
  <w:num w:numId="14" w16cid:durableId="131217718">
    <w:abstractNumId w:val="15"/>
  </w:num>
  <w:num w:numId="15" w16cid:durableId="355467759">
    <w:abstractNumId w:val="14"/>
  </w:num>
  <w:num w:numId="16" w16cid:durableId="1147284919">
    <w:abstractNumId w:val="13"/>
  </w:num>
  <w:num w:numId="17" w16cid:durableId="2045248347">
    <w:abstractNumId w:val="16"/>
  </w:num>
  <w:num w:numId="18" w16cid:durableId="104421004">
    <w:abstractNumId w:val="9"/>
  </w:num>
  <w:num w:numId="19" w16cid:durableId="1764838762">
    <w:abstractNumId w:val="1"/>
  </w:num>
  <w:num w:numId="20" w16cid:durableId="1161119107">
    <w:abstractNumId w:val="24"/>
  </w:num>
  <w:num w:numId="21" w16cid:durableId="766343153">
    <w:abstractNumId w:val="2"/>
  </w:num>
  <w:num w:numId="22" w16cid:durableId="2080470816">
    <w:abstractNumId w:val="23"/>
  </w:num>
  <w:num w:numId="23" w16cid:durableId="1474132965">
    <w:abstractNumId w:val="4"/>
  </w:num>
  <w:num w:numId="24" w16cid:durableId="803084014">
    <w:abstractNumId w:val="6"/>
  </w:num>
  <w:num w:numId="25" w16cid:durableId="978219838">
    <w:abstractNumId w:val="8"/>
  </w:num>
  <w:num w:numId="26" w16cid:durableId="230313137">
    <w:abstractNumId w:val="26"/>
  </w:num>
  <w:num w:numId="27" w16cid:durableId="641618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attachedTemplate r:id="rId1"/>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27"/>
    <w:rsid w:val="00010089"/>
    <w:rsid w:val="00010C63"/>
    <w:rsid w:val="00012610"/>
    <w:rsid w:val="0001348A"/>
    <w:rsid w:val="00031000"/>
    <w:rsid w:val="00045CC1"/>
    <w:rsid w:val="00047EBD"/>
    <w:rsid w:val="00074B08"/>
    <w:rsid w:val="000811CC"/>
    <w:rsid w:val="00082F14"/>
    <w:rsid w:val="000B67AF"/>
    <w:rsid w:val="000D5D98"/>
    <w:rsid w:val="000E2715"/>
    <w:rsid w:val="0010293D"/>
    <w:rsid w:val="00112492"/>
    <w:rsid w:val="001336D8"/>
    <w:rsid w:val="00137BCB"/>
    <w:rsid w:val="00146598"/>
    <w:rsid w:val="00147E6D"/>
    <w:rsid w:val="0016450F"/>
    <w:rsid w:val="0016636B"/>
    <w:rsid w:val="0017280A"/>
    <w:rsid w:val="00192692"/>
    <w:rsid w:val="00196386"/>
    <w:rsid w:val="001A27FB"/>
    <w:rsid w:val="001A6417"/>
    <w:rsid w:val="001C5A15"/>
    <w:rsid w:val="001D4DA8"/>
    <w:rsid w:val="001D54E0"/>
    <w:rsid w:val="001E746C"/>
    <w:rsid w:val="001F05A7"/>
    <w:rsid w:val="00202409"/>
    <w:rsid w:val="00230526"/>
    <w:rsid w:val="00251DEA"/>
    <w:rsid w:val="0029742B"/>
    <w:rsid w:val="002C1FF1"/>
    <w:rsid w:val="002E3EEE"/>
    <w:rsid w:val="002F41E9"/>
    <w:rsid w:val="00344B41"/>
    <w:rsid w:val="003505AD"/>
    <w:rsid w:val="00365218"/>
    <w:rsid w:val="00370354"/>
    <w:rsid w:val="00373B52"/>
    <w:rsid w:val="003740BE"/>
    <w:rsid w:val="0038791F"/>
    <w:rsid w:val="003E6C0F"/>
    <w:rsid w:val="00403BB8"/>
    <w:rsid w:val="00403F95"/>
    <w:rsid w:val="004105D6"/>
    <w:rsid w:val="004424B1"/>
    <w:rsid w:val="004435A5"/>
    <w:rsid w:val="00443C3D"/>
    <w:rsid w:val="0046145B"/>
    <w:rsid w:val="00461B7D"/>
    <w:rsid w:val="00462D59"/>
    <w:rsid w:val="004640EC"/>
    <w:rsid w:val="00470226"/>
    <w:rsid w:val="00477E18"/>
    <w:rsid w:val="004849D8"/>
    <w:rsid w:val="00484A7F"/>
    <w:rsid w:val="004B21AE"/>
    <w:rsid w:val="004C0669"/>
    <w:rsid w:val="004D4D9C"/>
    <w:rsid w:val="00500347"/>
    <w:rsid w:val="00505EF9"/>
    <w:rsid w:val="00506C82"/>
    <w:rsid w:val="005142AD"/>
    <w:rsid w:val="00532623"/>
    <w:rsid w:val="0053604A"/>
    <w:rsid w:val="00536126"/>
    <w:rsid w:val="005373D5"/>
    <w:rsid w:val="00550FF2"/>
    <w:rsid w:val="005F2602"/>
    <w:rsid w:val="006003EC"/>
    <w:rsid w:val="006034BA"/>
    <w:rsid w:val="00616DA2"/>
    <w:rsid w:val="006240EB"/>
    <w:rsid w:val="00633727"/>
    <w:rsid w:val="0063574E"/>
    <w:rsid w:val="00643B47"/>
    <w:rsid w:val="00655B52"/>
    <w:rsid w:val="006635F2"/>
    <w:rsid w:val="006667E3"/>
    <w:rsid w:val="0067098A"/>
    <w:rsid w:val="0067497C"/>
    <w:rsid w:val="006B0107"/>
    <w:rsid w:val="006B7FF1"/>
    <w:rsid w:val="006C4E65"/>
    <w:rsid w:val="006D6ADD"/>
    <w:rsid w:val="0070184E"/>
    <w:rsid w:val="00720C50"/>
    <w:rsid w:val="007318AD"/>
    <w:rsid w:val="00731C10"/>
    <w:rsid w:val="0073366C"/>
    <w:rsid w:val="00771347"/>
    <w:rsid w:val="00785CBA"/>
    <w:rsid w:val="00797C77"/>
    <w:rsid w:val="007B0228"/>
    <w:rsid w:val="007B28C9"/>
    <w:rsid w:val="007B52DF"/>
    <w:rsid w:val="007B60C8"/>
    <w:rsid w:val="007C7AB5"/>
    <w:rsid w:val="007C7AE7"/>
    <w:rsid w:val="007E637E"/>
    <w:rsid w:val="007F3CD5"/>
    <w:rsid w:val="00810C6F"/>
    <w:rsid w:val="008167BA"/>
    <w:rsid w:val="00823C20"/>
    <w:rsid w:val="0083208C"/>
    <w:rsid w:val="00854660"/>
    <w:rsid w:val="00856A81"/>
    <w:rsid w:val="00856C81"/>
    <w:rsid w:val="008660CE"/>
    <w:rsid w:val="00886B92"/>
    <w:rsid w:val="008B11DC"/>
    <w:rsid w:val="008B5A51"/>
    <w:rsid w:val="008C18A2"/>
    <w:rsid w:val="008C508F"/>
    <w:rsid w:val="008D744E"/>
    <w:rsid w:val="008E1A51"/>
    <w:rsid w:val="009031FF"/>
    <w:rsid w:val="00976DA0"/>
    <w:rsid w:val="00986BEE"/>
    <w:rsid w:val="00994AAA"/>
    <w:rsid w:val="009A2DE1"/>
    <w:rsid w:val="009C314E"/>
    <w:rsid w:val="009C3237"/>
    <w:rsid w:val="009C6C44"/>
    <w:rsid w:val="009D383E"/>
    <w:rsid w:val="009D50C3"/>
    <w:rsid w:val="009F53DF"/>
    <w:rsid w:val="009F57AC"/>
    <w:rsid w:val="00A12B52"/>
    <w:rsid w:val="00A37B12"/>
    <w:rsid w:val="00A41051"/>
    <w:rsid w:val="00A66805"/>
    <w:rsid w:val="00AD12BA"/>
    <w:rsid w:val="00AE6AFF"/>
    <w:rsid w:val="00AF4DB7"/>
    <w:rsid w:val="00B1197B"/>
    <w:rsid w:val="00B14A60"/>
    <w:rsid w:val="00B26ACD"/>
    <w:rsid w:val="00B62DB4"/>
    <w:rsid w:val="00B8227E"/>
    <w:rsid w:val="00BD2ED3"/>
    <w:rsid w:val="00BE152E"/>
    <w:rsid w:val="00BF4983"/>
    <w:rsid w:val="00C3644A"/>
    <w:rsid w:val="00C71E41"/>
    <w:rsid w:val="00C739B7"/>
    <w:rsid w:val="00C77DA8"/>
    <w:rsid w:val="00C953B3"/>
    <w:rsid w:val="00CA3F88"/>
    <w:rsid w:val="00CF69F2"/>
    <w:rsid w:val="00D00600"/>
    <w:rsid w:val="00D044C6"/>
    <w:rsid w:val="00D1623F"/>
    <w:rsid w:val="00D2515B"/>
    <w:rsid w:val="00D306CE"/>
    <w:rsid w:val="00D40A83"/>
    <w:rsid w:val="00D64771"/>
    <w:rsid w:val="00D760D6"/>
    <w:rsid w:val="00D84078"/>
    <w:rsid w:val="00D94ED8"/>
    <w:rsid w:val="00DA3400"/>
    <w:rsid w:val="00DF68F3"/>
    <w:rsid w:val="00E003F9"/>
    <w:rsid w:val="00E01231"/>
    <w:rsid w:val="00E04536"/>
    <w:rsid w:val="00E15211"/>
    <w:rsid w:val="00E60E98"/>
    <w:rsid w:val="00EA727C"/>
    <w:rsid w:val="00EA7CD4"/>
    <w:rsid w:val="00EF72C0"/>
    <w:rsid w:val="00F1554E"/>
    <w:rsid w:val="00F24A85"/>
    <w:rsid w:val="00F31E8E"/>
    <w:rsid w:val="00F72338"/>
    <w:rsid w:val="00FA1EF1"/>
    <w:rsid w:val="00FA3336"/>
    <w:rsid w:val="00FB2ADB"/>
    <w:rsid w:val="00FB6CF5"/>
    <w:rsid w:val="00FC6894"/>
    <w:rsid w:val="00FD1D65"/>
    <w:rsid w:val="00FE7ECF"/>
    <w:rsid w:val="00FF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0915C"/>
  <w15:docId w15:val="{3993B92A-7939-40D8-A3FF-9AD3777D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1A27FB"/>
    <w:pPr>
      <w:widowControl w:val="0"/>
      <w:jc w:val="both"/>
    </w:pPr>
  </w:style>
  <w:style w:type="paragraph" w:styleId="1">
    <w:name w:val="heading 1"/>
    <w:aliases w:val="章タイトル：経世論集２,章タイトル：経世論集"/>
    <w:basedOn w:val="a0"/>
    <w:next w:val="a0"/>
    <w:link w:val="10"/>
    <w:uiPriority w:val="9"/>
    <w:qFormat/>
    <w:rsid w:val="007B52DF"/>
    <w:pPr>
      <w:keepNext/>
      <w:outlineLvl w:val="0"/>
    </w:pPr>
    <w:rPr>
      <w:rFonts w:asciiTheme="majorHAnsi" w:hAnsiTheme="majorHAnsi" w:cstheme="majorBidi"/>
      <w:b/>
      <w:sz w:val="24"/>
      <w:szCs w:val="24"/>
    </w:rPr>
  </w:style>
  <w:style w:type="paragraph" w:styleId="2">
    <w:name w:val="heading 2"/>
    <w:aliases w:val="節タイトル：経世論集"/>
    <w:basedOn w:val="a0"/>
    <w:next w:val="a0"/>
    <w:link w:val="20"/>
    <w:uiPriority w:val="9"/>
    <w:unhideWhenUsed/>
    <w:qFormat/>
    <w:rsid w:val="007B52DF"/>
    <w:pPr>
      <w:keepNext/>
      <w:outlineLvl w:val="1"/>
    </w:pPr>
    <w:rPr>
      <w:rFonts w:asciiTheme="majorHAnsi" w:hAnsiTheme="majorHAnsi" w:cstheme="majorBidi"/>
      <w:b/>
    </w:rPr>
  </w:style>
  <w:style w:type="paragraph" w:styleId="3">
    <w:name w:val="heading 3"/>
    <w:basedOn w:val="a0"/>
    <w:next w:val="a0"/>
    <w:link w:val="30"/>
    <w:uiPriority w:val="9"/>
    <w:semiHidden/>
    <w:unhideWhenUsed/>
    <w:qFormat/>
    <w:rsid w:val="00550FF2"/>
    <w:pPr>
      <w:keepNext/>
      <w:ind w:leftChars="400" w:left="400"/>
      <w:outlineLvl w:val="2"/>
    </w:pPr>
    <w:rPr>
      <w:rFonts w:asciiTheme="majorHAnsi" w:eastAsia="游ゴシック Light"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rsid w:val="00E003F9"/>
    <w:pPr>
      <w:ind w:leftChars="400" w:left="840"/>
    </w:pPr>
  </w:style>
  <w:style w:type="character" w:customStyle="1" w:styleId="10">
    <w:name w:val="見出し 1 (文字)"/>
    <w:aliases w:val="章タイトル：経世論集２ (文字),章タイトル：経世論集 (文字)"/>
    <w:basedOn w:val="a1"/>
    <w:link w:val="1"/>
    <w:uiPriority w:val="9"/>
    <w:rsid w:val="007B52DF"/>
    <w:rPr>
      <w:rFonts w:asciiTheme="majorHAnsi" w:eastAsia="游明朝" w:hAnsiTheme="majorHAnsi" w:cstheme="majorBidi"/>
      <w:b/>
      <w:sz w:val="24"/>
      <w:szCs w:val="24"/>
    </w:rPr>
  </w:style>
  <w:style w:type="paragraph" w:customStyle="1" w:styleId="Default">
    <w:name w:val="Default"/>
    <w:rsid w:val="00731C10"/>
    <w:pPr>
      <w:widowControl w:val="0"/>
      <w:autoSpaceDE w:val="0"/>
      <w:autoSpaceDN w:val="0"/>
      <w:adjustRightInd w:val="0"/>
    </w:pPr>
    <w:rPr>
      <w:rFonts w:ascii="ＭＳ 明朝" w:eastAsia="ＭＳ 明朝" w:cs="ＭＳ 明朝"/>
      <w:color w:val="000000"/>
      <w:kern w:val="0"/>
      <w:sz w:val="24"/>
      <w:szCs w:val="24"/>
    </w:rPr>
  </w:style>
  <w:style w:type="character" w:customStyle="1" w:styleId="20">
    <w:name w:val="見出し 2 (文字)"/>
    <w:aliases w:val="節タイトル：経世論集 (文字)"/>
    <w:basedOn w:val="a1"/>
    <w:link w:val="2"/>
    <w:uiPriority w:val="9"/>
    <w:rsid w:val="007B52DF"/>
    <w:rPr>
      <w:rFonts w:asciiTheme="majorHAnsi" w:eastAsia="游明朝" w:hAnsiTheme="majorHAnsi" w:cstheme="majorBidi"/>
      <w:b/>
    </w:rPr>
  </w:style>
  <w:style w:type="paragraph" w:styleId="a6">
    <w:name w:val="Title"/>
    <w:aliases w:val="表題（タイトル）：経世論集"/>
    <w:basedOn w:val="a0"/>
    <w:next w:val="a0"/>
    <w:link w:val="a7"/>
    <w:uiPriority w:val="10"/>
    <w:qFormat/>
    <w:rsid w:val="00BD2ED3"/>
    <w:pPr>
      <w:spacing w:before="240" w:after="120"/>
      <w:jc w:val="center"/>
      <w:outlineLvl w:val="0"/>
    </w:pPr>
    <w:rPr>
      <w:rFonts w:ascii="游ゴシック Light" w:eastAsia="游ゴシック Light" w:hAnsi="游ゴシック Light" w:cstheme="majorBidi"/>
      <w:sz w:val="28"/>
      <w:szCs w:val="32"/>
    </w:rPr>
  </w:style>
  <w:style w:type="character" w:customStyle="1" w:styleId="a7">
    <w:name w:val="表題 (文字)"/>
    <w:aliases w:val="表題（タイトル）：経世論集 (文字)"/>
    <w:basedOn w:val="a1"/>
    <w:link w:val="a6"/>
    <w:uiPriority w:val="10"/>
    <w:rsid w:val="00BD2ED3"/>
    <w:rPr>
      <w:rFonts w:ascii="游ゴシック Light" w:eastAsia="游ゴシック Light" w:hAnsi="游ゴシック Light" w:cstheme="majorBidi"/>
      <w:sz w:val="28"/>
      <w:szCs w:val="32"/>
    </w:rPr>
  </w:style>
  <w:style w:type="character" w:styleId="a8">
    <w:name w:val="Book Title"/>
    <w:basedOn w:val="a1"/>
    <w:uiPriority w:val="33"/>
    <w:rsid w:val="002E3EEE"/>
    <w:rPr>
      <w:b/>
      <w:bCs/>
      <w:i/>
      <w:iCs/>
      <w:spacing w:val="5"/>
    </w:rPr>
  </w:style>
  <w:style w:type="paragraph" w:customStyle="1" w:styleId="a9">
    <w:name w:val="種別"/>
    <w:basedOn w:val="a0"/>
    <w:link w:val="aa"/>
    <w:rsid w:val="002E3EEE"/>
    <w:rPr>
      <w:rFonts w:ascii="Century" w:eastAsia="ＭＳ Ｐ明朝" w:hAnsi="Century"/>
    </w:rPr>
  </w:style>
  <w:style w:type="paragraph" w:styleId="ab">
    <w:name w:val="Subtitle"/>
    <w:aliases w:val="副題（サブタイトル）：経世論集"/>
    <w:basedOn w:val="a0"/>
    <w:next w:val="a0"/>
    <w:link w:val="ac"/>
    <w:uiPriority w:val="11"/>
    <w:rsid w:val="00854660"/>
    <w:pPr>
      <w:jc w:val="center"/>
      <w:outlineLvl w:val="1"/>
    </w:pPr>
    <w:rPr>
      <w:rFonts w:eastAsia="游ゴシック Light"/>
      <w:sz w:val="24"/>
      <w:szCs w:val="24"/>
    </w:rPr>
  </w:style>
  <w:style w:type="character" w:customStyle="1" w:styleId="aa">
    <w:name w:val="種別 (文字)"/>
    <w:basedOn w:val="a1"/>
    <w:link w:val="a9"/>
    <w:rsid w:val="002E3EEE"/>
    <w:rPr>
      <w:rFonts w:ascii="Century" w:eastAsia="ＭＳ Ｐ明朝" w:hAnsi="Century"/>
    </w:rPr>
  </w:style>
  <w:style w:type="character" w:customStyle="1" w:styleId="ac">
    <w:name w:val="副題 (文字)"/>
    <w:aliases w:val="副題（サブタイトル）：経世論集 (文字)"/>
    <w:basedOn w:val="a1"/>
    <w:link w:val="ab"/>
    <w:uiPriority w:val="11"/>
    <w:rsid w:val="00854660"/>
    <w:rPr>
      <w:rFonts w:eastAsia="游ゴシック Light"/>
      <w:sz w:val="24"/>
      <w:szCs w:val="24"/>
    </w:rPr>
  </w:style>
  <w:style w:type="paragraph" w:styleId="ad">
    <w:name w:val="header"/>
    <w:basedOn w:val="a0"/>
    <w:link w:val="ae"/>
    <w:uiPriority w:val="99"/>
    <w:unhideWhenUsed/>
    <w:rsid w:val="00010C63"/>
    <w:pPr>
      <w:tabs>
        <w:tab w:val="center" w:pos="4252"/>
        <w:tab w:val="right" w:pos="8504"/>
      </w:tabs>
      <w:snapToGrid w:val="0"/>
    </w:pPr>
  </w:style>
  <w:style w:type="character" w:customStyle="1" w:styleId="ae">
    <w:name w:val="ヘッダー (文字)"/>
    <w:basedOn w:val="a1"/>
    <w:link w:val="ad"/>
    <w:uiPriority w:val="99"/>
    <w:rsid w:val="00010C63"/>
  </w:style>
  <w:style w:type="paragraph" w:styleId="af">
    <w:name w:val="footer"/>
    <w:basedOn w:val="a0"/>
    <w:link w:val="af0"/>
    <w:uiPriority w:val="99"/>
    <w:unhideWhenUsed/>
    <w:rsid w:val="00010C63"/>
    <w:pPr>
      <w:tabs>
        <w:tab w:val="center" w:pos="4252"/>
        <w:tab w:val="right" w:pos="8504"/>
      </w:tabs>
      <w:snapToGrid w:val="0"/>
    </w:pPr>
  </w:style>
  <w:style w:type="character" w:customStyle="1" w:styleId="af0">
    <w:name w:val="フッター (文字)"/>
    <w:basedOn w:val="a1"/>
    <w:link w:val="af"/>
    <w:uiPriority w:val="99"/>
    <w:rsid w:val="00010C63"/>
  </w:style>
  <w:style w:type="paragraph" w:customStyle="1" w:styleId="af1">
    <w:name w:val="科目名：経世論集"/>
    <w:basedOn w:val="ab"/>
    <w:link w:val="af2"/>
    <w:qFormat/>
    <w:rsid w:val="007B52DF"/>
    <w:pPr>
      <w:jc w:val="left"/>
    </w:pPr>
    <w:rPr>
      <w:sz w:val="21"/>
    </w:rPr>
  </w:style>
  <w:style w:type="paragraph" w:customStyle="1" w:styleId="af3">
    <w:name w:val="学籍番号・氏名：経世論集"/>
    <w:basedOn w:val="a0"/>
    <w:link w:val="af4"/>
    <w:qFormat/>
    <w:rsid w:val="007B52DF"/>
    <w:pPr>
      <w:wordWrap w:val="0"/>
      <w:jc w:val="right"/>
    </w:pPr>
  </w:style>
  <w:style w:type="character" w:customStyle="1" w:styleId="af2">
    <w:name w:val="科目名：経世論集 (文字)"/>
    <w:basedOn w:val="ac"/>
    <w:link w:val="af1"/>
    <w:rsid w:val="007B52DF"/>
    <w:rPr>
      <w:rFonts w:eastAsia="游明朝"/>
      <w:sz w:val="24"/>
      <w:szCs w:val="24"/>
    </w:rPr>
  </w:style>
  <w:style w:type="paragraph" w:customStyle="1" w:styleId="af5">
    <w:name w:val="目次：経世論集"/>
    <w:basedOn w:val="a0"/>
    <w:link w:val="af6"/>
    <w:qFormat/>
    <w:rsid w:val="007B52DF"/>
    <w:pPr>
      <w:ind w:left="1325" w:firstLine="840"/>
      <w:jc w:val="left"/>
    </w:pPr>
    <w:rPr>
      <w:rFonts w:ascii="游ゴシック Light" w:hAnsi="游ゴシック Light"/>
    </w:rPr>
  </w:style>
  <w:style w:type="character" w:customStyle="1" w:styleId="af4">
    <w:name w:val="学籍番号・氏名：経世論集 (文字)"/>
    <w:basedOn w:val="a1"/>
    <w:link w:val="af3"/>
    <w:rsid w:val="007B52DF"/>
    <w:rPr>
      <w:rFonts w:eastAsia="游明朝"/>
    </w:rPr>
  </w:style>
  <w:style w:type="character" w:customStyle="1" w:styleId="30">
    <w:name w:val="見出し 3 (文字)"/>
    <w:basedOn w:val="a1"/>
    <w:link w:val="3"/>
    <w:uiPriority w:val="9"/>
    <w:rsid w:val="00550FF2"/>
    <w:rPr>
      <w:rFonts w:asciiTheme="majorHAnsi" w:eastAsia="游ゴシック Light" w:hAnsiTheme="majorHAnsi" w:cstheme="majorBidi"/>
    </w:rPr>
  </w:style>
  <w:style w:type="character" w:customStyle="1" w:styleId="af6">
    <w:name w:val="目次：経世論集 (文字)"/>
    <w:basedOn w:val="a1"/>
    <w:link w:val="af5"/>
    <w:rsid w:val="007B52DF"/>
    <w:rPr>
      <w:rFonts w:ascii="游ゴシック Light" w:eastAsia="游明朝" w:hAnsi="游ゴシック Light"/>
    </w:rPr>
  </w:style>
  <w:style w:type="paragraph" w:styleId="af7">
    <w:name w:val="caption"/>
    <w:basedOn w:val="a0"/>
    <w:next w:val="a0"/>
    <w:link w:val="af8"/>
    <w:uiPriority w:val="35"/>
    <w:unhideWhenUsed/>
    <w:rsid w:val="007B52DF"/>
    <w:rPr>
      <w:b/>
      <w:bCs/>
    </w:rPr>
  </w:style>
  <w:style w:type="paragraph" w:customStyle="1" w:styleId="af9">
    <w:name w:val="本文：経世論集"/>
    <w:basedOn w:val="a0"/>
    <w:link w:val="afa"/>
    <w:qFormat/>
    <w:rsid w:val="007B52DF"/>
    <w:pPr>
      <w:ind w:firstLineChars="100" w:firstLine="227"/>
    </w:pPr>
  </w:style>
  <w:style w:type="character" w:styleId="afb">
    <w:name w:val="annotation reference"/>
    <w:basedOn w:val="a1"/>
    <w:uiPriority w:val="99"/>
    <w:semiHidden/>
    <w:unhideWhenUsed/>
    <w:rsid w:val="001A27FB"/>
    <w:rPr>
      <w:sz w:val="18"/>
      <w:szCs w:val="18"/>
    </w:rPr>
  </w:style>
  <w:style w:type="character" w:customStyle="1" w:styleId="afa">
    <w:name w:val="本文：経世論集 (文字)"/>
    <w:basedOn w:val="a1"/>
    <w:link w:val="af9"/>
    <w:rsid w:val="007B52DF"/>
    <w:rPr>
      <w:rFonts w:ascii="游明朝" w:eastAsia="游明朝" w:hAnsi="游明朝"/>
      <w:szCs w:val="21"/>
    </w:rPr>
  </w:style>
  <w:style w:type="paragraph" w:styleId="afc">
    <w:name w:val="annotation text"/>
    <w:basedOn w:val="a0"/>
    <w:link w:val="afd"/>
    <w:uiPriority w:val="99"/>
    <w:semiHidden/>
    <w:unhideWhenUsed/>
    <w:rsid w:val="001A27FB"/>
    <w:pPr>
      <w:jc w:val="left"/>
    </w:pPr>
  </w:style>
  <w:style w:type="character" w:customStyle="1" w:styleId="afd">
    <w:name w:val="コメント文字列 (文字)"/>
    <w:basedOn w:val="a1"/>
    <w:link w:val="afc"/>
    <w:uiPriority w:val="99"/>
    <w:semiHidden/>
    <w:rsid w:val="001A27FB"/>
  </w:style>
  <w:style w:type="paragraph" w:styleId="afe">
    <w:name w:val="annotation subject"/>
    <w:basedOn w:val="afc"/>
    <w:next w:val="afc"/>
    <w:link w:val="aff"/>
    <w:uiPriority w:val="99"/>
    <w:semiHidden/>
    <w:unhideWhenUsed/>
    <w:rsid w:val="001A27FB"/>
    <w:rPr>
      <w:b/>
      <w:bCs/>
    </w:rPr>
  </w:style>
  <w:style w:type="character" w:customStyle="1" w:styleId="aff">
    <w:name w:val="コメント内容 (文字)"/>
    <w:basedOn w:val="afd"/>
    <w:link w:val="afe"/>
    <w:uiPriority w:val="99"/>
    <w:semiHidden/>
    <w:rsid w:val="001A27FB"/>
    <w:rPr>
      <w:b/>
      <w:bCs/>
    </w:rPr>
  </w:style>
  <w:style w:type="paragraph" w:styleId="aff0">
    <w:name w:val="footnote text"/>
    <w:basedOn w:val="a0"/>
    <w:link w:val="aff1"/>
    <w:uiPriority w:val="99"/>
    <w:semiHidden/>
    <w:unhideWhenUsed/>
    <w:rsid w:val="0073366C"/>
    <w:pPr>
      <w:snapToGrid w:val="0"/>
      <w:jc w:val="left"/>
    </w:pPr>
  </w:style>
  <w:style w:type="character" w:customStyle="1" w:styleId="aff1">
    <w:name w:val="脚注文字列 (文字)"/>
    <w:basedOn w:val="a1"/>
    <w:link w:val="aff0"/>
    <w:uiPriority w:val="99"/>
    <w:semiHidden/>
    <w:rsid w:val="0073366C"/>
  </w:style>
  <w:style w:type="character" w:styleId="aff2">
    <w:name w:val="footnote reference"/>
    <w:basedOn w:val="a1"/>
    <w:uiPriority w:val="99"/>
    <w:semiHidden/>
    <w:unhideWhenUsed/>
    <w:rsid w:val="0073366C"/>
    <w:rPr>
      <w:vertAlign w:val="superscript"/>
    </w:rPr>
  </w:style>
  <w:style w:type="paragraph" w:styleId="aff3">
    <w:name w:val="Balloon Text"/>
    <w:basedOn w:val="a0"/>
    <w:link w:val="aff4"/>
    <w:uiPriority w:val="99"/>
    <w:semiHidden/>
    <w:unhideWhenUsed/>
    <w:rsid w:val="00616DA2"/>
    <w:rPr>
      <w:rFonts w:asciiTheme="majorHAnsi" w:eastAsiaTheme="majorEastAsia" w:hAnsiTheme="majorHAnsi" w:cstheme="majorBidi"/>
      <w:sz w:val="18"/>
      <w:szCs w:val="18"/>
    </w:rPr>
  </w:style>
  <w:style w:type="character" w:customStyle="1" w:styleId="aff4">
    <w:name w:val="吹き出し (文字)"/>
    <w:basedOn w:val="a1"/>
    <w:link w:val="aff3"/>
    <w:uiPriority w:val="99"/>
    <w:semiHidden/>
    <w:rsid w:val="00616DA2"/>
    <w:rPr>
      <w:rFonts w:asciiTheme="majorHAnsi" w:eastAsiaTheme="majorEastAsia" w:hAnsiTheme="majorHAnsi" w:cstheme="majorBidi"/>
      <w:sz w:val="18"/>
      <w:szCs w:val="18"/>
    </w:rPr>
  </w:style>
  <w:style w:type="character" w:styleId="aff5">
    <w:name w:val="Hyperlink"/>
    <w:basedOn w:val="a1"/>
    <w:uiPriority w:val="99"/>
    <w:unhideWhenUsed/>
    <w:rsid w:val="00082F14"/>
    <w:rPr>
      <w:color w:val="0563C1" w:themeColor="hyperlink"/>
      <w:u w:val="single"/>
    </w:rPr>
  </w:style>
  <w:style w:type="paragraph" w:customStyle="1" w:styleId="aff6">
    <w:name w:val="図表キャプション：経世論集"/>
    <w:basedOn w:val="af7"/>
    <w:link w:val="aff7"/>
    <w:qFormat/>
    <w:rsid w:val="00856A81"/>
    <w:pPr>
      <w:jc w:val="center"/>
    </w:pPr>
  </w:style>
  <w:style w:type="character" w:customStyle="1" w:styleId="af8">
    <w:name w:val="図表番号 (文字)"/>
    <w:basedOn w:val="a1"/>
    <w:link w:val="af7"/>
    <w:uiPriority w:val="35"/>
    <w:rsid w:val="00856A81"/>
    <w:rPr>
      <w:b/>
      <w:bCs/>
    </w:rPr>
  </w:style>
  <w:style w:type="character" w:customStyle="1" w:styleId="aff7">
    <w:name w:val="図表キャプション：経世論集 (文字)"/>
    <w:basedOn w:val="af8"/>
    <w:link w:val="aff6"/>
    <w:rsid w:val="00856A81"/>
    <w:rPr>
      <w:b/>
      <w:bCs/>
    </w:rPr>
  </w:style>
  <w:style w:type="paragraph" w:customStyle="1" w:styleId="aff8">
    <w:name w:val="出所：経世論集"/>
    <w:basedOn w:val="a0"/>
    <w:link w:val="aff9"/>
    <w:qFormat/>
    <w:rsid w:val="00856A81"/>
    <w:pPr>
      <w:ind w:leftChars="800" w:left="1680" w:firstLineChars="443" w:firstLine="797"/>
      <w:jc w:val="left"/>
    </w:pPr>
    <w:rPr>
      <w:sz w:val="18"/>
      <w:szCs w:val="18"/>
    </w:rPr>
  </w:style>
  <w:style w:type="character" w:customStyle="1" w:styleId="aff9">
    <w:name w:val="出所：経世論集 (文字)"/>
    <w:basedOn w:val="a1"/>
    <w:link w:val="aff8"/>
    <w:rsid w:val="00856A81"/>
    <w:rPr>
      <w:sz w:val="18"/>
      <w:szCs w:val="18"/>
    </w:rPr>
  </w:style>
  <w:style w:type="paragraph" w:customStyle="1" w:styleId="a">
    <w:name w:val="参考文献リスト：経世論集"/>
    <w:basedOn w:val="a4"/>
    <w:link w:val="affa"/>
    <w:qFormat/>
    <w:rsid w:val="00856A81"/>
    <w:pPr>
      <w:numPr>
        <w:numId w:val="8"/>
      </w:numPr>
      <w:ind w:leftChars="0" w:left="0"/>
    </w:pPr>
    <w:rPr>
      <w:lang w:eastAsia="zh-TW"/>
    </w:rPr>
  </w:style>
  <w:style w:type="character" w:customStyle="1" w:styleId="a5">
    <w:name w:val="リスト段落 (文字)"/>
    <w:basedOn w:val="a1"/>
    <w:link w:val="a4"/>
    <w:uiPriority w:val="34"/>
    <w:rsid w:val="00856A81"/>
  </w:style>
  <w:style w:type="character" w:customStyle="1" w:styleId="affa">
    <w:name w:val="参考文献リスト：経世論集 (文字)"/>
    <w:basedOn w:val="a5"/>
    <w:link w:val="a"/>
    <w:rsid w:val="00856A81"/>
    <w:rPr>
      <w:lang w:eastAsia="zh-TW"/>
    </w:rPr>
  </w:style>
  <w:style w:type="paragraph" w:customStyle="1" w:styleId="affb">
    <w:name w:val="脚注：経世論集"/>
    <w:basedOn w:val="aff0"/>
    <w:link w:val="affc"/>
    <w:qFormat/>
    <w:rsid w:val="00856A81"/>
    <w:rPr>
      <w:sz w:val="18"/>
      <w:szCs w:val="18"/>
    </w:rPr>
  </w:style>
  <w:style w:type="character" w:customStyle="1" w:styleId="affc">
    <w:name w:val="脚注：経世論集 (文字)"/>
    <w:basedOn w:val="aff1"/>
    <w:link w:val="affb"/>
    <w:rsid w:val="00856A81"/>
    <w:rPr>
      <w:sz w:val="18"/>
      <w:szCs w:val="18"/>
    </w:rPr>
  </w:style>
  <w:style w:type="character" w:styleId="affd">
    <w:name w:val="Unresolved Mention"/>
    <w:basedOn w:val="a1"/>
    <w:uiPriority w:val="99"/>
    <w:semiHidden/>
    <w:unhideWhenUsed/>
    <w:rsid w:val="0044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4576">
      <w:bodyDiv w:val="1"/>
      <w:marLeft w:val="0"/>
      <w:marRight w:val="0"/>
      <w:marTop w:val="0"/>
      <w:marBottom w:val="0"/>
      <w:divBdr>
        <w:top w:val="none" w:sz="0" w:space="0" w:color="auto"/>
        <w:left w:val="none" w:sz="0" w:space="0" w:color="auto"/>
        <w:bottom w:val="none" w:sz="0" w:space="0" w:color="auto"/>
        <w:right w:val="none" w:sz="0" w:space="0" w:color="auto"/>
      </w:divBdr>
    </w:div>
    <w:div w:id="192888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dvice.jp/apa-citation-generat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anabe_rinko\Downloads\&#32076;&#19990;&#35542;&#38598;&#22519;&#31558;&#35201;&#38936;&#65288;2024&#24180;&#24230;&#25913;&#35330;&#29256;&#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4">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6E16-C2D5-4828-97EB-05D15711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経世論集執筆要領（2024年度改訂版）.dotx</Template>
  <TotalTime>1</TotalTime>
  <Pages>9</Pages>
  <Words>561</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見出し</vt:lpstr>
      </vt:variant>
      <vt:variant>
        <vt:i4>17</vt:i4>
      </vt:variant>
    </vt:vector>
  </HeadingPairs>
  <TitlesOfParts>
    <vt:vector size="18" baseType="lpstr">
      <vt:lpstr/>
      <vt:lpstr>    科目名（〇〇ゼミ）</vt:lpstr>
      <vt:lpstr>経世論集執筆要領の改訂について—Microsoft Word 2016対応版—</vt:lpstr>
      <vt:lpstr>はじめに</vt:lpstr>
      <vt:lpstr>ファイル名</vt:lpstr>
      <vt:lpstr>ページレイアウト</vt:lpstr>
      <vt:lpstr>    ページ設定</vt:lpstr>
      <vt:lpstr>    フォント、およびフォントサイズ</vt:lpstr>
      <vt:lpstr>1ページ目の書き方の原則</vt:lpstr>
      <vt:lpstr>    基本情報</vt:lpstr>
      <vt:lpstr>    目次</vt:lpstr>
      <vt:lpstr>本文について</vt:lpstr>
      <vt:lpstr>図、表、写真について</vt:lpstr>
      <vt:lpstr>参考文献について</vt:lpstr>
      <vt:lpstr>脚注について</vt:lpstr>
      <vt:lpstr>おわりに</vt:lpstr>
      <vt:lpstr>参考文献</vt:lpstr>
      <vt:lpstr>付録</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倫子</dc:creator>
  <cp:keywords/>
  <dc:description/>
  <cp:lastModifiedBy>渡辺　倫子</cp:lastModifiedBy>
  <cp:revision>1</cp:revision>
  <cp:lastPrinted>2023-07-18T23:02:00Z</cp:lastPrinted>
  <dcterms:created xsi:type="dcterms:W3CDTF">2025-11-18T03:35:00Z</dcterms:created>
  <dcterms:modified xsi:type="dcterms:W3CDTF">2025-11-18T03:36:00Z</dcterms:modified>
</cp:coreProperties>
</file>